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BC306" w14:textId="77777777" w:rsidR="00C94458" w:rsidRPr="00BC3D51" w:rsidRDefault="00C94458" w:rsidP="00CF1632">
      <w:pPr>
        <w:rPr>
          <w:rFonts w:ascii="Times New Roman" w:hAnsi="Times New Roman" w:cs="Times New Roman"/>
          <w:color w:val="000000"/>
        </w:rPr>
      </w:pPr>
    </w:p>
    <w:p w14:paraId="4863AE96" w14:textId="5A865A84" w:rsidR="00C94458" w:rsidRPr="00BC3D51" w:rsidRDefault="00C94458" w:rsidP="00CF1632">
      <w:pPr>
        <w:rPr>
          <w:rFonts w:ascii="Times New Roman" w:hAnsi="Times New Roman" w:cs="Times New Roman"/>
          <w:b/>
          <w:bCs/>
          <w:color w:val="000000"/>
          <w:sz w:val="52"/>
          <w:szCs w:val="52"/>
        </w:rPr>
      </w:pPr>
      <w:r w:rsidRPr="00BC3D51">
        <w:rPr>
          <w:rFonts w:ascii="Times New Roman" w:hAnsi="Times New Roman" w:cs="Times New Roman"/>
          <w:b/>
          <w:bCs/>
          <w:color w:val="000000"/>
          <w:sz w:val="52"/>
          <w:szCs w:val="52"/>
        </w:rPr>
        <w:t>MEMORANDUM</w:t>
      </w:r>
    </w:p>
    <w:p w14:paraId="6A8AFC35" w14:textId="5C46F225" w:rsidR="00632873" w:rsidRPr="00BC3D51" w:rsidRDefault="00632873" w:rsidP="00CF1632">
      <w:pPr>
        <w:rPr>
          <w:rFonts w:ascii="Times New Roman" w:hAnsi="Times New Roman" w:cs="Times New Roman"/>
          <w:color w:val="000000"/>
        </w:rPr>
      </w:pPr>
    </w:p>
    <w:p w14:paraId="4B4978A7" w14:textId="6FB1397B" w:rsidR="00470852" w:rsidRPr="00BC3D51" w:rsidRDefault="00470852" w:rsidP="00CF1632">
      <w:pPr>
        <w:rPr>
          <w:rFonts w:ascii="Times New Roman" w:hAnsi="Times New Roman" w:cs="Times New Roman"/>
          <w:color w:val="000000"/>
        </w:rPr>
      </w:pPr>
      <w:r w:rsidRPr="00BC3D51">
        <w:rPr>
          <w:rFonts w:ascii="Times New Roman" w:hAnsi="Times New Roman" w:cs="Times New Roman"/>
          <w:b/>
          <w:bCs/>
          <w:color w:val="000000"/>
        </w:rPr>
        <w:t>T</w:t>
      </w:r>
      <w:r w:rsidR="007A2E22" w:rsidRPr="00BC3D51">
        <w:rPr>
          <w:rFonts w:ascii="Times New Roman" w:hAnsi="Times New Roman" w:cs="Times New Roman"/>
          <w:b/>
          <w:bCs/>
          <w:color w:val="000000"/>
        </w:rPr>
        <w:t xml:space="preserve">O: </w:t>
      </w:r>
      <w:r w:rsidR="00672996" w:rsidRPr="00BC3D51">
        <w:rPr>
          <w:rFonts w:ascii="Times New Roman" w:hAnsi="Times New Roman" w:cs="Times New Roman"/>
          <w:b/>
          <w:bCs/>
          <w:color w:val="000000"/>
        </w:rPr>
        <w:tab/>
      </w:r>
      <w:r w:rsidR="00672996" w:rsidRPr="00BC3D51">
        <w:rPr>
          <w:rFonts w:ascii="Times New Roman" w:hAnsi="Times New Roman" w:cs="Times New Roman"/>
          <w:b/>
          <w:bCs/>
          <w:color w:val="000000"/>
        </w:rPr>
        <w:tab/>
      </w:r>
      <w:r w:rsidR="0073752A" w:rsidRPr="00BC3D51">
        <w:rPr>
          <w:rFonts w:ascii="Times New Roman" w:hAnsi="Times New Roman" w:cs="Times New Roman"/>
          <w:color w:val="000000"/>
        </w:rPr>
        <w:t>Prospective Bidder</w:t>
      </w:r>
    </w:p>
    <w:p w14:paraId="04591103" w14:textId="2CB21E90" w:rsidR="00815147" w:rsidRPr="00BC3D51" w:rsidRDefault="00815147" w:rsidP="62995185">
      <w:pPr>
        <w:rPr>
          <w:rFonts w:ascii="Times New Roman" w:hAnsi="Times New Roman" w:cs="Times New Roman"/>
          <w:color w:val="000000"/>
          <w:lang w:val="en-US"/>
        </w:rPr>
      </w:pPr>
      <w:r w:rsidRPr="62995185">
        <w:rPr>
          <w:rFonts w:ascii="Times New Roman" w:hAnsi="Times New Roman" w:cs="Times New Roman"/>
          <w:b/>
          <w:bCs/>
          <w:color w:val="000000" w:themeColor="text1"/>
          <w:lang w:val="en-US"/>
        </w:rPr>
        <w:t>FROM:</w:t>
      </w:r>
      <w:r>
        <w:tab/>
      </w:r>
      <w:r w:rsidR="00E22B70" w:rsidRPr="62995185">
        <w:rPr>
          <w:rFonts w:ascii="Times New Roman" w:hAnsi="Times New Roman" w:cs="Times New Roman"/>
          <w:color w:val="000000" w:themeColor="text1"/>
          <w:lang w:val="en-US"/>
        </w:rPr>
        <w:t>Laura Weeldreyer</w:t>
      </w:r>
      <w:r w:rsidR="0005561D" w:rsidRPr="62995185">
        <w:rPr>
          <w:rFonts w:ascii="Times New Roman" w:hAnsi="Times New Roman" w:cs="Times New Roman"/>
          <w:color w:val="000000" w:themeColor="text1"/>
          <w:lang w:val="en-US"/>
        </w:rPr>
        <w:t>, Executive Director</w:t>
      </w:r>
    </w:p>
    <w:p w14:paraId="31BB1353" w14:textId="63276BCA" w:rsidR="00815147" w:rsidRPr="00BC3D51" w:rsidRDefault="00572DB6" w:rsidP="62995185">
      <w:pPr>
        <w:rPr>
          <w:rFonts w:ascii="Times New Roman" w:hAnsi="Times New Roman" w:cs="Times New Roman"/>
          <w:color w:val="000000"/>
          <w:lang w:val="en-US"/>
        </w:rPr>
      </w:pPr>
      <w:r w:rsidRPr="62995185">
        <w:rPr>
          <w:rFonts w:ascii="Times New Roman" w:hAnsi="Times New Roman" w:cs="Times New Roman"/>
          <w:b/>
          <w:bCs/>
          <w:color w:val="000000" w:themeColor="text1"/>
          <w:lang w:val="en-US"/>
        </w:rPr>
        <w:t>RE:</w:t>
      </w:r>
      <w:r>
        <w:tab/>
      </w:r>
      <w:r>
        <w:tab/>
      </w:r>
      <w:r w:rsidR="00C64CA0" w:rsidRPr="62995185">
        <w:rPr>
          <w:rFonts w:ascii="Times New Roman" w:hAnsi="Times New Roman" w:cs="Times New Roman"/>
          <w:color w:val="000000" w:themeColor="text1"/>
          <w:lang w:val="en-US"/>
        </w:rPr>
        <w:t>Request for Proposal for Managed IT Services</w:t>
      </w:r>
    </w:p>
    <w:p w14:paraId="620A8EAB" w14:textId="2DB5AC92" w:rsidR="00572DB6" w:rsidRPr="00BC3D51" w:rsidRDefault="00572DB6" w:rsidP="62995185">
      <w:pPr>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DATE:</w:t>
      </w:r>
      <w:r>
        <w:tab/>
      </w:r>
      <w:r>
        <w:tab/>
      </w:r>
      <w:r w:rsidR="001C596D">
        <w:rPr>
          <w:rFonts w:ascii="Times New Roman" w:hAnsi="Times New Roman" w:cs="Times New Roman"/>
          <w:color w:val="000000" w:themeColor="text1"/>
          <w:lang w:val="en-US"/>
        </w:rPr>
        <w:t>August 16</w:t>
      </w:r>
      <w:r w:rsidR="00B41CC1" w:rsidRPr="62995185">
        <w:rPr>
          <w:rFonts w:ascii="Times New Roman" w:hAnsi="Times New Roman" w:cs="Times New Roman"/>
          <w:color w:val="000000" w:themeColor="text1"/>
          <w:lang w:val="en-US"/>
        </w:rPr>
        <w:t>, 2024</w:t>
      </w:r>
    </w:p>
    <w:p w14:paraId="465FE459" w14:textId="77777777" w:rsidR="00C94458" w:rsidRPr="00BC3D51" w:rsidRDefault="00C94458" w:rsidP="00CF1632">
      <w:pPr>
        <w:pBdr>
          <w:bottom w:val="single" w:sz="6" w:space="1" w:color="auto"/>
        </w:pBdr>
        <w:rPr>
          <w:rFonts w:ascii="Times New Roman" w:hAnsi="Times New Roman" w:cs="Times New Roman"/>
          <w:color w:val="000000"/>
        </w:rPr>
      </w:pPr>
    </w:p>
    <w:p w14:paraId="4B9E3CE6" w14:textId="77777777" w:rsidR="00572DB6" w:rsidRPr="00BC3D51" w:rsidRDefault="00572DB6" w:rsidP="00CF1632">
      <w:pPr>
        <w:rPr>
          <w:rFonts w:ascii="Times New Roman" w:hAnsi="Times New Roman" w:cs="Times New Roman"/>
          <w:color w:val="000000"/>
        </w:rPr>
      </w:pPr>
    </w:p>
    <w:p w14:paraId="69D20A24" w14:textId="77777777" w:rsidR="00C94458" w:rsidRPr="00BC3D51" w:rsidRDefault="00C94458" w:rsidP="00CF1632">
      <w:pPr>
        <w:rPr>
          <w:rFonts w:ascii="Times New Roman" w:hAnsi="Times New Roman" w:cs="Times New Roman"/>
          <w:color w:val="000000"/>
        </w:rPr>
      </w:pPr>
    </w:p>
    <w:p w14:paraId="33A45715" w14:textId="76B08C6D" w:rsidR="007D5E31" w:rsidRPr="00BC3D51" w:rsidRDefault="007D5E31" w:rsidP="62995185">
      <w:pPr>
        <w:rPr>
          <w:rFonts w:ascii="Times New Roman" w:hAnsi="Times New Roman" w:cs="Times New Roman"/>
          <w:color w:val="000000"/>
          <w:lang w:val="en-US"/>
        </w:rPr>
      </w:pPr>
      <w:r w:rsidRPr="62995185">
        <w:rPr>
          <w:rFonts w:ascii="Times New Roman" w:hAnsi="Times New Roman" w:cs="Times New Roman"/>
          <w:color w:val="000000" w:themeColor="text1"/>
          <w:lang w:val="en-US"/>
        </w:rPr>
        <w:t xml:space="preserve">This Request for Proposal (RFP) is to contract for </w:t>
      </w:r>
      <w:r w:rsidR="00D427E6" w:rsidRPr="62995185">
        <w:rPr>
          <w:rFonts w:ascii="Times New Roman" w:hAnsi="Times New Roman" w:cs="Times New Roman"/>
          <w:color w:val="000000" w:themeColor="text1"/>
          <w:lang w:val="en-US"/>
        </w:rPr>
        <w:t>managed information technology</w:t>
      </w:r>
      <w:r w:rsidR="00344B6B" w:rsidRPr="62995185">
        <w:rPr>
          <w:rFonts w:ascii="Times New Roman" w:hAnsi="Times New Roman" w:cs="Times New Roman"/>
          <w:color w:val="000000" w:themeColor="text1"/>
          <w:lang w:val="en-US"/>
        </w:rPr>
        <w:t xml:space="preserve"> (IT) service</w:t>
      </w:r>
      <w:r w:rsidR="00D427E6" w:rsidRPr="62995185">
        <w:rPr>
          <w:rFonts w:ascii="Times New Roman" w:hAnsi="Times New Roman" w:cs="Times New Roman"/>
          <w:color w:val="000000" w:themeColor="text1"/>
          <w:lang w:val="en-US"/>
        </w:rPr>
        <w:t xml:space="preserve">s </w:t>
      </w:r>
      <w:r w:rsidR="00344B6B" w:rsidRPr="62995185">
        <w:rPr>
          <w:rFonts w:ascii="Times New Roman" w:hAnsi="Times New Roman" w:cs="Times New Roman"/>
          <w:color w:val="000000" w:themeColor="text1"/>
          <w:lang w:val="en-US"/>
        </w:rPr>
        <w:t>for</w:t>
      </w:r>
      <w:r w:rsidR="00D427E6" w:rsidRPr="62995185">
        <w:rPr>
          <w:rFonts w:ascii="Times New Roman" w:hAnsi="Times New Roman" w:cs="Times New Roman"/>
          <w:color w:val="000000" w:themeColor="text1"/>
          <w:lang w:val="en-US"/>
        </w:rPr>
        <w:t xml:space="preserve"> a period of</w:t>
      </w:r>
      <w:r w:rsidR="00344B6B" w:rsidRPr="62995185">
        <w:rPr>
          <w:rFonts w:ascii="Times New Roman" w:hAnsi="Times New Roman" w:cs="Times New Roman"/>
          <w:color w:val="000000" w:themeColor="text1"/>
          <w:lang w:val="en-US"/>
        </w:rPr>
        <w:t xml:space="preserve"> </w:t>
      </w:r>
      <w:r w:rsidR="00716569" w:rsidRPr="62995185">
        <w:rPr>
          <w:rFonts w:ascii="Times New Roman" w:hAnsi="Times New Roman" w:cs="Times New Roman"/>
          <w:color w:val="000000" w:themeColor="text1"/>
          <w:lang w:val="en-US"/>
        </w:rPr>
        <w:t xml:space="preserve">six months followed by </w:t>
      </w:r>
      <w:r w:rsidRPr="62995185">
        <w:rPr>
          <w:rFonts w:ascii="Times New Roman" w:hAnsi="Times New Roman" w:cs="Times New Roman"/>
          <w:color w:val="000000" w:themeColor="text1"/>
          <w:lang w:val="en-US"/>
        </w:rPr>
        <w:t xml:space="preserve">an option for </w:t>
      </w:r>
      <w:r w:rsidR="0073205B" w:rsidRPr="62995185">
        <w:rPr>
          <w:rFonts w:ascii="Times New Roman" w:hAnsi="Times New Roman" w:cs="Times New Roman"/>
          <w:color w:val="000000" w:themeColor="text1"/>
          <w:lang w:val="en-US"/>
        </w:rPr>
        <w:t>two</w:t>
      </w:r>
      <w:r w:rsidRPr="62995185">
        <w:rPr>
          <w:rFonts w:ascii="Times New Roman" w:hAnsi="Times New Roman" w:cs="Times New Roman"/>
          <w:color w:val="000000" w:themeColor="text1"/>
          <w:lang w:val="en-US"/>
        </w:rPr>
        <w:t xml:space="preserve"> (</w:t>
      </w:r>
      <w:r w:rsidR="0073205B" w:rsidRPr="62995185">
        <w:rPr>
          <w:rFonts w:ascii="Times New Roman" w:hAnsi="Times New Roman" w:cs="Times New Roman"/>
          <w:color w:val="000000" w:themeColor="text1"/>
          <w:lang w:val="en-US"/>
        </w:rPr>
        <w:t>2</w:t>
      </w:r>
      <w:r w:rsidRPr="62995185">
        <w:rPr>
          <w:rFonts w:ascii="Times New Roman" w:hAnsi="Times New Roman" w:cs="Times New Roman"/>
          <w:color w:val="000000" w:themeColor="text1"/>
          <w:lang w:val="en-US"/>
        </w:rPr>
        <w:t>) additional years.</w:t>
      </w:r>
    </w:p>
    <w:p w14:paraId="42AD8D81" w14:textId="77777777" w:rsidR="007D5E31" w:rsidRPr="00BC3D51" w:rsidRDefault="007D5E31" w:rsidP="007D5E31">
      <w:pPr>
        <w:rPr>
          <w:rFonts w:ascii="Times New Roman" w:hAnsi="Times New Roman" w:cs="Times New Roman"/>
          <w:color w:val="000000"/>
        </w:rPr>
      </w:pPr>
    </w:p>
    <w:p w14:paraId="171A75A4" w14:textId="77777777" w:rsidR="007D5E31" w:rsidRPr="00BC3D51" w:rsidRDefault="007D5E31" w:rsidP="007D5E31">
      <w:pPr>
        <w:rPr>
          <w:rFonts w:ascii="Times New Roman" w:hAnsi="Times New Roman" w:cs="Times New Roman"/>
          <w:color w:val="000000"/>
        </w:rPr>
      </w:pPr>
      <w:r w:rsidRPr="00BC3D51">
        <w:rPr>
          <w:rFonts w:ascii="Times New Roman" w:hAnsi="Times New Roman" w:cs="Times New Roman"/>
          <w:color w:val="000000"/>
        </w:rPr>
        <w:t>Inquiries and proposals should be directed to:</w:t>
      </w:r>
    </w:p>
    <w:p w14:paraId="6D1FDE01" w14:textId="77777777" w:rsidR="007D5E31" w:rsidRPr="00BC3D51" w:rsidRDefault="007D5E31" w:rsidP="007D5E31">
      <w:pPr>
        <w:rPr>
          <w:rFonts w:ascii="Times New Roman" w:hAnsi="Times New Roman" w:cs="Times New Roman"/>
          <w:color w:val="000000"/>
        </w:rPr>
      </w:pPr>
    </w:p>
    <w:p w14:paraId="1F2E4A79" w14:textId="1E186B28" w:rsidR="009152FD" w:rsidRPr="008F18E0" w:rsidRDefault="007D5E31" w:rsidP="007D5E31">
      <w:pPr>
        <w:rPr>
          <w:rFonts w:ascii="Times New Roman" w:hAnsi="Times New Roman" w:cs="Times New Roman"/>
          <w:b/>
          <w:bCs/>
          <w:color w:val="000000"/>
        </w:rPr>
      </w:pPr>
      <w:r w:rsidRPr="00BC3D51">
        <w:rPr>
          <w:rFonts w:ascii="Times New Roman" w:hAnsi="Times New Roman" w:cs="Times New Roman"/>
          <w:color w:val="000000"/>
        </w:rPr>
        <w:tab/>
      </w:r>
      <w:r w:rsidRPr="00BC3D51">
        <w:rPr>
          <w:rFonts w:ascii="Times New Roman" w:hAnsi="Times New Roman" w:cs="Times New Roman"/>
          <w:color w:val="000000"/>
        </w:rPr>
        <w:tab/>
      </w:r>
      <w:r w:rsidRPr="00BC3D51">
        <w:rPr>
          <w:rFonts w:ascii="Times New Roman" w:hAnsi="Times New Roman" w:cs="Times New Roman"/>
          <w:color w:val="000000"/>
        </w:rPr>
        <w:tab/>
      </w:r>
      <w:r w:rsidR="009152FD" w:rsidRPr="008F18E0">
        <w:rPr>
          <w:rFonts w:ascii="Times New Roman" w:hAnsi="Times New Roman" w:cs="Times New Roman"/>
          <w:b/>
          <w:bCs/>
          <w:color w:val="000000"/>
        </w:rPr>
        <w:t>Tiera T. Chin</w:t>
      </w:r>
    </w:p>
    <w:p w14:paraId="398427E8" w14:textId="29BD64E2" w:rsidR="007D5E31" w:rsidRPr="008F18E0" w:rsidRDefault="007D5E31" w:rsidP="007D5E31">
      <w:pPr>
        <w:rPr>
          <w:rFonts w:ascii="Times New Roman" w:hAnsi="Times New Roman" w:cs="Times New Roman"/>
          <w:b/>
          <w:bCs/>
          <w:color w:val="000000"/>
        </w:rPr>
      </w:pPr>
      <w:r w:rsidRPr="008F18E0">
        <w:rPr>
          <w:rFonts w:ascii="Times New Roman" w:hAnsi="Times New Roman" w:cs="Times New Roman"/>
          <w:b/>
          <w:bCs/>
          <w:color w:val="000000"/>
        </w:rPr>
        <w:tab/>
      </w:r>
      <w:r w:rsidRPr="008F18E0">
        <w:rPr>
          <w:rFonts w:ascii="Times New Roman" w:hAnsi="Times New Roman" w:cs="Times New Roman"/>
          <w:b/>
          <w:bCs/>
          <w:color w:val="000000"/>
        </w:rPr>
        <w:tab/>
      </w:r>
      <w:r w:rsidRPr="008F18E0">
        <w:rPr>
          <w:rFonts w:ascii="Times New Roman" w:hAnsi="Times New Roman" w:cs="Times New Roman"/>
          <w:b/>
          <w:bCs/>
          <w:color w:val="000000"/>
        </w:rPr>
        <w:tab/>
        <w:t xml:space="preserve">Maryland Family Network </w:t>
      </w:r>
      <w:r w:rsidR="009152FD" w:rsidRPr="008F18E0">
        <w:rPr>
          <w:rFonts w:ascii="Times New Roman" w:hAnsi="Times New Roman" w:cs="Times New Roman"/>
          <w:b/>
          <w:bCs/>
          <w:color w:val="000000"/>
        </w:rPr>
        <w:t>–</w:t>
      </w:r>
      <w:r w:rsidRPr="008F18E0">
        <w:rPr>
          <w:rFonts w:ascii="Times New Roman" w:hAnsi="Times New Roman" w:cs="Times New Roman"/>
          <w:b/>
          <w:bCs/>
          <w:color w:val="000000"/>
        </w:rPr>
        <w:t xml:space="preserve"> </w:t>
      </w:r>
      <w:r w:rsidR="009152FD" w:rsidRPr="008F18E0">
        <w:rPr>
          <w:rFonts w:ascii="Times New Roman" w:hAnsi="Times New Roman" w:cs="Times New Roman"/>
          <w:b/>
          <w:bCs/>
          <w:color w:val="000000"/>
        </w:rPr>
        <w:t>Chief Operating Officer</w:t>
      </w:r>
    </w:p>
    <w:p w14:paraId="1DFBBF3B" w14:textId="3C140B8C" w:rsidR="007D5E31" w:rsidRPr="008F18E0" w:rsidRDefault="007D5E31" w:rsidP="007D5E31">
      <w:pPr>
        <w:rPr>
          <w:rFonts w:ascii="Times New Roman" w:hAnsi="Times New Roman" w:cs="Times New Roman"/>
          <w:b/>
          <w:bCs/>
          <w:color w:val="000000"/>
        </w:rPr>
      </w:pPr>
      <w:r w:rsidRPr="008F18E0">
        <w:rPr>
          <w:rFonts w:ascii="Times New Roman" w:hAnsi="Times New Roman" w:cs="Times New Roman"/>
          <w:b/>
          <w:bCs/>
          <w:color w:val="000000"/>
        </w:rPr>
        <w:tab/>
      </w:r>
      <w:r w:rsidRPr="008F18E0">
        <w:rPr>
          <w:rFonts w:ascii="Times New Roman" w:hAnsi="Times New Roman" w:cs="Times New Roman"/>
          <w:b/>
          <w:bCs/>
          <w:color w:val="000000"/>
        </w:rPr>
        <w:tab/>
      </w:r>
      <w:r w:rsidRPr="008F18E0">
        <w:rPr>
          <w:rFonts w:ascii="Times New Roman" w:hAnsi="Times New Roman" w:cs="Times New Roman"/>
          <w:b/>
          <w:bCs/>
          <w:color w:val="000000"/>
        </w:rPr>
        <w:tab/>
      </w:r>
      <w:hyperlink r:id="rId11" w:history="1">
        <w:r w:rsidR="00FA1E11" w:rsidRPr="008F18E0">
          <w:rPr>
            <w:rStyle w:val="Hyperlink"/>
            <w:rFonts w:ascii="Times New Roman" w:hAnsi="Times New Roman" w:cs="Times New Roman"/>
            <w:b/>
            <w:bCs/>
          </w:rPr>
          <w:t>tchin@marylandfamilynetwork.org</w:t>
        </w:r>
      </w:hyperlink>
    </w:p>
    <w:p w14:paraId="25B05AAB" w14:textId="1F9C6568" w:rsidR="00FA1E11" w:rsidRPr="008F18E0" w:rsidRDefault="00FA1E11" w:rsidP="007D5E31">
      <w:pPr>
        <w:rPr>
          <w:rFonts w:ascii="Times New Roman" w:hAnsi="Times New Roman" w:cs="Times New Roman"/>
          <w:b/>
          <w:bCs/>
          <w:color w:val="000000"/>
        </w:rPr>
      </w:pPr>
      <w:r w:rsidRPr="008F18E0">
        <w:rPr>
          <w:rFonts w:ascii="Times New Roman" w:hAnsi="Times New Roman" w:cs="Times New Roman"/>
          <w:b/>
          <w:bCs/>
          <w:color w:val="000000"/>
        </w:rPr>
        <w:tab/>
      </w:r>
      <w:r w:rsidRPr="008F18E0">
        <w:rPr>
          <w:rFonts w:ascii="Times New Roman" w:hAnsi="Times New Roman" w:cs="Times New Roman"/>
          <w:b/>
          <w:bCs/>
          <w:color w:val="000000"/>
        </w:rPr>
        <w:tab/>
      </w:r>
      <w:r w:rsidRPr="008F18E0">
        <w:rPr>
          <w:rFonts w:ascii="Times New Roman" w:hAnsi="Times New Roman" w:cs="Times New Roman"/>
          <w:b/>
          <w:bCs/>
          <w:color w:val="000000"/>
        </w:rPr>
        <w:tab/>
        <w:t>SUBJECT: IT RFP</w:t>
      </w:r>
    </w:p>
    <w:p w14:paraId="5DE40D01" w14:textId="77777777" w:rsidR="007D5E31" w:rsidRPr="00BC3D51" w:rsidRDefault="007D5E31" w:rsidP="007D5E31">
      <w:pPr>
        <w:rPr>
          <w:rFonts w:ascii="Times New Roman" w:hAnsi="Times New Roman" w:cs="Times New Roman"/>
          <w:color w:val="000000"/>
        </w:rPr>
      </w:pPr>
    </w:p>
    <w:p w14:paraId="0EADC7DB" w14:textId="0D847EFD" w:rsidR="00DB6078" w:rsidRDefault="00DB6078" w:rsidP="62995185">
      <w:pPr>
        <w:ind w:left="360"/>
        <w:rPr>
          <w:rFonts w:ascii="Times New Roman" w:hAnsi="Times New Roman" w:cs="Times New Roman"/>
          <w:color w:val="000000"/>
          <w:lang w:val="en-US"/>
        </w:rPr>
      </w:pPr>
      <w:r w:rsidRPr="008F18E0">
        <w:rPr>
          <w:rFonts w:ascii="Times New Roman" w:hAnsi="Times New Roman" w:cs="Times New Roman"/>
          <w:color w:val="000000" w:themeColor="text1"/>
          <w:lang w:val="en-US"/>
        </w:rPr>
        <w:t>Please submit all intents to reply and questions for clarification by August 30, 2024 at 5pm EST. Please submit all proposals via electronic delivery no later than Friday, September 9, 2024 at 5:00 pm EST.</w:t>
      </w:r>
    </w:p>
    <w:p w14:paraId="3BD8E610" w14:textId="77777777" w:rsidR="00DB6078" w:rsidRDefault="00DB6078" w:rsidP="00DB6078">
      <w:pPr>
        <w:rPr>
          <w:rFonts w:ascii="Times New Roman" w:hAnsi="Times New Roman" w:cs="Times New Roman"/>
          <w:color w:val="000000"/>
        </w:rPr>
      </w:pPr>
    </w:p>
    <w:p w14:paraId="266C0671" w14:textId="77777777" w:rsidR="007D5E31" w:rsidRPr="00BC3D51" w:rsidRDefault="007D5E31" w:rsidP="007D5E31">
      <w:pPr>
        <w:rPr>
          <w:rFonts w:ascii="Times New Roman" w:hAnsi="Times New Roman" w:cs="Times New Roman"/>
          <w:color w:val="000000"/>
        </w:rPr>
      </w:pPr>
    </w:p>
    <w:p w14:paraId="693F2AB8" w14:textId="1A8DB12D" w:rsidR="008571C9" w:rsidRPr="00BC3D51" w:rsidRDefault="007D5E31" w:rsidP="007D5E31">
      <w:pPr>
        <w:rPr>
          <w:rFonts w:ascii="Times New Roman" w:hAnsi="Times New Roman" w:cs="Times New Roman"/>
          <w:color w:val="000000"/>
        </w:rPr>
        <w:sectPr w:rsidR="008571C9" w:rsidRPr="00BC3D51" w:rsidSect="00B34564">
          <w:headerReference w:type="first" r:id="rId12"/>
          <w:pgSz w:w="12240" w:h="15840" w:code="1"/>
          <w:pgMar w:top="1440" w:right="1008" w:bottom="720" w:left="1008" w:header="720" w:footer="720" w:gutter="0"/>
          <w:cols w:space="720"/>
          <w:titlePg/>
        </w:sectPr>
      </w:pPr>
      <w:r w:rsidRPr="00BC3D51">
        <w:rPr>
          <w:rFonts w:ascii="Times New Roman" w:hAnsi="Times New Roman" w:cs="Times New Roman"/>
          <w:color w:val="000000"/>
        </w:rPr>
        <w:t>Enclosur</w:t>
      </w:r>
      <w:r w:rsidR="008571C9" w:rsidRPr="00BC3D51">
        <w:rPr>
          <w:rFonts w:ascii="Times New Roman" w:hAnsi="Times New Roman" w:cs="Times New Roman"/>
          <w:color w:val="000000"/>
        </w:rPr>
        <w:t>es</w:t>
      </w:r>
    </w:p>
    <w:p w14:paraId="3756D51F" w14:textId="24B383FA" w:rsidR="00E03BC8" w:rsidRPr="00BC3D51" w:rsidRDefault="00E03BC8" w:rsidP="00A81821">
      <w:pPr>
        <w:pStyle w:val="NormalWeb"/>
        <w:rPr>
          <w:rFonts w:ascii="Times New Roman" w:hAnsi="Times New Roman" w:cs="Times New Roman"/>
          <w:color w:val="000000"/>
        </w:rPr>
      </w:pPr>
    </w:p>
    <w:p w14:paraId="738DB979" w14:textId="77777777" w:rsidR="00EC2143" w:rsidRPr="00BC3D51" w:rsidRDefault="00E03BC8" w:rsidP="005D20C6">
      <w:pPr>
        <w:pStyle w:val="ListParagraph"/>
        <w:numPr>
          <w:ilvl w:val="0"/>
          <w:numId w:val="1"/>
        </w:numPr>
        <w:spacing w:line="276" w:lineRule="auto"/>
        <w:rPr>
          <w:rFonts w:ascii="Times New Roman" w:hAnsi="Times New Roman" w:cs="Times New Roman"/>
          <w:b/>
          <w:color w:val="000000"/>
          <w:sz w:val="28"/>
        </w:rPr>
      </w:pPr>
      <w:r w:rsidRPr="00BC3D51">
        <w:rPr>
          <w:rFonts w:ascii="Times New Roman" w:hAnsi="Times New Roman" w:cs="Times New Roman"/>
          <w:color w:val="000000"/>
        </w:rPr>
        <w:br w:type="page"/>
      </w:r>
      <w:r w:rsidR="00EC2143" w:rsidRPr="00BC3D51">
        <w:rPr>
          <w:rFonts w:ascii="Times New Roman" w:hAnsi="Times New Roman" w:cs="Times New Roman"/>
          <w:b/>
          <w:color w:val="000000"/>
          <w:sz w:val="28"/>
        </w:rPr>
        <w:lastRenderedPageBreak/>
        <w:t>Introduction</w:t>
      </w:r>
    </w:p>
    <w:p w14:paraId="1F114FBE" w14:textId="77777777" w:rsidR="00EC2143" w:rsidRPr="00BC3D51" w:rsidRDefault="00EC2143" w:rsidP="00EC2143">
      <w:pPr>
        <w:pStyle w:val="ListParagraph"/>
        <w:spacing w:line="276" w:lineRule="auto"/>
        <w:rPr>
          <w:rFonts w:ascii="Times New Roman" w:hAnsi="Times New Roman" w:cs="Times New Roman"/>
          <w:color w:val="000000"/>
        </w:rPr>
      </w:pPr>
    </w:p>
    <w:p w14:paraId="762CFE5E" w14:textId="57CE16DB" w:rsidR="00EC2143" w:rsidRPr="00B10F09" w:rsidRDefault="00EC2143" w:rsidP="1221D1A9">
      <w:pPr>
        <w:pStyle w:val="ListParagraph"/>
        <w:spacing w:line="276" w:lineRule="auto"/>
        <w:ind w:left="360"/>
        <w:rPr>
          <w:rFonts w:ascii="Times New Roman" w:hAnsi="Times New Roman" w:cs="Times New Roman"/>
          <w:color w:val="000000"/>
          <w:lang w:val="en-US"/>
        </w:rPr>
      </w:pPr>
      <w:r w:rsidRPr="1221D1A9">
        <w:rPr>
          <w:rFonts w:ascii="Times New Roman" w:hAnsi="Times New Roman" w:cs="Times New Roman"/>
          <w:color w:val="000000" w:themeColor="text1"/>
          <w:lang w:val="en-US"/>
        </w:rPr>
        <w:t>Maryland Family Network is pleased to invite you to respond to this Request for Proposal (RFP) for Managed IT Services. The intention of this RFP is to solicit responses and formal proposals from qualified Managed IT Services Providers (MSPs) and select a single organization to provide IT services</w:t>
      </w:r>
      <w:r w:rsidR="00BC3D51" w:rsidRPr="1221D1A9">
        <w:rPr>
          <w:rFonts w:ascii="Times New Roman" w:hAnsi="Times New Roman" w:cs="Times New Roman"/>
          <w:color w:val="000000" w:themeColor="text1"/>
          <w:lang w:val="en-US"/>
        </w:rPr>
        <w:t>.</w:t>
      </w:r>
    </w:p>
    <w:p w14:paraId="2BF9D44D" w14:textId="77777777" w:rsidR="00147D31" w:rsidRPr="00B10F09" w:rsidRDefault="00147D31" w:rsidP="00EC2143">
      <w:pPr>
        <w:pStyle w:val="ListParagraph"/>
        <w:spacing w:line="276" w:lineRule="auto"/>
        <w:ind w:left="360"/>
        <w:rPr>
          <w:rFonts w:ascii="Times New Roman" w:hAnsi="Times New Roman" w:cs="Times New Roman"/>
          <w:color w:val="000000"/>
        </w:rPr>
      </w:pPr>
    </w:p>
    <w:p w14:paraId="37274DE4" w14:textId="705ABD09" w:rsidR="00EC2143" w:rsidRPr="00B10F09" w:rsidRDefault="00BC3D51" w:rsidP="005D20C6">
      <w:pPr>
        <w:pStyle w:val="ListParagraph"/>
        <w:numPr>
          <w:ilvl w:val="1"/>
          <w:numId w:val="6"/>
        </w:numPr>
        <w:rPr>
          <w:rFonts w:ascii="Times New Roman" w:hAnsi="Times New Roman" w:cs="Times New Roman"/>
          <w:b/>
          <w:iCs/>
          <w:color w:val="000000"/>
        </w:rPr>
      </w:pPr>
      <w:r w:rsidRPr="00B10F09">
        <w:rPr>
          <w:rFonts w:ascii="Times New Roman" w:hAnsi="Times New Roman" w:cs="Times New Roman"/>
          <w:b/>
          <w:iCs/>
          <w:color w:val="000000"/>
        </w:rPr>
        <w:t>Company Overview</w:t>
      </w:r>
    </w:p>
    <w:p w14:paraId="31BB0FD2" w14:textId="734FD26D" w:rsidR="00BC3D51" w:rsidRPr="00B10F09" w:rsidRDefault="001D60D6" w:rsidP="1221D1A9">
      <w:pPr>
        <w:pStyle w:val="ListParagraph"/>
        <w:ind w:left="1080"/>
        <w:rPr>
          <w:rFonts w:ascii="Times New Roman" w:hAnsi="Times New Roman" w:cs="Times New Roman"/>
          <w:color w:val="000000"/>
          <w:lang w:val="en-US"/>
        </w:rPr>
      </w:pPr>
      <w:r w:rsidRPr="1221D1A9">
        <w:rPr>
          <w:rFonts w:ascii="Times New Roman" w:hAnsi="Times New Roman" w:cs="Times New Roman"/>
          <w:color w:val="000000" w:themeColor="text1"/>
          <w:lang w:val="en-US"/>
        </w:rPr>
        <w:t>The mission of Maryland Family Network (MFN) is to ensure that very young children have strong families, quality early learning environments, and a champion for their interests. We work in collaboration with public and private funders, community-based organizations, parents, and other individuals and agencies to support those who care for young children as families strive to reach their goals. Through two-generation programs that support parents to become economically self-sufficient, raise healthy, successful children, and find quality child care; through regional services that help child care professionals improve their practice; and through public policy advocacy of programs and policies that benefit families with young children, MFN strives to ensure that all Maryland children are cared for by adults who are skilled to raise them in environments that are conducive to growth and development.</w:t>
      </w:r>
    </w:p>
    <w:p w14:paraId="45C4ABA5" w14:textId="77777777" w:rsidR="0031447B" w:rsidRPr="00B10F09" w:rsidRDefault="0031447B" w:rsidP="00147D31">
      <w:pPr>
        <w:pStyle w:val="ListParagraph"/>
        <w:ind w:left="1080"/>
        <w:rPr>
          <w:rFonts w:ascii="Times New Roman" w:hAnsi="Times New Roman" w:cs="Times New Roman"/>
          <w:bCs/>
          <w:iCs/>
          <w:color w:val="000000"/>
        </w:rPr>
      </w:pPr>
    </w:p>
    <w:p w14:paraId="39006C62" w14:textId="7A5325AF" w:rsidR="00EC2143" w:rsidRPr="00B10F09" w:rsidRDefault="00EC2143" w:rsidP="005D20C6">
      <w:pPr>
        <w:pStyle w:val="ListParagraph"/>
        <w:numPr>
          <w:ilvl w:val="1"/>
          <w:numId w:val="6"/>
        </w:numPr>
        <w:rPr>
          <w:rFonts w:ascii="Times New Roman" w:hAnsi="Times New Roman" w:cs="Times New Roman"/>
          <w:b/>
          <w:iCs/>
          <w:color w:val="000000"/>
        </w:rPr>
      </w:pPr>
      <w:r w:rsidRPr="00B10F09">
        <w:rPr>
          <w:rFonts w:ascii="Times New Roman" w:hAnsi="Times New Roman" w:cs="Times New Roman"/>
          <w:b/>
          <w:iCs/>
          <w:color w:val="000000"/>
        </w:rPr>
        <w:t xml:space="preserve">Purpose </w:t>
      </w:r>
    </w:p>
    <w:p w14:paraId="604AB627" w14:textId="1DE8B057" w:rsidR="00EC2143" w:rsidRPr="00B10F09" w:rsidRDefault="00EC2143" w:rsidP="00EC2143">
      <w:pPr>
        <w:pStyle w:val="NoSpacing"/>
        <w:spacing w:line="276" w:lineRule="auto"/>
        <w:ind w:left="1080"/>
        <w:rPr>
          <w:rFonts w:ascii="Times New Roman" w:hAnsi="Times New Roman" w:cs="Times New Roman"/>
          <w:color w:val="000000"/>
        </w:rPr>
      </w:pPr>
      <w:r w:rsidRPr="00B10F09">
        <w:rPr>
          <w:rFonts w:ascii="Times New Roman" w:hAnsi="Times New Roman" w:cs="Times New Roman"/>
          <w:color w:val="000000"/>
        </w:rPr>
        <w:t xml:space="preserve">With this RFP, </w:t>
      </w:r>
      <w:r w:rsidR="00FC713C" w:rsidRPr="00B10F09">
        <w:rPr>
          <w:rFonts w:ascii="Times New Roman" w:hAnsi="Times New Roman" w:cs="Times New Roman"/>
          <w:color w:val="000000"/>
        </w:rPr>
        <w:t xml:space="preserve">Maryland Family Network </w:t>
      </w:r>
      <w:r w:rsidRPr="00B10F09">
        <w:rPr>
          <w:rFonts w:ascii="Times New Roman" w:hAnsi="Times New Roman" w:cs="Times New Roman"/>
          <w:color w:val="000000"/>
        </w:rPr>
        <w:t>is requesting information about your company and the IT products and solutions you provide as outlined in the Service Requirements section.  This information will be gathered from several different organizations and used to evaluate provider options</w:t>
      </w:r>
      <w:r w:rsidR="00FC713C" w:rsidRPr="00B10F09">
        <w:rPr>
          <w:rFonts w:ascii="Times New Roman" w:hAnsi="Times New Roman" w:cs="Times New Roman"/>
          <w:color w:val="000000"/>
        </w:rPr>
        <w:t>.</w:t>
      </w:r>
      <w:r w:rsidRPr="00B10F09">
        <w:rPr>
          <w:rFonts w:ascii="Times New Roman" w:hAnsi="Times New Roman" w:cs="Times New Roman"/>
          <w:color w:val="000000"/>
        </w:rPr>
        <w:t xml:space="preserve"> </w:t>
      </w:r>
    </w:p>
    <w:p w14:paraId="2D3AEC1B" w14:textId="77777777" w:rsidR="00EC2143" w:rsidRPr="00B10F09" w:rsidRDefault="00EC2143" w:rsidP="00EC2143">
      <w:pPr>
        <w:pStyle w:val="NoSpacing"/>
        <w:spacing w:line="276" w:lineRule="auto"/>
        <w:ind w:left="1080"/>
        <w:rPr>
          <w:rFonts w:ascii="Times New Roman" w:hAnsi="Times New Roman" w:cs="Times New Roman"/>
          <w:color w:val="000000"/>
        </w:rPr>
      </w:pPr>
    </w:p>
    <w:p w14:paraId="48809DE7" w14:textId="2F9D4FA9" w:rsidR="00EC2143" w:rsidRPr="00B10F09" w:rsidRDefault="00EC2143" w:rsidP="00EC2143">
      <w:pPr>
        <w:pStyle w:val="NoSpacing"/>
        <w:spacing w:line="276" w:lineRule="auto"/>
        <w:ind w:left="1080"/>
        <w:rPr>
          <w:rFonts w:ascii="Times New Roman" w:hAnsi="Times New Roman" w:cs="Times New Roman"/>
          <w:color w:val="000000"/>
        </w:rPr>
      </w:pPr>
      <w:r w:rsidRPr="00B10F09">
        <w:rPr>
          <w:rFonts w:ascii="Times New Roman" w:hAnsi="Times New Roman" w:cs="Times New Roman"/>
          <w:color w:val="000000"/>
        </w:rPr>
        <w:t xml:space="preserve">This RFP is issued solely for information and planning purposes.  This document does not </w:t>
      </w:r>
      <w:r w:rsidR="00FC713C" w:rsidRPr="00B10F09">
        <w:rPr>
          <w:rFonts w:ascii="Times New Roman" w:hAnsi="Times New Roman" w:cs="Times New Roman"/>
          <w:color w:val="000000"/>
        </w:rPr>
        <w:t>commit Maryland Family Network</w:t>
      </w:r>
      <w:r w:rsidRPr="00B10F09">
        <w:rPr>
          <w:rFonts w:ascii="Times New Roman" w:hAnsi="Times New Roman" w:cs="Times New Roman"/>
          <w:color w:val="000000"/>
        </w:rPr>
        <w:t xml:space="preserve"> to contract for any service, supply, or subscription whatsoever. </w:t>
      </w:r>
      <w:r w:rsidR="00E84147" w:rsidRPr="00B10F09">
        <w:rPr>
          <w:rFonts w:ascii="Times New Roman" w:hAnsi="Times New Roman" w:cs="Times New Roman"/>
          <w:color w:val="000000"/>
        </w:rPr>
        <w:t>Maryland Family Network</w:t>
      </w:r>
      <w:r w:rsidR="00B10F09">
        <w:rPr>
          <w:rFonts w:ascii="Times New Roman" w:hAnsi="Times New Roman" w:cs="Times New Roman"/>
          <w:color w:val="000000"/>
        </w:rPr>
        <w:t xml:space="preserve"> </w:t>
      </w:r>
      <w:r w:rsidRPr="00B10F09">
        <w:rPr>
          <w:rFonts w:ascii="Times New Roman" w:hAnsi="Times New Roman" w:cs="Times New Roman"/>
          <w:color w:val="000000"/>
        </w:rPr>
        <w:t>will not reimburse any information or administrative costs incurred as a result of participation in response to the RFP. All costs associated with response will solely reside at the responding party’s expense.</w:t>
      </w:r>
    </w:p>
    <w:p w14:paraId="3F7F4539" w14:textId="20F58B32" w:rsidR="00E84147" w:rsidRDefault="00E84147" w:rsidP="00E84147">
      <w:pPr>
        <w:pStyle w:val="NoSpacing"/>
        <w:spacing w:line="276" w:lineRule="auto"/>
        <w:ind w:left="1080"/>
        <w:rPr>
          <w:rFonts w:ascii="Times New Roman" w:hAnsi="Times New Roman" w:cs="Times New Roman"/>
          <w:color w:val="000000"/>
        </w:rPr>
      </w:pPr>
    </w:p>
    <w:p w14:paraId="4DF69794" w14:textId="0A4B1249" w:rsidR="00E84147" w:rsidRPr="00BE0A1E" w:rsidRDefault="00E84147" w:rsidP="005D20C6">
      <w:pPr>
        <w:pStyle w:val="NoSpacing"/>
        <w:numPr>
          <w:ilvl w:val="1"/>
          <w:numId w:val="6"/>
        </w:numPr>
        <w:spacing w:line="276" w:lineRule="auto"/>
        <w:rPr>
          <w:rFonts w:ascii="Times New Roman" w:hAnsi="Times New Roman" w:cs="Times New Roman"/>
          <w:b/>
          <w:bCs/>
          <w:color w:val="000000"/>
        </w:rPr>
      </w:pPr>
      <w:r w:rsidRPr="00BE0A1E">
        <w:rPr>
          <w:rFonts w:ascii="Times New Roman" w:hAnsi="Times New Roman" w:cs="Times New Roman"/>
          <w:b/>
          <w:bCs/>
          <w:color w:val="000000"/>
        </w:rPr>
        <w:t>Confidentiality Statement</w:t>
      </w:r>
    </w:p>
    <w:p w14:paraId="72A3A057" w14:textId="77777777" w:rsidR="00E84147" w:rsidRPr="00BC3D51" w:rsidRDefault="00E84147" w:rsidP="00BE0A1E">
      <w:pPr>
        <w:pStyle w:val="NoSpacing"/>
        <w:spacing w:line="276" w:lineRule="auto"/>
        <w:ind w:left="1080"/>
        <w:rPr>
          <w:rFonts w:ascii="Times New Roman" w:hAnsi="Times New Roman" w:cs="Times New Roman"/>
          <w:color w:val="000000"/>
        </w:rPr>
      </w:pPr>
    </w:p>
    <w:p w14:paraId="1DE469B5" w14:textId="19B98AFA" w:rsidR="00EC2143" w:rsidRPr="00BC3D51" w:rsidRDefault="00EC2143" w:rsidP="00EC2143">
      <w:pPr>
        <w:pStyle w:val="NoSpacing"/>
        <w:spacing w:line="276" w:lineRule="auto"/>
        <w:ind w:left="1080"/>
        <w:rPr>
          <w:rFonts w:ascii="Times New Roman" w:hAnsi="Times New Roman" w:cs="Times New Roman"/>
          <w:color w:val="000000"/>
        </w:rPr>
      </w:pPr>
      <w:r w:rsidRPr="00BC3D51">
        <w:rPr>
          <w:rFonts w:ascii="Times New Roman" w:hAnsi="Times New Roman" w:cs="Times New Roman"/>
          <w:color w:val="000000"/>
        </w:rPr>
        <w:t xml:space="preserve">All information included in this RFP is considered confidential and intended only for use by responders.  No information included in this document, or in discussions related to </w:t>
      </w:r>
      <w:r w:rsidR="00BE0A1E">
        <w:rPr>
          <w:rFonts w:ascii="Times New Roman" w:hAnsi="Times New Roman" w:cs="Times New Roman"/>
          <w:color w:val="000000"/>
        </w:rPr>
        <w:t>Maryland Family Network</w:t>
      </w:r>
      <w:r w:rsidRPr="00BC3D51">
        <w:rPr>
          <w:rFonts w:ascii="Times New Roman" w:hAnsi="Times New Roman" w:cs="Times New Roman"/>
          <w:color w:val="000000"/>
        </w:rPr>
        <w:t xml:space="preserve"> Managed Service Provider selection effort, may be disclosed to another party or used for any other purpose without the express written or verbal consent.</w:t>
      </w:r>
    </w:p>
    <w:p w14:paraId="5EB800C5" w14:textId="77777777" w:rsidR="00EC2143" w:rsidRPr="00BC3D51" w:rsidRDefault="00EC2143" w:rsidP="00EC2143">
      <w:pPr>
        <w:pStyle w:val="ListParagraph"/>
        <w:spacing w:line="276" w:lineRule="auto"/>
        <w:ind w:left="360"/>
        <w:rPr>
          <w:rFonts w:ascii="Times New Roman" w:hAnsi="Times New Roman" w:cs="Times New Roman"/>
          <w:color w:val="000000"/>
        </w:rPr>
      </w:pPr>
    </w:p>
    <w:p w14:paraId="5402725D" w14:textId="77777777" w:rsidR="00EC2143" w:rsidRPr="00BC3D51" w:rsidRDefault="00EC2143" w:rsidP="00EC2143">
      <w:pPr>
        <w:rPr>
          <w:rFonts w:ascii="Times New Roman" w:hAnsi="Times New Roman" w:cs="Times New Roman"/>
          <w:b/>
          <w:color w:val="000000"/>
          <w:sz w:val="28"/>
          <w:szCs w:val="28"/>
        </w:rPr>
      </w:pPr>
      <w:r w:rsidRPr="00BC3D51">
        <w:rPr>
          <w:rFonts w:ascii="Times New Roman" w:hAnsi="Times New Roman" w:cs="Times New Roman"/>
          <w:b/>
          <w:color w:val="000000"/>
          <w:sz w:val="28"/>
          <w:szCs w:val="28"/>
        </w:rPr>
        <w:t>2. Environment Overview</w:t>
      </w:r>
    </w:p>
    <w:p w14:paraId="7CEA29BB" w14:textId="71AC5638" w:rsidR="00EC2143" w:rsidRPr="00BC3D51" w:rsidRDefault="00EC2143" w:rsidP="00EC2143">
      <w:pPr>
        <w:ind w:left="360"/>
        <w:rPr>
          <w:rFonts w:ascii="Times New Roman" w:hAnsi="Times New Roman" w:cs="Times New Roman"/>
          <w:color w:val="000000"/>
        </w:rPr>
      </w:pPr>
      <w:r w:rsidRPr="00BC3D51">
        <w:rPr>
          <w:rFonts w:ascii="Times New Roman" w:hAnsi="Times New Roman" w:cs="Times New Roman"/>
          <w:color w:val="000000"/>
        </w:rPr>
        <w:t>The information below outlines the general demographics of</w:t>
      </w:r>
      <w:r w:rsidR="00BE0A1E">
        <w:rPr>
          <w:rFonts w:ascii="Times New Roman" w:hAnsi="Times New Roman" w:cs="Times New Roman"/>
          <w:color w:val="000000"/>
        </w:rPr>
        <w:t xml:space="preserve"> Maryland Family Network </w:t>
      </w:r>
      <w:r w:rsidRPr="00BC3D51">
        <w:rPr>
          <w:rFonts w:ascii="Times New Roman" w:hAnsi="Times New Roman" w:cs="Times New Roman"/>
          <w:color w:val="000000"/>
        </w:rPr>
        <w:t xml:space="preserve">and our current technical environment. </w:t>
      </w:r>
    </w:p>
    <w:p w14:paraId="3E4FE3DE" w14:textId="2C3338F3" w:rsidR="00EC2143" w:rsidRPr="00BC3D51" w:rsidRDefault="00EC2143" w:rsidP="00EC2143">
      <w:pPr>
        <w:ind w:firstLine="360"/>
        <w:rPr>
          <w:rFonts w:ascii="Times New Roman" w:hAnsi="Times New Roman" w:cs="Times New Roman"/>
          <w:i/>
          <w:color w:val="000000"/>
        </w:rPr>
      </w:pPr>
      <w:r w:rsidRPr="00BC3D51">
        <w:rPr>
          <w:rFonts w:ascii="Times New Roman" w:hAnsi="Times New Roman" w:cs="Times New Roman"/>
          <w:b/>
          <w:color w:val="000000"/>
        </w:rPr>
        <w:t xml:space="preserve">Office Locations: </w:t>
      </w:r>
      <w:r w:rsidR="00BE0A1E">
        <w:rPr>
          <w:rFonts w:ascii="Times New Roman" w:hAnsi="Times New Roman" w:cs="Times New Roman"/>
          <w:color w:val="000000"/>
        </w:rPr>
        <w:t xml:space="preserve">1800 Washington Blvd., </w:t>
      </w:r>
      <w:r w:rsidR="0074184B">
        <w:rPr>
          <w:rFonts w:ascii="Times New Roman" w:hAnsi="Times New Roman" w:cs="Times New Roman"/>
          <w:color w:val="000000"/>
        </w:rPr>
        <w:t xml:space="preserve">Suite 445, </w:t>
      </w:r>
      <w:r w:rsidR="00BE0A1E">
        <w:rPr>
          <w:rFonts w:ascii="Times New Roman" w:hAnsi="Times New Roman" w:cs="Times New Roman"/>
          <w:color w:val="000000"/>
        </w:rPr>
        <w:t xml:space="preserve">Baltimore, Maryland, </w:t>
      </w:r>
      <w:r w:rsidR="0074184B">
        <w:rPr>
          <w:rFonts w:ascii="Times New Roman" w:hAnsi="Times New Roman" w:cs="Times New Roman"/>
          <w:color w:val="000000"/>
        </w:rPr>
        <w:t>21230</w:t>
      </w:r>
    </w:p>
    <w:p w14:paraId="19E59C15" w14:textId="2FE1F9F3" w:rsidR="00EC2143" w:rsidRPr="00BC3D51" w:rsidRDefault="00EC2143" w:rsidP="00EC2143">
      <w:pPr>
        <w:ind w:firstLine="360"/>
        <w:rPr>
          <w:rFonts w:ascii="Times New Roman" w:hAnsi="Times New Roman" w:cs="Times New Roman"/>
          <w:i/>
          <w:color w:val="000000"/>
          <w:highlight w:val="yellow"/>
        </w:rPr>
      </w:pPr>
      <w:r w:rsidRPr="00BC3D51">
        <w:rPr>
          <w:rFonts w:ascii="Times New Roman" w:hAnsi="Times New Roman" w:cs="Times New Roman"/>
          <w:b/>
          <w:color w:val="000000"/>
        </w:rPr>
        <w:lastRenderedPageBreak/>
        <w:t>Number of Employees:</w:t>
      </w:r>
      <w:r w:rsidR="0074184B" w:rsidRPr="0074184B">
        <w:rPr>
          <w:rFonts w:ascii="Times New Roman" w:hAnsi="Times New Roman" w:cs="Times New Roman"/>
          <w:color w:val="000000"/>
        </w:rPr>
        <w:t>4</w:t>
      </w:r>
      <w:r w:rsidR="008F18E0">
        <w:rPr>
          <w:rFonts w:ascii="Times New Roman" w:hAnsi="Times New Roman" w:cs="Times New Roman"/>
          <w:color w:val="000000"/>
        </w:rPr>
        <w:t>5</w:t>
      </w:r>
    </w:p>
    <w:p w14:paraId="18A1A2B4" w14:textId="21B193A7" w:rsidR="00EC2143" w:rsidRPr="00606BD5" w:rsidRDefault="00EC2143" w:rsidP="62995185">
      <w:pPr>
        <w:ind w:firstLine="36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Remote Employees:</w:t>
      </w:r>
      <w:r w:rsidR="00606BD5" w:rsidRPr="62995185">
        <w:rPr>
          <w:rFonts w:ascii="Times New Roman" w:hAnsi="Times New Roman" w:cs="Times New Roman"/>
          <w:i/>
          <w:iCs/>
          <w:color w:val="000000" w:themeColor="text1"/>
          <w:lang w:val="en-US"/>
        </w:rPr>
        <w:t xml:space="preserve"> </w:t>
      </w:r>
      <w:r w:rsidR="00606BD5" w:rsidRPr="62995185">
        <w:rPr>
          <w:rFonts w:ascii="Times New Roman" w:hAnsi="Times New Roman" w:cs="Times New Roman"/>
          <w:color w:val="000000" w:themeColor="text1"/>
          <w:lang w:val="en-US"/>
        </w:rPr>
        <w:t xml:space="preserve">All employees have the option to work </w:t>
      </w:r>
      <w:r w:rsidR="00461725" w:rsidRPr="62995185">
        <w:rPr>
          <w:rFonts w:ascii="Times New Roman" w:hAnsi="Times New Roman" w:cs="Times New Roman"/>
          <w:color w:val="000000" w:themeColor="text1"/>
          <w:lang w:val="en-US"/>
        </w:rPr>
        <w:t>in a remote capacity.</w:t>
      </w:r>
    </w:p>
    <w:p w14:paraId="0BEB9B66" w14:textId="574A431F" w:rsidR="00EC2143" w:rsidRDefault="00EC2143" w:rsidP="00EC2143">
      <w:pPr>
        <w:ind w:left="360"/>
        <w:rPr>
          <w:rFonts w:ascii="Times New Roman" w:hAnsi="Times New Roman" w:cs="Times New Roman"/>
          <w:b/>
          <w:color w:val="000000"/>
        </w:rPr>
      </w:pPr>
      <w:r w:rsidRPr="00BC3D51">
        <w:rPr>
          <w:rFonts w:ascii="Times New Roman" w:hAnsi="Times New Roman" w:cs="Times New Roman"/>
          <w:b/>
          <w:color w:val="000000"/>
        </w:rPr>
        <w:t xml:space="preserve">Current Technical Environment: </w:t>
      </w:r>
    </w:p>
    <w:p w14:paraId="1AA60623" w14:textId="09B9390F" w:rsidR="00AD547A" w:rsidRPr="007E3C5C" w:rsidRDefault="00AD547A" w:rsidP="005D20C6">
      <w:pPr>
        <w:pStyle w:val="ListParagraph"/>
        <w:numPr>
          <w:ilvl w:val="0"/>
          <w:numId w:val="7"/>
        </w:numPr>
        <w:rPr>
          <w:rFonts w:ascii="Times New Roman" w:eastAsia="Times New Roman" w:hAnsi="Times New Roman" w:cs="Times New Roman"/>
          <w:b/>
          <w:bCs/>
          <w:color w:val="000000"/>
        </w:rPr>
      </w:pPr>
      <w:r w:rsidRPr="007E3C5C">
        <w:rPr>
          <w:rFonts w:ascii="Times New Roman" w:eastAsia="Times New Roman" w:hAnsi="Times New Roman" w:cs="Times New Roman"/>
          <w:b/>
          <w:bCs/>
          <w:color w:val="000000"/>
        </w:rPr>
        <w:t>Core Hardware [Servers, switches, firewalls, routers, etc.]</w:t>
      </w:r>
    </w:p>
    <w:p w14:paraId="6E46371E" w14:textId="118E2F71"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2x Dell PowerEdge Servers w/ 1x Dell MD3200 Storage Array</w:t>
      </w:r>
    </w:p>
    <w:p w14:paraId="16BD61E7" w14:textId="30B0A667"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SonicWALL TZ400 Firewall</w:t>
      </w:r>
    </w:p>
    <w:p w14:paraId="7A6192E3" w14:textId="229C7CE1"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3x Ubiquiti 48 Port Switch</w:t>
      </w:r>
    </w:p>
    <w:p w14:paraId="0C4D029B" w14:textId="1B6A9A8C"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1x Ubiquiti 24 Port Switch</w:t>
      </w:r>
    </w:p>
    <w:p w14:paraId="0169BCC5" w14:textId="16B7131B"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Ubiquiti Cloud Key</w:t>
      </w:r>
    </w:p>
    <w:p w14:paraId="507B777B" w14:textId="1B14F01F"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5x Ubiquiti Access Points</w:t>
      </w:r>
    </w:p>
    <w:p w14:paraId="2BA38014" w14:textId="4E263550"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Ubiquiti Cameras</w:t>
      </w:r>
    </w:p>
    <w:p w14:paraId="3A754EC4" w14:textId="3E565362" w:rsidR="00AD547A"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Synology NAS</w:t>
      </w:r>
    </w:p>
    <w:p w14:paraId="392349E4" w14:textId="77777777" w:rsidR="004E649B" w:rsidRPr="0035523D" w:rsidRDefault="004E649B" w:rsidP="004E649B">
      <w:pPr>
        <w:pStyle w:val="ListParagraph"/>
        <w:ind w:left="1800"/>
        <w:rPr>
          <w:rFonts w:ascii="Times New Roman" w:eastAsia="Times New Roman" w:hAnsi="Times New Roman" w:cs="Times New Roman"/>
          <w:color w:val="000000"/>
        </w:rPr>
      </w:pPr>
    </w:p>
    <w:p w14:paraId="415B8454" w14:textId="2631DD53" w:rsidR="00AD547A" w:rsidRPr="007E3C5C" w:rsidRDefault="00AD547A" w:rsidP="005D20C6">
      <w:pPr>
        <w:pStyle w:val="ListParagraph"/>
        <w:numPr>
          <w:ilvl w:val="0"/>
          <w:numId w:val="7"/>
        </w:numPr>
        <w:rPr>
          <w:rFonts w:ascii="Times New Roman" w:eastAsia="Times New Roman" w:hAnsi="Times New Roman" w:cs="Times New Roman"/>
          <w:b/>
          <w:bCs/>
          <w:color w:val="000000"/>
        </w:rPr>
      </w:pPr>
      <w:r w:rsidRPr="007E3C5C">
        <w:rPr>
          <w:rFonts w:ascii="Times New Roman" w:eastAsia="Times New Roman" w:hAnsi="Times New Roman" w:cs="Times New Roman"/>
          <w:b/>
          <w:bCs/>
          <w:color w:val="000000"/>
        </w:rPr>
        <w:t>Software Systems [Email platform, security programs, other software used.]</w:t>
      </w:r>
    </w:p>
    <w:p w14:paraId="6EF05D29" w14:textId="63CFF438"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Email / Collaboration: O365, SharePoint, OneDrive, Teams</w:t>
      </w:r>
    </w:p>
    <w:p w14:paraId="1632D526" w14:textId="0F607D96"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Salesforce</w:t>
      </w:r>
    </w:p>
    <w:p w14:paraId="3727D1F8" w14:textId="449DD824"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Zoom</w:t>
      </w:r>
    </w:p>
    <w:p w14:paraId="0DAEF5A8" w14:textId="36C1632A"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Numerous custom Line-of-Business Software applications</w:t>
      </w:r>
    </w:p>
    <w:p w14:paraId="0C12EA5A" w14:textId="6817CC45" w:rsidR="00AD547A"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RingCentral VoIP</w:t>
      </w:r>
    </w:p>
    <w:p w14:paraId="57ED6576" w14:textId="77777777" w:rsidR="004E649B" w:rsidRPr="0035523D" w:rsidRDefault="004E649B" w:rsidP="004E649B">
      <w:pPr>
        <w:pStyle w:val="ListParagraph"/>
        <w:ind w:left="1800"/>
        <w:rPr>
          <w:rFonts w:ascii="Times New Roman" w:eastAsia="Times New Roman" w:hAnsi="Times New Roman" w:cs="Times New Roman"/>
          <w:color w:val="000000"/>
        </w:rPr>
      </w:pPr>
    </w:p>
    <w:p w14:paraId="4CB53AA3" w14:textId="22B8CAF6" w:rsidR="00AD547A" w:rsidRPr="007E3C5C" w:rsidRDefault="00AD547A" w:rsidP="005D20C6">
      <w:pPr>
        <w:pStyle w:val="ListParagraph"/>
        <w:numPr>
          <w:ilvl w:val="0"/>
          <w:numId w:val="7"/>
        </w:numPr>
        <w:rPr>
          <w:rFonts w:ascii="Times New Roman" w:eastAsia="Times New Roman" w:hAnsi="Times New Roman" w:cs="Times New Roman"/>
          <w:b/>
          <w:bCs/>
          <w:color w:val="000000"/>
        </w:rPr>
      </w:pPr>
      <w:r w:rsidRPr="007E3C5C">
        <w:rPr>
          <w:rFonts w:ascii="Times New Roman" w:eastAsia="Times New Roman" w:hAnsi="Times New Roman" w:cs="Times New Roman"/>
          <w:b/>
          <w:bCs/>
          <w:color w:val="000000"/>
        </w:rPr>
        <w:t>Connectivity [Internet information]</w:t>
      </w:r>
    </w:p>
    <w:p w14:paraId="5F97650A" w14:textId="3F4568F1" w:rsidR="00AD547A"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Comcast Business Class</w:t>
      </w:r>
    </w:p>
    <w:p w14:paraId="28CE7F1D" w14:textId="77777777" w:rsidR="004E649B" w:rsidRPr="0035523D" w:rsidRDefault="004E649B" w:rsidP="004E649B">
      <w:pPr>
        <w:pStyle w:val="ListParagraph"/>
        <w:ind w:left="1800"/>
        <w:rPr>
          <w:rFonts w:ascii="Times New Roman" w:eastAsia="Times New Roman" w:hAnsi="Times New Roman" w:cs="Times New Roman"/>
          <w:color w:val="000000"/>
        </w:rPr>
      </w:pPr>
    </w:p>
    <w:p w14:paraId="4E0C2B11" w14:textId="421E64C9" w:rsidR="00AD547A" w:rsidRPr="007E3C5C" w:rsidRDefault="00AD547A" w:rsidP="005D20C6">
      <w:pPr>
        <w:pStyle w:val="ListParagraph"/>
        <w:numPr>
          <w:ilvl w:val="0"/>
          <w:numId w:val="7"/>
        </w:numPr>
        <w:rPr>
          <w:rFonts w:ascii="Times New Roman" w:eastAsia="Times New Roman" w:hAnsi="Times New Roman" w:cs="Times New Roman"/>
          <w:b/>
          <w:bCs/>
          <w:color w:val="000000"/>
        </w:rPr>
      </w:pPr>
      <w:r w:rsidRPr="007E3C5C">
        <w:rPr>
          <w:rFonts w:ascii="Times New Roman" w:eastAsia="Times New Roman" w:hAnsi="Times New Roman" w:cs="Times New Roman"/>
          <w:b/>
          <w:bCs/>
          <w:color w:val="000000"/>
        </w:rPr>
        <w:t>Remote Access / VPN</w:t>
      </w:r>
    </w:p>
    <w:p w14:paraId="43DCFD5F" w14:textId="52BA2987" w:rsidR="00AD547A" w:rsidRDefault="00AD547A" w:rsidP="005D20C6">
      <w:pPr>
        <w:pStyle w:val="ListParagraph"/>
        <w:numPr>
          <w:ilvl w:val="1"/>
          <w:numId w:val="7"/>
        </w:numPr>
        <w:rPr>
          <w:rFonts w:ascii="Times New Roman" w:eastAsia="Times New Roman" w:hAnsi="Times New Roman" w:cs="Times New Roman"/>
          <w:color w:val="000000"/>
          <w:lang w:val="en-US"/>
        </w:rPr>
      </w:pPr>
      <w:r w:rsidRPr="62995185">
        <w:rPr>
          <w:rFonts w:ascii="Times New Roman" w:eastAsia="Times New Roman" w:hAnsi="Times New Roman" w:cs="Times New Roman"/>
          <w:color w:val="000000" w:themeColor="text1"/>
          <w:lang w:val="en-US"/>
        </w:rPr>
        <w:t>SonicWALL NetExtender</w:t>
      </w:r>
    </w:p>
    <w:p w14:paraId="38D401C7" w14:textId="77777777" w:rsidR="004E649B" w:rsidRPr="0035523D" w:rsidRDefault="004E649B" w:rsidP="004E649B">
      <w:pPr>
        <w:pStyle w:val="ListParagraph"/>
        <w:ind w:left="1800"/>
        <w:rPr>
          <w:rFonts w:ascii="Times New Roman" w:eastAsia="Times New Roman" w:hAnsi="Times New Roman" w:cs="Times New Roman"/>
          <w:color w:val="000000"/>
        </w:rPr>
      </w:pPr>
    </w:p>
    <w:p w14:paraId="0FF10952" w14:textId="5E7F97E5" w:rsidR="00AD547A" w:rsidRPr="007E3C5C" w:rsidRDefault="00AD547A" w:rsidP="005D20C6">
      <w:pPr>
        <w:pStyle w:val="ListParagraph"/>
        <w:numPr>
          <w:ilvl w:val="0"/>
          <w:numId w:val="7"/>
        </w:numPr>
        <w:rPr>
          <w:rFonts w:ascii="Times New Roman" w:eastAsia="Times New Roman" w:hAnsi="Times New Roman" w:cs="Times New Roman"/>
          <w:b/>
          <w:bCs/>
          <w:color w:val="000000"/>
        </w:rPr>
      </w:pPr>
      <w:r w:rsidRPr="007E3C5C">
        <w:rPr>
          <w:rFonts w:ascii="Times New Roman" w:eastAsia="Times New Roman" w:hAnsi="Times New Roman" w:cs="Times New Roman"/>
          <w:b/>
          <w:bCs/>
          <w:color w:val="000000"/>
        </w:rPr>
        <w:t>Backups, Antivirus and Remote Support Software</w:t>
      </w:r>
    </w:p>
    <w:p w14:paraId="2CFF402B" w14:textId="0D546361"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Datto BCDR</w:t>
      </w:r>
    </w:p>
    <w:p w14:paraId="574D7FFF" w14:textId="1F08F3C5"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O365 SaaS Backup</w:t>
      </w:r>
    </w:p>
    <w:p w14:paraId="53343353" w14:textId="0506AF23"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Microsoft Defender Advanced</w:t>
      </w:r>
    </w:p>
    <w:p w14:paraId="14A1E141" w14:textId="0C620133" w:rsidR="00AD547A" w:rsidRPr="0035523D" w:rsidRDefault="00AD547A" w:rsidP="005D20C6">
      <w:pPr>
        <w:pStyle w:val="ListParagraph"/>
        <w:numPr>
          <w:ilvl w:val="1"/>
          <w:numId w:val="7"/>
        </w:numPr>
        <w:rPr>
          <w:rFonts w:ascii="Times New Roman" w:eastAsia="Times New Roman" w:hAnsi="Times New Roman" w:cs="Times New Roman"/>
          <w:color w:val="000000"/>
          <w:lang w:val="en-US"/>
        </w:rPr>
      </w:pPr>
      <w:r w:rsidRPr="62995185">
        <w:rPr>
          <w:rFonts w:ascii="Times New Roman" w:eastAsia="Times New Roman" w:hAnsi="Times New Roman" w:cs="Times New Roman"/>
          <w:color w:val="000000" w:themeColor="text1"/>
          <w:lang w:val="en-US"/>
        </w:rPr>
        <w:t>Huntress Endpoint Detection &amp; Response</w:t>
      </w:r>
    </w:p>
    <w:p w14:paraId="214B35E2" w14:textId="4C8392C1" w:rsidR="00AD547A"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Microsoft Intune</w:t>
      </w:r>
    </w:p>
    <w:p w14:paraId="363C359D" w14:textId="77777777" w:rsidR="00251AEA" w:rsidRPr="0035523D" w:rsidRDefault="00251AEA" w:rsidP="00251AEA">
      <w:pPr>
        <w:pStyle w:val="ListParagraph"/>
        <w:ind w:left="1800"/>
        <w:rPr>
          <w:rFonts w:ascii="Times New Roman" w:eastAsia="Times New Roman" w:hAnsi="Times New Roman" w:cs="Times New Roman"/>
          <w:color w:val="000000"/>
        </w:rPr>
      </w:pPr>
    </w:p>
    <w:p w14:paraId="5D5EEC93" w14:textId="51CD48A3" w:rsidR="00AD547A" w:rsidRPr="007E3C5C" w:rsidRDefault="00AD547A" w:rsidP="005D20C6">
      <w:pPr>
        <w:pStyle w:val="ListParagraph"/>
        <w:numPr>
          <w:ilvl w:val="0"/>
          <w:numId w:val="7"/>
        </w:numPr>
        <w:rPr>
          <w:rFonts w:ascii="Times New Roman" w:eastAsia="Times New Roman" w:hAnsi="Times New Roman" w:cs="Times New Roman"/>
          <w:b/>
          <w:bCs/>
          <w:color w:val="000000"/>
        </w:rPr>
      </w:pPr>
      <w:r w:rsidRPr="007E3C5C">
        <w:rPr>
          <w:rFonts w:ascii="Times New Roman" w:eastAsia="Times New Roman" w:hAnsi="Times New Roman" w:cs="Times New Roman"/>
          <w:b/>
          <w:bCs/>
          <w:color w:val="000000"/>
        </w:rPr>
        <w:t>Workstations and other Devices</w:t>
      </w:r>
    </w:p>
    <w:p w14:paraId="1DA6BC90" w14:textId="031F9F3E"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Approx. 75-85 workstations</w:t>
      </w:r>
    </w:p>
    <w:p w14:paraId="3617C5E5" w14:textId="20DE46BB" w:rsidR="00AD547A" w:rsidRPr="0035523D" w:rsidRDefault="00AD547A" w:rsidP="005D20C6">
      <w:pPr>
        <w:pStyle w:val="ListParagraph"/>
        <w:numPr>
          <w:ilvl w:val="1"/>
          <w:numId w:val="7"/>
        </w:numPr>
        <w:rPr>
          <w:rFonts w:ascii="Times New Roman" w:eastAsia="Times New Roman" w:hAnsi="Times New Roman" w:cs="Times New Roman"/>
          <w:color w:val="000000"/>
        </w:rPr>
      </w:pPr>
      <w:r w:rsidRPr="0035523D">
        <w:rPr>
          <w:rFonts w:ascii="Times New Roman" w:eastAsia="Times New Roman" w:hAnsi="Times New Roman" w:cs="Times New Roman"/>
          <w:color w:val="000000"/>
        </w:rPr>
        <w:t>2x Large meeting rooms with integrated A/V systems</w:t>
      </w:r>
    </w:p>
    <w:p w14:paraId="23C9E223" w14:textId="77777777" w:rsidR="00EC2143" w:rsidRPr="00BC3D51" w:rsidRDefault="00EC2143" w:rsidP="00EC2143">
      <w:pPr>
        <w:rPr>
          <w:rFonts w:ascii="Times New Roman" w:hAnsi="Times New Roman" w:cs="Times New Roman"/>
          <w:b/>
          <w:color w:val="000000"/>
          <w:sz w:val="28"/>
        </w:rPr>
      </w:pPr>
      <w:r w:rsidRPr="00BC3D51">
        <w:rPr>
          <w:rFonts w:ascii="Times New Roman" w:hAnsi="Times New Roman" w:cs="Times New Roman"/>
          <w:b/>
          <w:color w:val="000000"/>
          <w:sz w:val="28"/>
        </w:rPr>
        <w:t xml:space="preserve">3.  Service Requirements </w:t>
      </w:r>
    </w:p>
    <w:p w14:paraId="12F52824" w14:textId="7DF84FA5" w:rsidR="00EC2143" w:rsidRDefault="00EC2143" w:rsidP="00EC2143">
      <w:pPr>
        <w:ind w:left="720"/>
        <w:rPr>
          <w:rFonts w:ascii="Times New Roman" w:hAnsi="Times New Roman" w:cs="Times New Roman"/>
          <w:color w:val="000000"/>
        </w:rPr>
      </w:pPr>
      <w:r w:rsidRPr="00BC3D51">
        <w:rPr>
          <w:rFonts w:ascii="Times New Roman" w:hAnsi="Times New Roman" w:cs="Times New Roman"/>
          <w:color w:val="000000"/>
        </w:rPr>
        <w:t xml:space="preserve">As part of this RFP, </w:t>
      </w:r>
      <w:r w:rsidR="00D87D8C">
        <w:rPr>
          <w:rFonts w:ascii="Times New Roman" w:hAnsi="Times New Roman" w:cs="Times New Roman"/>
          <w:color w:val="000000"/>
        </w:rPr>
        <w:t>Maryland Family Network</w:t>
      </w:r>
      <w:r w:rsidRPr="00BC3D51">
        <w:rPr>
          <w:rFonts w:ascii="Times New Roman" w:hAnsi="Times New Roman" w:cs="Times New Roman"/>
          <w:color w:val="000000"/>
        </w:rPr>
        <w:t xml:space="preserve"> has requirements for the following services. We realize that not every MSP will be able to provide all the services listed below, but we encourage you to respond regardless.</w:t>
      </w:r>
    </w:p>
    <w:p w14:paraId="3EB9FD80" w14:textId="77777777" w:rsidR="00895067" w:rsidRDefault="00895067" w:rsidP="00EC2143">
      <w:pPr>
        <w:ind w:left="720"/>
        <w:rPr>
          <w:rFonts w:ascii="Times New Roman" w:hAnsi="Times New Roman" w:cs="Times New Roman"/>
          <w:color w:val="000000"/>
        </w:rPr>
      </w:pPr>
    </w:p>
    <w:p w14:paraId="596050E6" w14:textId="77777777" w:rsidR="00895067" w:rsidRPr="00895067" w:rsidRDefault="00492F1C" w:rsidP="005D20C6">
      <w:pPr>
        <w:pStyle w:val="ListParagraph"/>
        <w:numPr>
          <w:ilvl w:val="0"/>
          <w:numId w:val="7"/>
        </w:numPr>
        <w:rPr>
          <w:rFonts w:ascii="Times New Roman" w:hAnsi="Times New Roman" w:cs="Times New Roman"/>
          <w:color w:val="000000"/>
        </w:rPr>
      </w:pPr>
      <w:r w:rsidRPr="00895067">
        <w:rPr>
          <w:rFonts w:ascii="Times New Roman" w:eastAsia="Times New Roman" w:hAnsi="Times New Roman" w:cs="Times New Roman"/>
          <w:b/>
          <w:bCs/>
          <w:color w:val="000000"/>
        </w:rPr>
        <w:t>Network/Infrastructure/Cloud Management</w:t>
      </w:r>
    </w:p>
    <w:p w14:paraId="4F5854DF" w14:textId="0F4C715A" w:rsidR="00492F1C" w:rsidRPr="00895067" w:rsidRDefault="00492F1C"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Monitor &amp; manage all network devices including firewall, switches, and access points</w:t>
      </w:r>
    </w:p>
    <w:p w14:paraId="0ABCD3F2" w14:textId="77777777" w:rsidR="00492F1C" w:rsidRP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lastRenderedPageBreak/>
        <w:t>Monitor &amp; manage Azure tenant covering all aspects of Identity, Protection, and Governance</w:t>
      </w:r>
    </w:p>
    <w:p w14:paraId="091B91BB" w14:textId="77777777" w:rsidR="00492F1C" w:rsidRP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Manage ISP account &amp; troubleshoot as needed</w:t>
      </w:r>
    </w:p>
    <w:p w14:paraId="01B269DC" w14:textId="7EEF405E" w:rsidR="00492F1C"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 xml:space="preserve">Manage ancillary devices/services such as printers, cameras, public domains, </w:t>
      </w:r>
      <w:r w:rsidR="00895067">
        <w:rPr>
          <w:rFonts w:ascii="Times New Roman" w:eastAsia="Times New Roman" w:hAnsi="Times New Roman" w:cs="Times New Roman"/>
        </w:rPr>
        <w:t>etc.</w:t>
      </w:r>
    </w:p>
    <w:p w14:paraId="5EF95FAD" w14:textId="77777777" w:rsidR="00886E76" w:rsidRPr="00895067" w:rsidRDefault="00886E76" w:rsidP="00886E76">
      <w:pPr>
        <w:pStyle w:val="ListParagraph"/>
        <w:ind w:left="1800"/>
        <w:rPr>
          <w:rFonts w:ascii="Times New Roman" w:eastAsia="Times New Roman" w:hAnsi="Times New Roman" w:cs="Times New Roman"/>
        </w:rPr>
      </w:pPr>
    </w:p>
    <w:p w14:paraId="3493D5DE" w14:textId="77777777" w:rsidR="00492F1C" w:rsidRPr="00895067" w:rsidRDefault="00492F1C" w:rsidP="005D20C6">
      <w:pPr>
        <w:pStyle w:val="ListParagraph"/>
        <w:numPr>
          <w:ilvl w:val="0"/>
          <w:numId w:val="7"/>
        </w:numPr>
        <w:rPr>
          <w:rFonts w:ascii="Times New Roman" w:eastAsia="Times New Roman" w:hAnsi="Times New Roman" w:cs="Times New Roman"/>
          <w:b/>
          <w:bCs/>
          <w:color w:val="000000"/>
        </w:rPr>
      </w:pPr>
      <w:r w:rsidRPr="00895067">
        <w:rPr>
          <w:rFonts w:ascii="Times New Roman" w:eastAsia="Times New Roman" w:hAnsi="Times New Roman" w:cs="Times New Roman"/>
          <w:b/>
          <w:bCs/>
          <w:color w:val="000000"/>
        </w:rPr>
        <w:t>Server Support </w:t>
      </w:r>
    </w:p>
    <w:p w14:paraId="2680814A" w14:textId="403AA5C1" w:rsidR="00492F1C" w:rsidRPr="00895067" w:rsidRDefault="00895067" w:rsidP="005D20C6">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F</w:t>
      </w:r>
      <w:r w:rsidR="00492F1C" w:rsidRPr="00895067">
        <w:rPr>
          <w:rFonts w:ascii="Times New Roman" w:eastAsia="Times New Roman" w:hAnsi="Times New Roman" w:cs="Times New Roman"/>
        </w:rPr>
        <w:t>ull support and management of server environment (onsite and cloud)</w:t>
      </w:r>
    </w:p>
    <w:p w14:paraId="2AECC3FC" w14:textId="77777777" w:rsidR="00492F1C" w:rsidRPr="00895067" w:rsidRDefault="00492F1C"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Manage SharePoint Online and related workflows via PowerAutomate</w:t>
      </w:r>
    </w:p>
    <w:p w14:paraId="582754B1" w14:textId="77777777" w:rsidR="00492F1C" w:rsidRP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Anti-virus licensing, monitoring / management, and remediation for infected machines</w:t>
      </w:r>
    </w:p>
    <w:p w14:paraId="38072400" w14:textId="463AF2AC" w:rsid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Managed Detection &amp; Response with 24x7 human-powered SOC and EDR on all endpoints</w:t>
      </w:r>
    </w:p>
    <w:p w14:paraId="65D01DC1" w14:textId="77777777" w:rsidR="00985CD9" w:rsidRPr="00985CD9" w:rsidRDefault="00985CD9" w:rsidP="00985CD9">
      <w:pPr>
        <w:pStyle w:val="ListParagraph"/>
        <w:ind w:left="1800"/>
        <w:rPr>
          <w:rFonts w:ascii="Times New Roman" w:eastAsia="Times New Roman" w:hAnsi="Times New Roman" w:cs="Times New Roman"/>
        </w:rPr>
      </w:pPr>
    </w:p>
    <w:p w14:paraId="3C400DDB" w14:textId="77777777" w:rsidR="00492F1C" w:rsidRPr="00895067" w:rsidRDefault="00492F1C" w:rsidP="005D20C6">
      <w:pPr>
        <w:pStyle w:val="ListParagraph"/>
        <w:numPr>
          <w:ilvl w:val="0"/>
          <w:numId w:val="7"/>
        </w:numPr>
        <w:rPr>
          <w:rFonts w:ascii="Times New Roman" w:eastAsia="Times New Roman" w:hAnsi="Times New Roman" w:cs="Times New Roman"/>
          <w:b/>
          <w:bCs/>
          <w:color w:val="000000"/>
        </w:rPr>
      </w:pPr>
      <w:r w:rsidRPr="00895067">
        <w:rPr>
          <w:rFonts w:ascii="Times New Roman" w:eastAsia="Times New Roman" w:hAnsi="Times New Roman" w:cs="Times New Roman"/>
          <w:b/>
          <w:bCs/>
          <w:color w:val="000000"/>
        </w:rPr>
        <w:t>Backup Management</w:t>
      </w:r>
    </w:p>
    <w:p w14:paraId="006053EB" w14:textId="77777777" w:rsidR="00492F1C" w:rsidRPr="00895067" w:rsidRDefault="00492F1C"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Servers: Full Backup &amp; Disaster Recovery support for all on-premise servers providing local restoration as well as full cloud-based continuity</w:t>
      </w:r>
    </w:p>
    <w:p w14:paraId="574885E9" w14:textId="60A28146" w:rsid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Office 365: Full cloud-to-cloud backup of Office 365 including Email, OneDrive, SharePoint, and Teams; 3x daily backup with 1 year retention</w:t>
      </w:r>
    </w:p>
    <w:p w14:paraId="03E2C688" w14:textId="77777777" w:rsidR="00985CD9" w:rsidRPr="00985CD9" w:rsidRDefault="00985CD9" w:rsidP="00985CD9">
      <w:pPr>
        <w:pStyle w:val="ListParagraph"/>
        <w:ind w:left="1800"/>
        <w:rPr>
          <w:rFonts w:ascii="Times New Roman" w:eastAsia="Times New Roman" w:hAnsi="Times New Roman" w:cs="Times New Roman"/>
        </w:rPr>
      </w:pPr>
    </w:p>
    <w:p w14:paraId="6D39AF03" w14:textId="77777777" w:rsidR="00492F1C" w:rsidRPr="00895067" w:rsidRDefault="00492F1C" w:rsidP="005D20C6">
      <w:pPr>
        <w:pStyle w:val="ListParagraph"/>
        <w:numPr>
          <w:ilvl w:val="0"/>
          <w:numId w:val="7"/>
        </w:numPr>
        <w:rPr>
          <w:rFonts w:ascii="Times New Roman" w:eastAsia="Times New Roman" w:hAnsi="Times New Roman" w:cs="Times New Roman"/>
          <w:b/>
          <w:bCs/>
          <w:color w:val="000000"/>
        </w:rPr>
      </w:pPr>
      <w:r w:rsidRPr="00895067">
        <w:rPr>
          <w:rFonts w:ascii="Times New Roman" w:eastAsia="Times New Roman" w:hAnsi="Times New Roman" w:cs="Times New Roman"/>
          <w:b/>
          <w:bCs/>
          <w:color w:val="000000"/>
        </w:rPr>
        <w:t>Email Filtering &amp; Encryption</w:t>
      </w:r>
    </w:p>
    <w:p w14:paraId="58FC035C" w14:textId="77777777" w:rsidR="00492F1C" w:rsidRP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Licensing for 3rd party email filtering inbound and outbound</w:t>
      </w:r>
    </w:p>
    <w:p w14:paraId="5719C619" w14:textId="77777777" w:rsidR="00492F1C"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Includes email encryption for select users</w:t>
      </w:r>
    </w:p>
    <w:p w14:paraId="7F257F04" w14:textId="77777777" w:rsidR="00985CD9" w:rsidRPr="00895067" w:rsidRDefault="00985CD9" w:rsidP="00985CD9">
      <w:pPr>
        <w:pStyle w:val="ListParagraph"/>
        <w:ind w:left="1800"/>
        <w:rPr>
          <w:rFonts w:ascii="Times New Roman" w:eastAsia="Times New Roman" w:hAnsi="Times New Roman" w:cs="Times New Roman"/>
        </w:rPr>
      </w:pPr>
    </w:p>
    <w:p w14:paraId="12D19995" w14:textId="77777777" w:rsidR="00492F1C" w:rsidRPr="00895067" w:rsidRDefault="00492F1C" w:rsidP="005D20C6">
      <w:pPr>
        <w:pStyle w:val="ListParagraph"/>
        <w:numPr>
          <w:ilvl w:val="0"/>
          <w:numId w:val="7"/>
        </w:numPr>
        <w:rPr>
          <w:rFonts w:ascii="Times New Roman" w:eastAsia="Times New Roman" w:hAnsi="Times New Roman" w:cs="Times New Roman"/>
          <w:b/>
          <w:bCs/>
          <w:color w:val="000000"/>
        </w:rPr>
      </w:pPr>
      <w:r w:rsidRPr="00895067">
        <w:rPr>
          <w:rFonts w:ascii="Times New Roman" w:eastAsia="Times New Roman" w:hAnsi="Times New Roman" w:cs="Times New Roman"/>
          <w:b/>
          <w:bCs/>
          <w:color w:val="000000"/>
        </w:rPr>
        <w:t>Workstation Management</w:t>
      </w:r>
    </w:p>
    <w:p w14:paraId="0DFD9D35" w14:textId="77777777" w:rsidR="00492F1C" w:rsidRP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Monitor &amp; manage all computer workstations</w:t>
      </w:r>
    </w:p>
    <w:p w14:paraId="5584B6F2" w14:textId="77777777" w:rsidR="00492F1C" w:rsidRP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Patch management</w:t>
      </w:r>
    </w:p>
    <w:p w14:paraId="5F6B40B2" w14:textId="77777777" w:rsidR="00492F1C" w:rsidRP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Anti-virus licensing, monitoring / management, and remediation for infected machines</w:t>
      </w:r>
    </w:p>
    <w:p w14:paraId="309DE440" w14:textId="77777777" w:rsidR="00492F1C"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Managed Detection &amp; Response with 24x7 human-powered SOC and EDR on all endpoints</w:t>
      </w:r>
    </w:p>
    <w:p w14:paraId="471F9BA7" w14:textId="77777777" w:rsidR="00886E76" w:rsidRPr="00895067" w:rsidRDefault="00886E76" w:rsidP="00886E76">
      <w:pPr>
        <w:pStyle w:val="ListParagraph"/>
        <w:ind w:left="1800"/>
        <w:rPr>
          <w:rFonts w:ascii="Times New Roman" w:eastAsia="Times New Roman" w:hAnsi="Times New Roman" w:cs="Times New Roman"/>
        </w:rPr>
      </w:pPr>
    </w:p>
    <w:p w14:paraId="344A4132" w14:textId="77777777" w:rsidR="00492F1C" w:rsidRPr="00895067" w:rsidRDefault="00492F1C" w:rsidP="005D20C6">
      <w:pPr>
        <w:pStyle w:val="ListParagraph"/>
        <w:numPr>
          <w:ilvl w:val="0"/>
          <w:numId w:val="7"/>
        </w:numPr>
        <w:rPr>
          <w:rFonts w:ascii="Times New Roman" w:eastAsia="Times New Roman" w:hAnsi="Times New Roman" w:cs="Times New Roman"/>
          <w:b/>
          <w:bCs/>
          <w:color w:val="000000"/>
        </w:rPr>
      </w:pPr>
      <w:r w:rsidRPr="00895067">
        <w:rPr>
          <w:rFonts w:ascii="Times New Roman" w:eastAsia="Times New Roman" w:hAnsi="Times New Roman" w:cs="Times New Roman"/>
          <w:b/>
          <w:bCs/>
          <w:color w:val="000000"/>
        </w:rPr>
        <w:t>CIO Services</w:t>
      </w:r>
    </w:p>
    <w:p w14:paraId="1FB3DBC1" w14:textId="77777777" w:rsidR="00492F1C"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Virtual &amp; Onsite CIO services with a dedicated 16 hours per month</w:t>
      </w:r>
    </w:p>
    <w:p w14:paraId="038FCF4F" w14:textId="3793643E" w:rsidR="00073B76" w:rsidRPr="00073B76" w:rsidRDefault="00073B76"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Assisting MFN to develop a long-term strategic technology plan.  The plan will take advantage of new and existing technologies to produce a pragmatic and effective future roadmap that enables the organization to fulfill its overall mandate in the community.</w:t>
      </w:r>
    </w:p>
    <w:p w14:paraId="3B427D54" w14:textId="77777777" w:rsidR="00073B76" w:rsidRPr="00895067" w:rsidRDefault="00073B76" w:rsidP="00355B2D">
      <w:pPr>
        <w:pStyle w:val="ListParagraph"/>
        <w:ind w:left="1800"/>
        <w:rPr>
          <w:rFonts w:ascii="Times New Roman" w:eastAsia="Times New Roman" w:hAnsi="Times New Roman" w:cs="Times New Roman"/>
        </w:rPr>
      </w:pPr>
    </w:p>
    <w:p w14:paraId="5202449E" w14:textId="77777777" w:rsidR="00492F1C" w:rsidRPr="00895067" w:rsidRDefault="00492F1C" w:rsidP="005D20C6">
      <w:pPr>
        <w:pStyle w:val="ListParagraph"/>
        <w:numPr>
          <w:ilvl w:val="0"/>
          <w:numId w:val="7"/>
        </w:numPr>
        <w:rPr>
          <w:rFonts w:ascii="Times New Roman" w:eastAsia="Times New Roman" w:hAnsi="Times New Roman" w:cs="Times New Roman"/>
          <w:b/>
          <w:bCs/>
          <w:color w:val="000000"/>
        </w:rPr>
      </w:pPr>
      <w:r w:rsidRPr="00895067">
        <w:rPr>
          <w:rFonts w:ascii="Times New Roman" w:eastAsia="Times New Roman" w:hAnsi="Times New Roman" w:cs="Times New Roman"/>
          <w:b/>
          <w:bCs/>
          <w:color w:val="000000"/>
        </w:rPr>
        <w:t>Event Support</w:t>
      </w:r>
    </w:p>
    <w:p w14:paraId="3C0F4282" w14:textId="77777777" w:rsidR="00492F1C"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Planning, equipment procurement, and technical management of training and network events throughout the year</w:t>
      </w:r>
    </w:p>
    <w:p w14:paraId="6A67F421" w14:textId="77777777" w:rsidR="00886E76" w:rsidRPr="00895067" w:rsidRDefault="00886E76" w:rsidP="00886E76">
      <w:pPr>
        <w:pStyle w:val="ListParagraph"/>
        <w:ind w:left="1800"/>
        <w:rPr>
          <w:rFonts w:ascii="Times New Roman" w:eastAsia="Times New Roman" w:hAnsi="Times New Roman" w:cs="Times New Roman"/>
        </w:rPr>
      </w:pPr>
    </w:p>
    <w:p w14:paraId="3077384A" w14:textId="77777777" w:rsidR="00492F1C" w:rsidRPr="00F4401C" w:rsidRDefault="00492F1C" w:rsidP="005D20C6">
      <w:pPr>
        <w:pStyle w:val="ListParagraph"/>
        <w:numPr>
          <w:ilvl w:val="0"/>
          <w:numId w:val="7"/>
        </w:numPr>
        <w:rPr>
          <w:rFonts w:ascii="Times New Roman" w:eastAsia="Times New Roman" w:hAnsi="Times New Roman" w:cs="Times New Roman"/>
          <w:b/>
          <w:bCs/>
          <w:color w:val="000000"/>
        </w:rPr>
      </w:pPr>
      <w:r w:rsidRPr="00F4401C">
        <w:rPr>
          <w:rFonts w:ascii="Times New Roman" w:eastAsia="Times New Roman" w:hAnsi="Times New Roman" w:cs="Times New Roman"/>
          <w:b/>
          <w:bCs/>
          <w:color w:val="000000"/>
        </w:rPr>
        <w:t>DevOps for Custom Apps</w:t>
      </w:r>
    </w:p>
    <w:p w14:paraId="68B73829" w14:textId="5AF66E9A" w:rsidR="00492F1C" w:rsidRPr="00F4401C" w:rsidRDefault="00492F1C" w:rsidP="005D20C6">
      <w:pPr>
        <w:pStyle w:val="ListParagraph"/>
        <w:numPr>
          <w:ilvl w:val="1"/>
          <w:numId w:val="7"/>
        </w:numPr>
        <w:rPr>
          <w:rFonts w:ascii="Times New Roman" w:eastAsia="Times New Roman" w:hAnsi="Times New Roman" w:cs="Times New Roman"/>
        </w:rPr>
      </w:pPr>
      <w:r w:rsidRPr="00F4401C">
        <w:rPr>
          <w:rFonts w:ascii="Times New Roman" w:eastAsia="Times New Roman" w:hAnsi="Times New Roman" w:cs="Times New Roman"/>
        </w:rPr>
        <w:lastRenderedPageBreak/>
        <w:t>Provide DevOps servic</w:t>
      </w:r>
      <w:r w:rsidR="003B6EC4" w:rsidRPr="00F4401C">
        <w:rPr>
          <w:rFonts w:ascii="Times New Roman" w:eastAsia="Times New Roman" w:hAnsi="Times New Roman" w:cs="Times New Roman"/>
        </w:rPr>
        <w:t xml:space="preserve">es for </w:t>
      </w:r>
      <w:r w:rsidRPr="00F4401C">
        <w:rPr>
          <w:rFonts w:ascii="Times New Roman" w:eastAsia="Times New Roman" w:hAnsi="Times New Roman" w:cs="Times New Roman"/>
        </w:rPr>
        <w:t>custom-built web apps including SQL Server management &amp; maintenance, SQL Server Reporting Services management, DNS/network related management, etc.</w:t>
      </w:r>
    </w:p>
    <w:p w14:paraId="68E6D038" w14:textId="77777777" w:rsidR="00985CD9" w:rsidRPr="00895067" w:rsidRDefault="00985CD9" w:rsidP="00985CD9">
      <w:pPr>
        <w:pStyle w:val="ListParagraph"/>
        <w:ind w:left="1800"/>
        <w:rPr>
          <w:rFonts w:ascii="Times New Roman" w:eastAsia="Times New Roman" w:hAnsi="Times New Roman" w:cs="Times New Roman"/>
        </w:rPr>
      </w:pPr>
    </w:p>
    <w:p w14:paraId="57F26F75" w14:textId="77777777" w:rsidR="00492F1C" w:rsidRPr="00895067" w:rsidRDefault="00492F1C" w:rsidP="005D20C6">
      <w:pPr>
        <w:pStyle w:val="ListParagraph"/>
        <w:numPr>
          <w:ilvl w:val="0"/>
          <w:numId w:val="7"/>
        </w:numPr>
        <w:rPr>
          <w:rFonts w:ascii="Times New Roman" w:eastAsia="Times New Roman" w:hAnsi="Times New Roman" w:cs="Times New Roman"/>
          <w:b/>
          <w:bCs/>
          <w:color w:val="000000"/>
        </w:rPr>
      </w:pPr>
      <w:r w:rsidRPr="00895067">
        <w:rPr>
          <w:rFonts w:ascii="Times New Roman" w:eastAsia="Times New Roman" w:hAnsi="Times New Roman" w:cs="Times New Roman"/>
          <w:b/>
          <w:bCs/>
          <w:color w:val="000000"/>
        </w:rPr>
        <w:t>Procurement</w:t>
      </w:r>
    </w:p>
    <w:p w14:paraId="0AAAD14B" w14:textId="77777777" w:rsidR="00492F1C"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Procurement services for all MFN technology assets as well as bulk orders of equipment for resource centers and other groups</w:t>
      </w:r>
    </w:p>
    <w:p w14:paraId="11BC853A" w14:textId="77777777" w:rsidR="00985CD9" w:rsidRPr="00895067" w:rsidRDefault="00985CD9" w:rsidP="00985CD9">
      <w:pPr>
        <w:pStyle w:val="ListParagraph"/>
        <w:ind w:left="1800"/>
        <w:rPr>
          <w:rFonts w:ascii="Times New Roman" w:eastAsia="Times New Roman" w:hAnsi="Times New Roman" w:cs="Times New Roman"/>
        </w:rPr>
      </w:pPr>
    </w:p>
    <w:p w14:paraId="562BF267" w14:textId="77777777" w:rsidR="00492F1C" w:rsidRPr="00895067" w:rsidRDefault="00492F1C" w:rsidP="005D20C6">
      <w:pPr>
        <w:pStyle w:val="ListParagraph"/>
        <w:numPr>
          <w:ilvl w:val="0"/>
          <w:numId w:val="7"/>
        </w:numPr>
        <w:rPr>
          <w:rFonts w:ascii="Times New Roman" w:eastAsia="Times New Roman" w:hAnsi="Times New Roman" w:cs="Times New Roman"/>
          <w:b/>
          <w:bCs/>
          <w:color w:val="000000"/>
        </w:rPr>
      </w:pPr>
      <w:r w:rsidRPr="00895067">
        <w:rPr>
          <w:rFonts w:ascii="Times New Roman" w:eastAsia="Times New Roman" w:hAnsi="Times New Roman" w:cs="Times New Roman"/>
          <w:b/>
          <w:bCs/>
          <w:color w:val="000000"/>
        </w:rPr>
        <w:t>User Support</w:t>
      </w:r>
    </w:p>
    <w:p w14:paraId="6EFF302F" w14:textId="77777777" w:rsidR="00492F1C" w:rsidRPr="00895067" w:rsidRDefault="00492F1C" w:rsidP="005D20C6">
      <w:pPr>
        <w:pStyle w:val="ListParagraph"/>
        <w:numPr>
          <w:ilvl w:val="1"/>
          <w:numId w:val="7"/>
        </w:numPr>
        <w:rPr>
          <w:rFonts w:ascii="Times New Roman" w:eastAsia="Times New Roman" w:hAnsi="Times New Roman" w:cs="Times New Roman"/>
        </w:rPr>
      </w:pPr>
      <w:r w:rsidRPr="00895067">
        <w:rPr>
          <w:rFonts w:ascii="Times New Roman" w:eastAsia="Times New Roman" w:hAnsi="Times New Roman" w:cs="Times New Roman"/>
        </w:rPr>
        <w:t>End-user helpdesk including unlimited onsite support</w:t>
      </w:r>
    </w:p>
    <w:p w14:paraId="4EE861F3" w14:textId="77777777" w:rsidR="00492F1C" w:rsidRDefault="00492F1C"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New user onboarding including equipment procurement / configuration and technical assistance for new staff</w:t>
      </w:r>
    </w:p>
    <w:p w14:paraId="7A46EE93" w14:textId="77777777" w:rsidR="00317B77" w:rsidRDefault="00317B77" w:rsidP="00317B77">
      <w:pPr>
        <w:pStyle w:val="ListParagraph"/>
        <w:ind w:left="1800"/>
        <w:rPr>
          <w:rFonts w:ascii="Times New Roman" w:eastAsia="Times New Roman" w:hAnsi="Times New Roman" w:cs="Times New Roman"/>
        </w:rPr>
      </w:pPr>
    </w:p>
    <w:p w14:paraId="39D2485A" w14:textId="65BF7A8A" w:rsidR="00653522" w:rsidRDefault="00653522" w:rsidP="005D20C6">
      <w:pPr>
        <w:pStyle w:val="ListParagraph"/>
        <w:numPr>
          <w:ilvl w:val="0"/>
          <w:numId w:val="7"/>
        </w:numPr>
        <w:spacing w:after="0" w:line="240" w:lineRule="auto"/>
        <w:contextualSpacing w:val="0"/>
        <w:rPr>
          <w:rFonts w:ascii="Times New Roman" w:hAnsi="Times New Roman" w:cs="Times New Roman"/>
          <w:b/>
          <w:color w:val="000000"/>
        </w:rPr>
      </w:pPr>
      <w:r w:rsidRPr="00BC3D51">
        <w:rPr>
          <w:rFonts w:ascii="Times New Roman" w:hAnsi="Times New Roman" w:cs="Times New Roman"/>
          <w:b/>
          <w:color w:val="000000"/>
        </w:rPr>
        <w:t>Vendor Management</w:t>
      </w:r>
    </w:p>
    <w:p w14:paraId="3C07B9A5" w14:textId="3E2C1ABF" w:rsidR="00653522" w:rsidRPr="00355B2D" w:rsidRDefault="00653522"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 xml:space="preserve">Management of other contracted IT vendors, serving as the key point of contact unless escalated.   </w:t>
      </w:r>
    </w:p>
    <w:p w14:paraId="03B974EA" w14:textId="77777777" w:rsidR="00355B2D" w:rsidRPr="00BC3D51" w:rsidRDefault="00355B2D" w:rsidP="00355B2D">
      <w:pPr>
        <w:pStyle w:val="ListParagraph"/>
        <w:spacing w:after="0" w:line="240" w:lineRule="auto"/>
        <w:ind w:left="1800"/>
        <w:contextualSpacing w:val="0"/>
        <w:rPr>
          <w:rFonts w:ascii="Times New Roman" w:hAnsi="Times New Roman" w:cs="Times New Roman"/>
          <w:b/>
          <w:color w:val="000000"/>
        </w:rPr>
      </w:pPr>
    </w:p>
    <w:p w14:paraId="66EC01DF" w14:textId="77777777" w:rsidR="00653522" w:rsidRPr="00355B2D" w:rsidRDefault="00653522" w:rsidP="005D20C6">
      <w:pPr>
        <w:pStyle w:val="ListParagraph"/>
        <w:numPr>
          <w:ilvl w:val="0"/>
          <w:numId w:val="7"/>
        </w:numPr>
        <w:spacing w:after="0" w:line="240" w:lineRule="auto"/>
        <w:contextualSpacing w:val="0"/>
        <w:rPr>
          <w:rFonts w:ascii="Times New Roman" w:hAnsi="Times New Roman" w:cs="Times New Roman"/>
          <w:b/>
          <w:color w:val="000000"/>
        </w:rPr>
      </w:pPr>
      <w:r w:rsidRPr="00355B2D">
        <w:rPr>
          <w:rFonts w:ascii="Times New Roman" w:hAnsi="Times New Roman" w:cs="Times New Roman"/>
          <w:b/>
          <w:color w:val="000000"/>
        </w:rPr>
        <w:t>Warranty and Asset Inventory Management</w:t>
      </w:r>
    </w:p>
    <w:p w14:paraId="42F9DCEF" w14:textId="77777777" w:rsidR="00653522" w:rsidRPr="00355B2D" w:rsidRDefault="00653522" w:rsidP="005D20C6">
      <w:pPr>
        <w:pStyle w:val="ListParagraph"/>
        <w:numPr>
          <w:ilvl w:val="1"/>
          <w:numId w:val="7"/>
        </w:numPr>
        <w:rPr>
          <w:rFonts w:ascii="Times New Roman" w:eastAsia="Times New Roman" w:hAnsi="Times New Roman" w:cs="Times New Roman"/>
        </w:rPr>
      </w:pPr>
      <w:r w:rsidRPr="00355B2D">
        <w:rPr>
          <w:rFonts w:ascii="Times New Roman" w:eastAsia="Times New Roman" w:hAnsi="Times New Roman" w:cs="Times New Roman"/>
        </w:rPr>
        <w:t>Accurate recordkeeping of hardware and asset inventory that includes Desktops, Laptops, Servers, Printers/Scanners, Fax Machines</w:t>
      </w:r>
    </w:p>
    <w:p w14:paraId="0B85BF65" w14:textId="77777777" w:rsidR="00653522" w:rsidRPr="00355B2D" w:rsidRDefault="00653522" w:rsidP="005D20C6">
      <w:pPr>
        <w:pStyle w:val="ListParagraph"/>
        <w:numPr>
          <w:ilvl w:val="1"/>
          <w:numId w:val="7"/>
        </w:numPr>
        <w:rPr>
          <w:rFonts w:ascii="Times New Roman" w:eastAsia="Times New Roman" w:hAnsi="Times New Roman" w:cs="Times New Roman"/>
        </w:rPr>
      </w:pPr>
      <w:r w:rsidRPr="00355B2D">
        <w:rPr>
          <w:rFonts w:ascii="Times New Roman" w:eastAsia="Times New Roman" w:hAnsi="Times New Roman" w:cs="Times New Roman"/>
        </w:rPr>
        <w:t xml:space="preserve">Notifications of potential service or warranty issues. </w:t>
      </w:r>
    </w:p>
    <w:p w14:paraId="0F69D18D" w14:textId="18AC2989" w:rsidR="00653522" w:rsidRDefault="00653522"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Assistance with managing the lifecycle of devices and maintain an</w:t>
      </w:r>
      <w:r w:rsidR="00A27E8F" w:rsidRPr="62995185">
        <w:rPr>
          <w:rFonts w:ascii="Times New Roman" w:eastAsia="Times New Roman" w:hAnsi="Times New Roman" w:cs="Times New Roman"/>
          <w:lang w:val="en-US"/>
        </w:rPr>
        <w:t xml:space="preserve"> </w:t>
      </w:r>
      <w:r w:rsidRPr="62995185">
        <w:rPr>
          <w:rFonts w:ascii="Times New Roman" w:eastAsia="Times New Roman" w:hAnsi="Times New Roman" w:cs="Times New Roman"/>
          <w:lang w:val="en-US"/>
        </w:rPr>
        <w:t>equipment inventory to ensure our systems are always current.</w:t>
      </w:r>
    </w:p>
    <w:p w14:paraId="764D57B1" w14:textId="77777777" w:rsidR="00A27E8F" w:rsidRPr="00355B2D" w:rsidRDefault="00A27E8F" w:rsidP="00A27E8F">
      <w:pPr>
        <w:pStyle w:val="ListParagraph"/>
        <w:ind w:left="1800"/>
        <w:rPr>
          <w:rFonts w:ascii="Times New Roman" w:eastAsia="Times New Roman" w:hAnsi="Times New Roman" w:cs="Times New Roman"/>
        </w:rPr>
      </w:pPr>
    </w:p>
    <w:p w14:paraId="1F1C3B5E" w14:textId="77777777" w:rsidR="00D05BF6" w:rsidRPr="00A27E8F" w:rsidRDefault="00653522" w:rsidP="005D20C6">
      <w:pPr>
        <w:pStyle w:val="ListParagraph"/>
        <w:numPr>
          <w:ilvl w:val="0"/>
          <w:numId w:val="7"/>
        </w:numPr>
        <w:spacing w:after="0" w:line="240" w:lineRule="auto"/>
        <w:contextualSpacing w:val="0"/>
        <w:rPr>
          <w:rFonts w:ascii="Times New Roman" w:hAnsi="Times New Roman" w:cs="Times New Roman"/>
          <w:b/>
          <w:color w:val="000000"/>
        </w:rPr>
      </w:pPr>
      <w:r w:rsidRPr="00BC3D51">
        <w:rPr>
          <w:rFonts w:ascii="Times New Roman" w:hAnsi="Times New Roman" w:cs="Times New Roman"/>
          <w:b/>
          <w:color w:val="000000"/>
        </w:rPr>
        <w:t>Software Licensing Control</w:t>
      </w:r>
      <w:r w:rsidRPr="00A27E8F">
        <w:rPr>
          <w:rFonts w:ascii="Times New Roman" w:hAnsi="Times New Roman" w:cs="Times New Roman"/>
          <w:b/>
          <w:color w:val="000000"/>
        </w:rPr>
        <w:t xml:space="preserve"> </w:t>
      </w:r>
    </w:p>
    <w:p w14:paraId="6998C332" w14:textId="2F104B0F" w:rsidR="00653522" w:rsidRDefault="00653522"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Oversight of automatic renewal of software applications and maintenance of appropriate documentation.</w:t>
      </w:r>
    </w:p>
    <w:p w14:paraId="6CC13B97" w14:textId="77777777" w:rsidR="00886E76" w:rsidRPr="00A27E8F" w:rsidRDefault="00886E76" w:rsidP="00886E76">
      <w:pPr>
        <w:pStyle w:val="ListParagraph"/>
        <w:ind w:left="1800"/>
        <w:rPr>
          <w:rFonts w:ascii="Times New Roman" w:eastAsia="Times New Roman" w:hAnsi="Times New Roman" w:cs="Times New Roman"/>
        </w:rPr>
      </w:pPr>
    </w:p>
    <w:p w14:paraId="419382A3" w14:textId="77777777" w:rsidR="00E86297" w:rsidRDefault="00D05BF6" w:rsidP="005D20C6">
      <w:pPr>
        <w:pStyle w:val="ListParagraph"/>
        <w:numPr>
          <w:ilvl w:val="0"/>
          <w:numId w:val="7"/>
        </w:numPr>
        <w:spacing w:after="0" w:line="240" w:lineRule="auto"/>
        <w:contextualSpacing w:val="0"/>
        <w:rPr>
          <w:rFonts w:ascii="Times New Roman" w:hAnsi="Times New Roman" w:cs="Times New Roman"/>
          <w:color w:val="000000"/>
        </w:rPr>
      </w:pPr>
      <w:r w:rsidRPr="00BC3D51">
        <w:rPr>
          <w:rFonts w:ascii="Times New Roman" w:hAnsi="Times New Roman" w:cs="Times New Roman"/>
          <w:b/>
          <w:color w:val="000000"/>
        </w:rPr>
        <w:t>IT Policy Review and Development</w:t>
      </w:r>
    </w:p>
    <w:p w14:paraId="4247ED5D" w14:textId="4DBEA78A" w:rsidR="00D05BF6" w:rsidRDefault="00E86297"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 xml:space="preserve">Assistance </w:t>
      </w:r>
      <w:r w:rsidR="00D05BF6" w:rsidRPr="62995185">
        <w:rPr>
          <w:rFonts w:ascii="Times New Roman" w:eastAsia="Times New Roman" w:hAnsi="Times New Roman" w:cs="Times New Roman"/>
          <w:lang w:val="en-US"/>
        </w:rPr>
        <w:t>in the development of customized policies related to the use of technology.</w:t>
      </w:r>
    </w:p>
    <w:p w14:paraId="4E0830FE" w14:textId="77777777" w:rsidR="00886E76" w:rsidRPr="00A27E8F" w:rsidRDefault="00886E76" w:rsidP="00886E76">
      <w:pPr>
        <w:pStyle w:val="ListParagraph"/>
        <w:ind w:left="1800"/>
        <w:rPr>
          <w:rFonts w:ascii="Times New Roman" w:eastAsia="Times New Roman" w:hAnsi="Times New Roman" w:cs="Times New Roman"/>
        </w:rPr>
      </w:pPr>
    </w:p>
    <w:p w14:paraId="30763F42" w14:textId="77777777" w:rsidR="00E86297" w:rsidRPr="00E86297" w:rsidRDefault="00D05BF6" w:rsidP="005D20C6">
      <w:pPr>
        <w:pStyle w:val="ListParagraph"/>
        <w:numPr>
          <w:ilvl w:val="0"/>
          <w:numId w:val="7"/>
        </w:numPr>
        <w:spacing w:after="0" w:line="240" w:lineRule="auto"/>
        <w:contextualSpacing w:val="0"/>
        <w:rPr>
          <w:rFonts w:ascii="Times New Roman" w:hAnsi="Times New Roman" w:cs="Times New Roman"/>
          <w:color w:val="000000"/>
        </w:rPr>
      </w:pPr>
      <w:r w:rsidRPr="00BC3D51">
        <w:rPr>
          <w:rFonts w:ascii="Times New Roman" w:hAnsi="Times New Roman" w:cs="Times New Roman"/>
          <w:b/>
          <w:color w:val="000000"/>
        </w:rPr>
        <w:t xml:space="preserve">Onboarding and Offboarding Staff </w:t>
      </w:r>
    </w:p>
    <w:p w14:paraId="32A9CB02" w14:textId="1410E4ED" w:rsidR="00D05BF6" w:rsidRDefault="00E86297"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Ensure there is a</w:t>
      </w:r>
      <w:r w:rsidR="00D05BF6" w:rsidRPr="62995185">
        <w:rPr>
          <w:rFonts w:ascii="Times New Roman" w:eastAsia="Times New Roman" w:hAnsi="Times New Roman" w:cs="Times New Roman"/>
          <w:lang w:val="en-US"/>
        </w:rPr>
        <w:t xml:space="preserve"> process and procedure in place to onboard or offboard team members in a timely and efficient manner.  </w:t>
      </w:r>
    </w:p>
    <w:p w14:paraId="2B1B7CDB" w14:textId="77777777" w:rsidR="00886E76" w:rsidRPr="00A27E8F" w:rsidRDefault="00886E76" w:rsidP="00886E76">
      <w:pPr>
        <w:pStyle w:val="ListParagraph"/>
        <w:ind w:left="1800"/>
        <w:rPr>
          <w:rFonts w:ascii="Times New Roman" w:eastAsia="Times New Roman" w:hAnsi="Times New Roman" w:cs="Times New Roman"/>
        </w:rPr>
      </w:pPr>
    </w:p>
    <w:p w14:paraId="7A0F79C4" w14:textId="77777777" w:rsidR="00E86297" w:rsidRPr="00E86297" w:rsidRDefault="00D05BF6" w:rsidP="005D20C6">
      <w:pPr>
        <w:pStyle w:val="ListParagraph"/>
        <w:numPr>
          <w:ilvl w:val="0"/>
          <w:numId w:val="7"/>
        </w:numPr>
        <w:spacing w:after="0" w:line="240" w:lineRule="auto"/>
        <w:contextualSpacing w:val="0"/>
        <w:rPr>
          <w:rFonts w:ascii="Times New Roman" w:hAnsi="Times New Roman" w:cs="Times New Roman"/>
          <w:color w:val="000000"/>
        </w:rPr>
      </w:pPr>
      <w:r w:rsidRPr="00BC3D51">
        <w:rPr>
          <w:rFonts w:ascii="Times New Roman" w:hAnsi="Times New Roman" w:cs="Times New Roman"/>
          <w:b/>
          <w:color w:val="000000"/>
        </w:rPr>
        <w:t>End-User Security Awareness Training</w:t>
      </w:r>
    </w:p>
    <w:p w14:paraId="167A142A" w14:textId="4E4CB04E" w:rsidR="00D05BF6" w:rsidRPr="00452066" w:rsidRDefault="00E86297" w:rsidP="005D20C6">
      <w:pPr>
        <w:pStyle w:val="ListParagraph"/>
        <w:numPr>
          <w:ilvl w:val="1"/>
          <w:numId w:val="7"/>
        </w:numPr>
        <w:rPr>
          <w:rFonts w:ascii="Times New Roman" w:hAnsi="Times New Roman" w:cs="Times New Roman"/>
          <w:color w:val="000000"/>
        </w:rPr>
      </w:pPr>
      <w:r w:rsidRPr="00A27E8F">
        <w:rPr>
          <w:rFonts w:ascii="Times New Roman" w:eastAsia="Times New Roman" w:hAnsi="Times New Roman" w:cs="Times New Roman"/>
        </w:rPr>
        <w:t>O</w:t>
      </w:r>
      <w:r w:rsidR="00D05BF6" w:rsidRPr="00A27E8F">
        <w:rPr>
          <w:rFonts w:ascii="Times New Roman" w:eastAsia="Times New Roman" w:hAnsi="Times New Roman" w:cs="Times New Roman"/>
        </w:rPr>
        <w:t>ffer Security Awareness Training to teach staff and employees about current threats, terms, standards, and compliance to help them avoid a security incident.</w:t>
      </w:r>
      <w:r w:rsidR="00D05BF6" w:rsidRPr="00BC3D51">
        <w:rPr>
          <w:rFonts w:ascii="Times New Roman" w:hAnsi="Times New Roman" w:cs="Times New Roman"/>
          <w:color w:val="000000"/>
          <w:sz w:val="20"/>
          <w:szCs w:val="18"/>
        </w:rPr>
        <w:t xml:space="preserve"> </w:t>
      </w:r>
    </w:p>
    <w:p w14:paraId="42E683E3" w14:textId="77777777" w:rsidR="00452066" w:rsidRPr="00D05BF6" w:rsidRDefault="00452066" w:rsidP="00452066">
      <w:pPr>
        <w:pStyle w:val="ListParagraph"/>
        <w:ind w:left="1800"/>
        <w:rPr>
          <w:rFonts w:ascii="Times New Roman" w:hAnsi="Times New Roman" w:cs="Times New Roman"/>
          <w:color w:val="000000"/>
        </w:rPr>
      </w:pPr>
    </w:p>
    <w:p w14:paraId="386792EF" w14:textId="77777777" w:rsidR="00E86297" w:rsidRDefault="00D05BF6" w:rsidP="005D20C6">
      <w:pPr>
        <w:pStyle w:val="ListParagraph"/>
        <w:numPr>
          <w:ilvl w:val="0"/>
          <w:numId w:val="7"/>
        </w:numPr>
        <w:spacing w:after="0" w:line="240" w:lineRule="auto"/>
        <w:contextualSpacing w:val="0"/>
        <w:rPr>
          <w:rFonts w:ascii="Times New Roman" w:hAnsi="Times New Roman" w:cs="Times New Roman"/>
          <w:color w:val="000000"/>
        </w:rPr>
      </w:pPr>
      <w:r w:rsidRPr="00BC3D51">
        <w:rPr>
          <w:rFonts w:ascii="Times New Roman" w:hAnsi="Times New Roman" w:cs="Times New Roman"/>
          <w:b/>
          <w:color w:val="000000"/>
        </w:rPr>
        <w:t>Reporting</w:t>
      </w:r>
    </w:p>
    <w:p w14:paraId="4CB9A8B1" w14:textId="42D80123" w:rsidR="00D05BF6" w:rsidRPr="00A27E8F" w:rsidRDefault="00E86297"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Provide</w:t>
      </w:r>
      <w:r w:rsidR="00D05BF6" w:rsidRPr="62995185">
        <w:rPr>
          <w:rFonts w:ascii="Times New Roman" w:eastAsia="Times New Roman" w:hAnsi="Times New Roman" w:cs="Times New Roman"/>
          <w:lang w:val="en-US"/>
        </w:rPr>
        <w:t xml:space="preserve"> relevant reporting not only based on their performance from a help desk perspective but also regarding system health, uptime, and assist in keeping an accurate hardware inventory to inform ongoing planning of maintenance, warranties, and refresh schedules.  </w:t>
      </w:r>
    </w:p>
    <w:p w14:paraId="10687F16" w14:textId="77777777" w:rsidR="00E86297" w:rsidRDefault="00D05BF6" w:rsidP="005D20C6">
      <w:pPr>
        <w:numPr>
          <w:ilvl w:val="0"/>
          <w:numId w:val="7"/>
        </w:numPr>
        <w:spacing w:line="240" w:lineRule="auto"/>
        <w:rPr>
          <w:rFonts w:ascii="Times New Roman" w:hAnsi="Times New Roman" w:cs="Times New Roman"/>
          <w:color w:val="000000"/>
        </w:rPr>
      </w:pPr>
      <w:r w:rsidRPr="00BC3D51">
        <w:rPr>
          <w:rFonts w:ascii="Times New Roman" w:hAnsi="Times New Roman" w:cs="Times New Roman"/>
          <w:b/>
          <w:color w:val="000000"/>
        </w:rPr>
        <w:lastRenderedPageBreak/>
        <w:t>Technology Strategy Planning</w:t>
      </w:r>
      <w:r w:rsidRPr="00BC3D51">
        <w:rPr>
          <w:rFonts w:ascii="Times New Roman" w:hAnsi="Times New Roman" w:cs="Times New Roman"/>
          <w:color w:val="000000"/>
        </w:rPr>
        <w:t xml:space="preserve"> </w:t>
      </w:r>
    </w:p>
    <w:p w14:paraId="19FB973B" w14:textId="77777777" w:rsidR="00E86297" w:rsidRPr="00A27E8F" w:rsidRDefault="00E86297" w:rsidP="005D20C6">
      <w:pPr>
        <w:pStyle w:val="ListParagraph"/>
        <w:numPr>
          <w:ilvl w:val="1"/>
          <w:numId w:val="7"/>
        </w:numPr>
        <w:rPr>
          <w:rFonts w:ascii="Times New Roman" w:eastAsia="Times New Roman" w:hAnsi="Times New Roman" w:cs="Times New Roman"/>
          <w:lang w:val="en-US"/>
        </w:rPr>
      </w:pPr>
      <w:r w:rsidRPr="62995185">
        <w:rPr>
          <w:rFonts w:ascii="Times New Roman" w:eastAsia="Times New Roman" w:hAnsi="Times New Roman" w:cs="Times New Roman"/>
          <w:lang w:val="en-US"/>
        </w:rPr>
        <w:t>Work with the chief operating officer and executive team to</w:t>
      </w:r>
      <w:r w:rsidR="00D05BF6" w:rsidRPr="62995185">
        <w:rPr>
          <w:rFonts w:ascii="Times New Roman" w:eastAsia="Times New Roman" w:hAnsi="Times New Roman" w:cs="Times New Roman"/>
          <w:lang w:val="en-US"/>
        </w:rPr>
        <w:t xml:space="preserve"> develop a long-term strategic technology plan.  </w:t>
      </w:r>
    </w:p>
    <w:p w14:paraId="098966DF" w14:textId="13E02BC3" w:rsidR="00D05BF6" w:rsidRPr="00A27E8F" w:rsidRDefault="00D05BF6" w:rsidP="005D20C6">
      <w:pPr>
        <w:pStyle w:val="ListParagraph"/>
        <w:numPr>
          <w:ilvl w:val="1"/>
          <w:numId w:val="7"/>
        </w:numPr>
        <w:rPr>
          <w:rFonts w:ascii="Times New Roman" w:eastAsia="Times New Roman" w:hAnsi="Times New Roman" w:cs="Times New Roman"/>
        </w:rPr>
      </w:pPr>
      <w:r w:rsidRPr="00A27E8F">
        <w:rPr>
          <w:rFonts w:ascii="Times New Roman" w:eastAsia="Times New Roman" w:hAnsi="Times New Roman" w:cs="Times New Roman"/>
        </w:rPr>
        <w:t>The plan will take advantage of new and existing technologies to produce a pragmatic and effective future roadmap that enables the organization to fulfill its overall mandate in the community.</w:t>
      </w:r>
    </w:p>
    <w:p w14:paraId="41EC5F5C" w14:textId="67FB54CF" w:rsidR="00EC2143" w:rsidRPr="00BC3D51" w:rsidRDefault="00EC2143" w:rsidP="005D20C6">
      <w:pPr>
        <w:pStyle w:val="ListParagraph"/>
        <w:numPr>
          <w:ilvl w:val="0"/>
          <w:numId w:val="4"/>
        </w:numPr>
        <w:spacing w:line="276" w:lineRule="auto"/>
        <w:rPr>
          <w:rFonts w:ascii="Times New Roman" w:hAnsi="Times New Roman" w:cs="Times New Roman"/>
          <w:b/>
          <w:color w:val="000000"/>
          <w:sz w:val="28"/>
        </w:rPr>
      </w:pPr>
      <w:r w:rsidRPr="00BC3D51">
        <w:rPr>
          <w:rFonts w:ascii="Times New Roman" w:hAnsi="Times New Roman" w:cs="Times New Roman"/>
          <w:b/>
          <w:color w:val="000000"/>
          <w:sz w:val="28"/>
        </w:rPr>
        <w:t xml:space="preserve">Response Process </w:t>
      </w:r>
    </w:p>
    <w:p w14:paraId="24131DA5" w14:textId="77777777" w:rsidR="00EC2143" w:rsidRPr="00BC3D51" w:rsidRDefault="00EC2143" w:rsidP="00EC2143">
      <w:pPr>
        <w:pStyle w:val="ListParagraph"/>
        <w:spacing w:line="276" w:lineRule="auto"/>
        <w:rPr>
          <w:rFonts w:ascii="Times New Roman" w:hAnsi="Times New Roman" w:cs="Times New Roman"/>
          <w:b/>
          <w:i/>
          <w:color w:val="000000"/>
          <w:sz w:val="24"/>
        </w:rPr>
      </w:pPr>
    </w:p>
    <w:p w14:paraId="0C6518E3" w14:textId="77777777" w:rsidR="00EC2143" w:rsidRPr="00B2551E" w:rsidRDefault="00EC2143" w:rsidP="00EC2143">
      <w:pPr>
        <w:pStyle w:val="ListParagraph"/>
        <w:spacing w:line="276" w:lineRule="auto"/>
        <w:ind w:left="360"/>
        <w:rPr>
          <w:rFonts w:ascii="Times New Roman" w:hAnsi="Times New Roman" w:cs="Times New Roman"/>
          <w:b/>
          <w:iCs/>
          <w:color w:val="000000"/>
          <w:sz w:val="24"/>
        </w:rPr>
      </w:pPr>
      <w:r w:rsidRPr="00B2551E">
        <w:rPr>
          <w:rFonts w:ascii="Times New Roman" w:hAnsi="Times New Roman" w:cs="Times New Roman"/>
          <w:b/>
          <w:iCs/>
          <w:color w:val="000000"/>
          <w:sz w:val="24"/>
        </w:rPr>
        <w:t xml:space="preserve">4.1 Notification of Intent to Respond and Clarifying Questions </w:t>
      </w:r>
    </w:p>
    <w:p w14:paraId="1D787D0E" w14:textId="77777777" w:rsidR="00EC2143" w:rsidRPr="00BC3D51" w:rsidRDefault="00EC2143" w:rsidP="00EC2143">
      <w:pPr>
        <w:pStyle w:val="BodyTextIndent"/>
        <w:keepNext/>
        <w:keepLines/>
        <w:ind w:right="-421"/>
        <w:rPr>
          <w:rFonts w:ascii="Times New Roman" w:hAnsi="Times New Roman" w:cs="Times New Roman"/>
          <w:color w:val="000000"/>
        </w:rPr>
      </w:pPr>
      <w:r w:rsidRPr="00BC3D51">
        <w:rPr>
          <w:rFonts w:ascii="Times New Roman" w:hAnsi="Times New Roman" w:cs="Times New Roman"/>
          <w:color w:val="000000"/>
        </w:rPr>
        <w:t xml:space="preserve">Please indicate your intention to respond to this RFP by email to the Primary RFP Contact listed below by the </w:t>
      </w:r>
      <w:r w:rsidRPr="00BC3D51">
        <w:rPr>
          <w:rFonts w:ascii="Times New Roman" w:hAnsi="Times New Roman" w:cs="Times New Roman"/>
          <w:i/>
          <w:color w:val="000000"/>
        </w:rPr>
        <w:t>Intent to Respond and Questions Due</w:t>
      </w:r>
      <w:r w:rsidRPr="00BC3D51">
        <w:rPr>
          <w:rFonts w:ascii="Times New Roman" w:hAnsi="Times New Roman" w:cs="Times New Roman"/>
          <w:color w:val="000000"/>
        </w:rPr>
        <w:t xml:space="preserve"> date outlined below.  In addition, please provide the contact details of the individual responsible for coordinating your RFP response.  At the same time, we ask that you submit any clarification questions regarding the RFP.  </w:t>
      </w:r>
    </w:p>
    <w:p w14:paraId="32624B97" w14:textId="77777777" w:rsidR="00EC2143" w:rsidRPr="00BC3D51" w:rsidRDefault="00EC2143" w:rsidP="00EC2143">
      <w:pPr>
        <w:pStyle w:val="BodyTextIndent"/>
        <w:keepNext/>
        <w:keepLines/>
        <w:ind w:right="-421"/>
        <w:rPr>
          <w:rFonts w:ascii="Times New Roman" w:hAnsi="Times New Roman" w:cs="Times New Roman"/>
          <w:color w:val="000000"/>
        </w:rPr>
      </w:pPr>
    </w:p>
    <w:p w14:paraId="7FFAC0F5" w14:textId="77777777" w:rsidR="00EC2143" w:rsidRPr="00B2551E" w:rsidRDefault="00EC2143" w:rsidP="00EC2143">
      <w:pPr>
        <w:pStyle w:val="Default"/>
        <w:spacing w:line="276" w:lineRule="auto"/>
        <w:ind w:left="360"/>
        <w:rPr>
          <w:rFonts w:ascii="Times New Roman" w:hAnsi="Times New Roman" w:cs="Times New Roman"/>
          <w:b/>
          <w:iCs/>
          <w:szCs w:val="22"/>
        </w:rPr>
      </w:pPr>
      <w:r w:rsidRPr="00B2551E">
        <w:rPr>
          <w:rFonts w:ascii="Times New Roman" w:hAnsi="Times New Roman" w:cs="Times New Roman"/>
          <w:b/>
          <w:iCs/>
          <w:szCs w:val="22"/>
        </w:rPr>
        <w:t>4.2 Primary RFP Contact</w:t>
      </w:r>
    </w:p>
    <w:p w14:paraId="51C986CA" w14:textId="77777777" w:rsidR="00EC2143" w:rsidRDefault="00EC2143" w:rsidP="00EC2143">
      <w:pPr>
        <w:pStyle w:val="Default"/>
        <w:spacing w:line="276" w:lineRule="auto"/>
        <w:ind w:left="360"/>
        <w:rPr>
          <w:rFonts w:ascii="Times New Roman" w:hAnsi="Times New Roman" w:cs="Times New Roman"/>
          <w:sz w:val="22"/>
        </w:rPr>
      </w:pPr>
      <w:r w:rsidRPr="00BC3D51">
        <w:rPr>
          <w:rFonts w:ascii="Times New Roman" w:hAnsi="Times New Roman" w:cs="Times New Roman"/>
          <w:sz w:val="22"/>
        </w:rPr>
        <w:t xml:space="preserve">Please direct all </w:t>
      </w:r>
      <w:r w:rsidRPr="00BC3D51">
        <w:rPr>
          <w:rFonts w:ascii="Times New Roman" w:hAnsi="Times New Roman" w:cs="Times New Roman"/>
        </w:rPr>
        <w:t>inquiries</w:t>
      </w:r>
      <w:r w:rsidRPr="00BC3D51">
        <w:rPr>
          <w:rFonts w:ascii="Times New Roman" w:hAnsi="Times New Roman" w:cs="Times New Roman"/>
          <w:sz w:val="22"/>
        </w:rPr>
        <w:t xml:space="preserve"> </w:t>
      </w:r>
      <w:r w:rsidRPr="00BC3D51">
        <w:rPr>
          <w:rFonts w:ascii="Times New Roman" w:hAnsi="Times New Roman" w:cs="Times New Roman"/>
        </w:rPr>
        <w:t>regarding</w:t>
      </w:r>
      <w:r w:rsidRPr="00BC3D51">
        <w:rPr>
          <w:rFonts w:ascii="Times New Roman" w:hAnsi="Times New Roman" w:cs="Times New Roman"/>
          <w:sz w:val="22"/>
        </w:rPr>
        <w:t xml:space="preserve"> to this RFP to:</w:t>
      </w:r>
    </w:p>
    <w:p w14:paraId="6660BEBB" w14:textId="77777777" w:rsidR="00820DA4" w:rsidRDefault="00820DA4" w:rsidP="00EC2143">
      <w:pPr>
        <w:pStyle w:val="Default"/>
        <w:spacing w:line="276" w:lineRule="auto"/>
        <w:ind w:left="360"/>
        <w:rPr>
          <w:rFonts w:ascii="Times New Roman" w:hAnsi="Times New Roman" w:cs="Times New Roman"/>
          <w:sz w:val="22"/>
        </w:rPr>
      </w:pPr>
    </w:p>
    <w:p w14:paraId="1A02F32D" w14:textId="677AE455" w:rsidR="00820DA4" w:rsidRDefault="00820DA4" w:rsidP="00EC2143">
      <w:pPr>
        <w:pStyle w:val="Default"/>
        <w:spacing w:line="276" w:lineRule="auto"/>
        <w:ind w:left="360"/>
        <w:rPr>
          <w:rFonts w:ascii="Times New Roman" w:hAnsi="Times New Roman" w:cs="Times New Roman"/>
          <w:sz w:val="22"/>
        </w:rPr>
      </w:pPr>
      <w:r>
        <w:rPr>
          <w:rFonts w:ascii="Times New Roman" w:hAnsi="Times New Roman" w:cs="Times New Roman"/>
          <w:sz w:val="22"/>
        </w:rPr>
        <w:t>Tiera T. Chin</w:t>
      </w:r>
    </w:p>
    <w:p w14:paraId="5A79AD9C" w14:textId="3D259A6D" w:rsidR="00820DA4" w:rsidRDefault="00820DA4" w:rsidP="00EC2143">
      <w:pPr>
        <w:pStyle w:val="Default"/>
        <w:spacing w:line="276" w:lineRule="auto"/>
        <w:ind w:left="360"/>
        <w:rPr>
          <w:rFonts w:ascii="Times New Roman" w:hAnsi="Times New Roman" w:cs="Times New Roman"/>
          <w:sz w:val="22"/>
        </w:rPr>
      </w:pPr>
      <w:r>
        <w:rPr>
          <w:rFonts w:ascii="Times New Roman" w:hAnsi="Times New Roman" w:cs="Times New Roman"/>
          <w:sz w:val="22"/>
        </w:rPr>
        <w:t>Chief Operating Officer</w:t>
      </w:r>
    </w:p>
    <w:p w14:paraId="74D29864" w14:textId="2BAEA2CD" w:rsidR="00820DA4" w:rsidRDefault="00820DA4" w:rsidP="00EC2143">
      <w:pPr>
        <w:pStyle w:val="Default"/>
        <w:spacing w:line="276" w:lineRule="auto"/>
        <w:ind w:left="360"/>
        <w:rPr>
          <w:rFonts w:ascii="Times New Roman" w:hAnsi="Times New Roman" w:cs="Times New Roman"/>
          <w:sz w:val="22"/>
        </w:rPr>
      </w:pPr>
      <w:r>
        <w:rPr>
          <w:rFonts w:ascii="Times New Roman" w:hAnsi="Times New Roman" w:cs="Times New Roman"/>
          <w:sz w:val="22"/>
        </w:rPr>
        <w:t>Maryland Family Network</w:t>
      </w:r>
    </w:p>
    <w:p w14:paraId="0636AE6F" w14:textId="518731C7" w:rsidR="00820DA4" w:rsidRDefault="00000000" w:rsidP="00EC2143">
      <w:pPr>
        <w:pStyle w:val="Default"/>
        <w:spacing w:line="276" w:lineRule="auto"/>
        <w:ind w:left="360"/>
        <w:rPr>
          <w:rFonts w:ascii="Times New Roman" w:hAnsi="Times New Roman" w:cs="Times New Roman"/>
          <w:sz w:val="22"/>
        </w:rPr>
      </w:pPr>
      <w:hyperlink r:id="rId13" w:history="1">
        <w:r w:rsidR="00820DA4" w:rsidRPr="008B263A">
          <w:rPr>
            <w:rStyle w:val="Hyperlink"/>
            <w:rFonts w:ascii="Times New Roman" w:hAnsi="Times New Roman" w:cs="Times New Roman"/>
            <w:sz w:val="22"/>
          </w:rPr>
          <w:t>tchin@marylandfamilynetwork.org</w:t>
        </w:r>
      </w:hyperlink>
    </w:p>
    <w:p w14:paraId="2B5C30FB" w14:textId="6062A45A" w:rsidR="00820DA4" w:rsidRPr="00BC3D51" w:rsidRDefault="00B4032F" w:rsidP="00EC2143">
      <w:pPr>
        <w:pStyle w:val="Default"/>
        <w:spacing w:line="276" w:lineRule="auto"/>
        <w:ind w:left="360"/>
        <w:rPr>
          <w:rFonts w:ascii="Times New Roman" w:hAnsi="Times New Roman" w:cs="Times New Roman"/>
          <w:sz w:val="22"/>
        </w:rPr>
      </w:pPr>
      <w:r>
        <w:rPr>
          <w:rFonts w:ascii="Times New Roman" w:hAnsi="Times New Roman" w:cs="Times New Roman"/>
          <w:sz w:val="22"/>
        </w:rPr>
        <w:t>(443)873-5888</w:t>
      </w:r>
    </w:p>
    <w:p w14:paraId="4A918FEA" w14:textId="163C07FE" w:rsidR="00EC2143" w:rsidRPr="00BC3D51" w:rsidRDefault="00EC2143" w:rsidP="00B4032F">
      <w:pPr>
        <w:pStyle w:val="Default"/>
        <w:spacing w:line="276" w:lineRule="auto"/>
        <w:ind w:left="360" w:firstLine="720"/>
        <w:rPr>
          <w:rFonts w:ascii="Times New Roman" w:hAnsi="Times New Roman" w:cs="Times New Roman"/>
          <w:b/>
          <w:i/>
        </w:rPr>
      </w:pPr>
    </w:p>
    <w:p w14:paraId="4D4AD7A1" w14:textId="77777777" w:rsidR="00EC2143" w:rsidRPr="00BC3D51" w:rsidRDefault="00EC2143" w:rsidP="00EC2143">
      <w:pPr>
        <w:ind w:firstLine="360"/>
        <w:rPr>
          <w:rFonts w:ascii="Times New Roman" w:hAnsi="Times New Roman" w:cs="Times New Roman"/>
          <w:b/>
          <w:i/>
          <w:color w:val="000000"/>
          <w:sz w:val="24"/>
        </w:rPr>
      </w:pPr>
      <w:r w:rsidRPr="00BC3D51">
        <w:rPr>
          <w:rFonts w:ascii="Times New Roman" w:hAnsi="Times New Roman" w:cs="Times New Roman"/>
          <w:b/>
          <w:i/>
          <w:color w:val="000000"/>
          <w:sz w:val="24"/>
        </w:rPr>
        <w:t>4.3 Response Delivery Instructions</w:t>
      </w:r>
    </w:p>
    <w:p w14:paraId="4B3F0A3D" w14:textId="6F2ED1F2" w:rsidR="00EC2143" w:rsidRDefault="00B4032F" w:rsidP="00EC2143">
      <w:pPr>
        <w:ind w:left="360"/>
        <w:rPr>
          <w:rFonts w:ascii="Times New Roman" w:hAnsi="Times New Roman" w:cs="Times New Roman"/>
          <w:color w:val="000000"/>
        </w:rPr>
      </w:pPr>
      <w:r>
        <w:rPr>
          <w:rFonts w:ascii="Times New Roman" w:hAnsi="Times New Roman" w:cs="Times New Roman"/>
          <w:color w:val="000000"/>
        </w:rPr>
        <w:t xml:space="preserve">Maryland Family Network </w:t>
      </w:r>
      <w:r w:rsidR="00EC2143" w:rsidRPr="00BC3D51">
        <w:rPr>
          <w:rFonts w:ascii="Times New Roman" w:hAnsi="Times New Roman" w:cs="Times New Roman"/>
          <w:color w:val="000000"/>
        </w:rPr>
        <w:t>requires responses to this request for proposal to be delivered in writing. You may attach documentation to support your answers, if necessary.</w:t>
      </w:r>
    </w:p>
    <w:p w14:paraId="25458820" w14:textId="77840C1D" w:rsidR="00B4032F" w:rsidRPr="00BC3D51" w:rsidRDefault="00B4032F" w:rsidP="00EC2143">
      <w:pPr>
        <w:ind w:left="360"/>
        <w:rPr>
          <w:rFonts w:ascii="Times New Roman" w:hAnsi="Times New Roman" w:cs="Times New Roman"/>
          <w:color w:val="000000"/>
        </w:rPr>
      </w:pPr>
      <w:r>
        <w:rPr>
          <w:rFonts w:ascii="Times New Roman" w:hAnsi="Times New Roman" w:cs="Times New Roman"/>
          <w:color w:val="000000"/>
        </w:rPr>
        <w:tab/>
      </w:r>
    </w:p>
    <w:p w14:paraId="4C789C54" w14:textId="6F148442" w:rsidR="00EC2143" w:rsidRDefault="00EC2143" w:rsidP="62995185">
      <w:pPr>
        <w:ind w:left="360"/>
        <w:rPr>
          <w:rFonts w:ascii="Times New Roman" w:hAnsi="Times New Roman" w:cs="Times New Roman"/>
          <w:color w:val="000000"/>
          <w:lang w:val="en-US"/>
        </w:rPr>
      </w:pPr>
      <w:r w:rsidRPr="62995185">
        <w:rPr>
          <w:rFonts w:ascii="Times New Roman" w:hAnsi="Times New Roman" w:cs="Times New Roman"/>
          <w:color w:val="000000" w:themeColor="text1"/>
          <w:highlight w:val="yellow"/>
          <w:lang w:val="en-US"/>
        </w:rPr>
        <w:t xml:space="preserve">Please submit all </w:t>
      </w:r>
      <w:r w:rsidR="00885606" w:rsidRPr="62995185">
        <w:rPr>
          <w:rFonts w:ascii="Times New Roman" w:hAnsi="Times New Roman" w:cs="Times New Roman"/>
          <w:color w:val="000000" w:themeColor="text1"/>
          <w:highlight w:val="yellow"/>
          <w:lang w:val="en-US"/>
        </w:rPr>
        <w:t xml:space="preserve">intents to reply and questions for clarification by </w:t>
      </w:r>
      <w:r w:rsidR="00003A31" w:rsidRPr="62995185">
        <w:rPr>
          <w:rFonts w:ascii="Times New Roman" w:hAnsi="Times New Roman" w:cs="Times New Roman"/>
          <w:color w:val="000000" w:themeColor="text1"/>
          <w:highlight w:val="yellow"/>
          <w:lang w:val="en-US"/>
        </w:rPr>
        <w:t>August 30, 2024</w:t>
      </w:r>
      <w:r w:rsidR="008464CC" w:rsidRPr="62995185">
        <w:rPr>
          <w:rFonts w:ascii="Times New Roman" w:hAnsi="Times New Roman" w:cs="Times New Roman"/>
          <w:color w:val="000000" w:themeColor="text1"/>
          <w:highlight w:val="yellow"/>
          <w:lang w:val="en-US"/>
        </w:rPr>
        <w:t xml:space="preserve"> at 5pm EST</w:t>
      </w:r>
      <w:r w:rsidR="00003A31" w:rsidRPr="62995185">
        <w:rPr>
          <w:rFonts w:ascii="Times New Roman" w:hAnsi="Times New Roman" w:cs="Times New Roman"/>
          <w:color w:val="000000" w:themeColor="text1"/>
          <w:highlight w:val="yellow"/>
          <w:lang w:val="en-US"/>
        </w:rPr>
        <w:t>. Please submit all proposals</w:t>
      </w:r>
      <w:r w:rsidRPr="62995185">
        <w:rPr>
          <w:rFonts w:ascii="Times New Roman" w:hAnsi="Times New Roman" w:cs="Times New Roman"/>
          <w:color w:val="000000" w:themeColor="text1"/>
          <w:highlight w:val="yellow"/>
          <w:lang w:val="en-US"/>
        </w:rPr>
        <w:t xml:space="preserve"> via electronic delivery no later than </w:t>
      </w:r>
      <w:r w:rsidR="00B4032F" w:rsidRPr="62995185">
        <w:rPr>
          <w:rFonts w:ascii="Times New Roman" w:hAnsi="Times New Roman" w:cs="Times New Roman"/>
          <w:color w:val="000000" w:themeColor="text1"/>
          <w:highlight w:val="yellow"/>
          <w:lang w:val="en-US"/>
        </w:rPr>
        <w:t xml:space="preserve">Friday, </w:t>
      </w:r>
      <w:r w:rsidR="00003A31" w:rsidRPr="62995185">
        <w:rPr>
          <w:rFonts w:ascii="Times New Roman" w:hAnsi="Times New Roman" w:cs="Times New Roman"/>
          <w:color w:val="000000" w:themeColor="text1"/>
          <w:highlight w:val="yellow"/>
          <w:lang w:val="en-US"/>
        </w:rPr>
        <w:t>September 9</w:t>
      </w:r>
      <w:r w:rsidR="00B4032F" w:rsidRPr="62995185">
        <w:rPr>
          <w:rFonts w:ascii="Times New Roman" w:hAnsi="Times New Roman" w:cs="Times New Roman"/>
          <w:color w:val="000000" w:themeColor="text1"/>
          <w:highlight w:val="yellow"/>
          <w:lang w:val="en-US"/>
        </w:rPr>
        <w:t xml:space="preserve">, 2024 at 5:00 pm EST </w:t>
      </w:r>
      <w:r w:rsidRPr="62995185">
        <w:rPr>
          <w:rFonts w:ascii="Times New Roman" w:hAnsi="Times New Roman" w:cs="Times New Roman"/>
          <w:color w:val="000000" w:themeColor="text1"/>
          <w:highlight w:val="yellow"/>
          <w:lang w:val="en-US"/>
        </w:rPr>
        <w:t>to:</w:t>
      </w:r>
    </w:p>
    <w:p w14:paraId="05C3EC96" w14:textId="77777777" w:rsidR="00B4032F" w:rsidRDefault="00B4032F" w:rsidP="00B4032F">
      <w:pPr>
        <w:rPr>
          <w:rFonts w:ascii="Times New Roman" w:hAnsi="Times New Roman" w:cs="Times New Roman"/>
          <w:color w:val="000000"/>
        </w:rPr>
      </w:pPr>
    </w:p>
    <w:p w14:paraId="417E989B" w14:textId="77777777" w:rsidR="00B4032F" w:rsidRDefault="00B4032F" w:rsidP="00B4032F">
      <w:pPr>
        <w:pStyle w:val="Default"/>
        <w:spacing w:line="276" w:lineRule="auto"/>
        <w:ind w:left="360"/>
        <w:rPr>
          <w:rFonts w:ascii="Times New Roman" w:hAnsi="Times New Roman" w:cs="Times New Roman"/>
          <w:sz w:val="22"/>
        </w:rPr>
      </w:pPr>
      <w:r>
        <w:rPr>
          <w:rFonts w:ascii="Times New Roman" w:hAnsi="Times New Roman" w:cs="Times New Roman"/>
          <w:sz w:val="22"/>
        </w:rPr>
        <w:t>Tiera T. Chin</w:t>
      </w:r>
    </w:p>
    <w:p w14:paraId="30B15271" w14:textId="77777777" w:rsidR="00B4032F" w:rsidRDefault="00B4032F" w:rsidP="00B4032F">
      <w:pPr>
        <w:pStyle w:val="Default"/>
        <w:spacing w:line="276" w:lineRule="auto"/>
        <w:ind w:left="360"/>
        <w:rPr>
          <w:rFonts w:ascii="Times New Roman" w:hAnsi="Times New Roman" w:cs="Times New Roman"/>
          <w:sz w:val="22"/>
        </w:rPr>
      </w:pPr>
      <w:r>
        <w:rPr>
          <w:rFonts w:ascii="Times New Roman" w:hAnsi="Times New Roman" w:cs="Times New Roman"/>
          <w:sz w:val="22"/>
        </w:rPr>
        <w:t>Chief Operating Officer</w:t>
      </w:r>
    </w:p>
    <w:p w14:paraId="1DB4949E" w14:textId="77777777" w:rsidR="00B4032F" w:rsidRDefault="00B4032F" w:rsidP="00B4032F">
      <w:pPr>
        <w:pStyle w:val="Default"/>
        <w:spacing w:line="276" w:lineRule="auto"/>
        <w:ind w:left="360"/>
        <w:rPr>
          <w:rFonts w:ascii="Times New Roman" w:hAnsi="Times New Roman" w:cs="Times New Roman"/>
          <w:sz w:val="22"/>
        </w:rPr>
      </w:pPr>
      <w:r>
        <w:rPr>
          <w:rFonts w:ascii="Times New Roman" w:hAnsi="Times New Roman" w:cs="Times New Roman"/>
          <w:sz w:val="22"/>
        </w:rPr>
        <w:t>Maryland Family Network</w:t>
      </w:r>
    </w:p>
    <w:p w14:paraId="149123B9" w14:textId="752873E9" w:rsidR="008F18E0" w:rsidRPr="008F18E0" w:rsidRDefault="008F18E0" w:rsidP="00B4032F">
      <w:pPr>
        <w:pStyle w:val="Default"/>
        <w:spacing w:line="276" w:lineRule="auto"/>
        <w:ind w:left="360"/>
        <w:rPr>
          <w:rFonts w:ascii="Times New Roman" w:hAnsi="Times New Roman" w:cs="Times New Roman"/>
          <w:b/>
          <w:bCs/>
          <w:sz w:val="22"/>
        </w:rPr>
      </w:pPr>
      <w:r w:rsidRPr="008F18E0">
        <w:rPr>
          <w:rFonts w:ascii="Times New Roman" w:hAnsi="Times New Roman" w:cs="Times New Roman"/>
          <w:b/>
          <w:bCs/>
          <w:sz w:val="22"/>
        </w:rPr>
        <w:t>SUBJECT: IT RFP</w:t>
      </w:r>
    </w:p>
    <w:p w14:paraId="33B62387" w14:textId="77777777" w:rsidR="00B4032F" w:rsidRDefault="00000000" w:rsidP="00B4032F">
      <w:pPr>
        <w:pStyle w:val="Default"/>
        <w:spacing w:line="276" w:lineRule="auto"/>
        <w:ind w:left="360"/>
        <w:rPr>
          <w:rStyle w:val="Hyperlink"/>
          <w:rFonts w:ascii="Times New Roman" w:hAnsi="Times New Roman" w:cs="Times New Roman"/>
          <w:sz w:val="22"/>
        </w:rPr>
      </w:pPr>
      <w:hyperlink r:id="rId14" w:history="1">
        <w:r w:rsidR="00B4032F" w:rsidRPr="008B263A">
          <w:rPr>
            <w:rStyle w:val="Hyperlink"/>
            <w:rFonts w:ascii="Times New Roman" w:hAnsi="Times New Roman" w:cs="Times New Roman"/>
            <w:sz w:val="22"/>
          </w:rPr>
          <w:t>tchin@marylandfamilynetwork.org</w:t>
        </w:r>
      </w:hyperlink>
    </w:p>
    <w:p w14:paraId="23227805" w14:textId="3C004A3B" w:rsidR="008F18E0" w:rsidRDefault="008F18E0" w:rsidP="008F18E0">
      <w:pPr>
        <w:pStyle w:val="Default"/>
        <w:spacing w:line="276" w:lineRule="auto"/>
        <w:rPr>
          <w:rFonts w:ascii="Times New Roman" w:hAnsi="Times New Roman" w:cs="Times New Roman"/>
          <w:sz w:val="22"/>
        </w:rPr>
      </w:pPr>
    </w:p>
    <w:p w14:paraId="36A1E0AE" w14:textId="77777777" w:rsidR="00EC2143" w:rsidRPr="00BC3D51" w:rsidRDefault="00EC2143" w:rsidP="00EC2143">
      <w:pPr>
        <w:ind w:left="720"/>
        <w:rPr>
          <w:rFonts w:ascii="Times New Roman" w:hAnsi="Times New Roman" w:cs="Times New Roman"/>
          <w:color w:val="000000"/>
        </w:rPr>
      </w:pPr>
    </w:p>
    <w:p w14:paraId="7B35342C" w14:textId="741CDBF6" w:rsidR="00EC2143" w:rsidRDefault="00EC2143" w:rsidP="62995185">
      <w:pPr>
        <w:ind w:left="360"/>
        <w:rPr>
          <w:rFonts w:ascii="Times New Roman" w:hAnsi="Times New Roman" w:cs="Times New Roman"/>
          <w:color w:val="000000"/>
          <w:lang w:val="en-US"/>
        </w:rPr>
      </w:pPr>
      <w:r w:rsidRPr="62995185">
        <w:rPr>
          <w:rFonts w:ascii="Times New Roman" w:hAnsi="Times New Roman" w:cs="Times New Roman"/>
          <w:color w:val="000000" w:themeColor="text1"/>
          <w:lang w:val="en-US"/>
        </w:rPr>
        <w:t>Any response received after the delivery date specified, will not be considered without prior written or electronic approval.</w:t>
      </w:r>
      <w:r w:rsidR="008F18E0">
        <w:rPr>
          <w:rFonts w:ascii="Times New Roman" w:hAnsi="Times New Roman" w:cs="Times New Roman"/>
          <w:color w:val="000000" w:themeColor="text1"/>
          <w:lang w:val="en-US"/>
        </w:rPr>
        <w:t xml:space="preserve"> Use the email subject line</w:t>
      </w:r>
      <w:r w:rsidR="0088650C">
        <w:rPr>
          <w:rFonts w:ascii="Times New Roman" w:hAnsi="Times New Roman" w:cs="Times New Roman"/>
          <w:color w:val="000000" w:themeColor="text1"/>
          <w:lang w:val="en-US"/>
        </w:rPr>
        <w:t xml:space="preserve"> IT RFP when submitting your response.</w:t>
      </w:r>
    </w:p>
    <w:p w14:paraId="32C9DA48" w14:textId="77777777" w:rsidR="00B4032F" w:rsidRPr="00BC3D51" w:rsidRDefault="00B4032F" w:rsidP="00EC2143">
      <w:pPr>
        <w:ind w:left="360"/>
        <w:rPr>
          <w:rFonts w:ascii="Times New Roman" w:hAnsi="Times New Roman" w:cs="Times New Roman"/>
          <w:color w:val="000000"/>
        </w:rPr>
      </w:pPr>
    </w:p>
    <w:p w14:paraId="431F6855" w14:textId="77777777" w:rsidR="00EC2143" w:rsidRPr="00BC3D51" w:rsidRDefault="00EC2143" w:rsidP="62995185">
      <w:pPr>
        <w:ind w:left="360"/>
        <w:rPr>
          <w:rFonts w:ascii="Times New Roman" w:hAnsi="Times New Roman" w:cs="Times New Roman"/>
          <w:color w:val="000000"/>
          <w:lang w:val="en-US"/>
        </w:rPr>
      </w:pPr>
      <w:r w:rsidRPr="62995185">
        <w:rPr>
          <w:rFonts w:ascii="Times New Roman" w:hAnsi="Times New Roman" w:cs="Times New Roman"/>
          <w:color w:val="000000" w:themeColor="text1"/>
          <w:lang w:val="en-US"/>
        </w:rPr>
        <w:lastRenderedPageBreak/>
        <w:t xml:space="preserve">Please complete the attached forms (Attachment A and Attachment B), a proposal document, pricing breakdown, and a version of any master services agreement or other contract that would be utilized if chosen.  </w:t>
      </w:r>
    </w:p>
    <w:p w14:paraId="26F25188" w14:textId="77777777" w:rsidR="00EC2143" w:rsidRPr="00BC3D51" w:rsidRDefault="00EC2143" w:rsidP="00EC2143">
      <w:pPr>
        <w:pStyle w:val="ListParagraph"/>
        <w:spacing w:line="276" w:lineRule="auto"/>
        <w:ind w:left="1080"/>
        <w:rPr>
          <w:rFonts w:ascii="Times New Roman" w:hAnsi="Times New Roman" w:cs="Times New Roman"/>
          <w:color w:val="000000"/>
        </w:rPr>
      </w:pPr>
    </w:p>
    <w:p w14:paraId="392EA147" w14:textId="77777777" w:rsidR="00EC2143" w:rsidRPr="00BC3D51" w:rsidRDefault="00EC2143" w:rsidP="005D20C6">
      <w:pPr>
        <w:pStyle w:val="ListParagraph"/>
        <w:numPr>
          <w:ilvl w:val="0"/>
          <w:numId w:val="4"/>
        </w:numPr>
        <w:spacing w:line="276" w:lineRule="auto"/>
        <w:rPr>
          <w:rFonts w:ascii="Times New Roman" w:hAnsi="Times New Roman" w:cs="Times New Roman"/>
          <w:b/>
          <w:color w:val="000000"/>
          <w:sz w:val="28"/>
        </w:rPr>
      </w:pPr>
      <w:r w:rsidRPr="00BC3D51">
        <w:rPr>
          <w:rFonts w:ascii="Times New Roman" w:hAnsi="Times New Roman" w:cs="Times New Roman"/>
          <w:b/>
          <w:color w:val="000000"/>
          <w:sz w:val="28"/>
        </w:rPr>
        <w:t>Selection Criteria &amp; Process</w:t>
      </w:r>
    </w:p>
    <w:p w14:paraId="4CEDF696" w14:textId="77777777" w:rsidR="00EC2143" w:rsidRPr="00BC3D51" w:rsidRDefault="00EC2143" w:rsidP="00EC2143">
      <w:pPr>
        <w:pStyle w:val="ListParagraph"/>
        <w:spacing w:line="276" w:lineRule="auto"/>
        <w:rPr>
          <w:rFonts w:ascii="Times New Roman" w:hAnsi="Times New Roman" w:cs="Times New Roman"/>
          <w:b/>
          <w:color w:val="000000"/>
          <w:sz w:val="28"/>
        </w:rPr>
      </w:pPr>
    </w:p>
    <w:p w14:paraId="6019B181" w14:textId="77777777" w:rsidR="00EC2143" w:rsidRPr="00BC3D51" w:rsidRDefault="00EC2143" w:rsidP="005D20C6">
      <w:pPr>
        <w:pStyle w:val="ListParagraph"/>
        <w:numPr>
          <w:ilvl w:val="1"/>
          <w:numId w:val="5"/>
        </w:numPr>
        <w:spacing w:line="276" w:lineRule="auto"/>
        <w:rPr>
          <w:rFonts w:ascii="Times New Roman" w:hAnsi="Times New Roman" w:cs="Times New Roman"/>
          <w:b/>
          <w:color w:val="000000"/>
          <w:sz w:val="28"/>
        </w:rPr>
      </w:pPr>
      <w:r w:rsidRPr="00BC3D51">
        <w:rPr>
          <w:rFonts w:ascii="Times New Roman" w:hAnsi="Times New Roman" w:cs="Times New Roman"/>
          <w:b/>
          <w:i/>
          <w:color w:val="000000"/>
          <w:sz w:val="24"/>
        </w:rPr>
        <w:t>Selection Criteria</w:t>
      </w:r>
    </w:p>
    <w:p w14:paraId="54BB99F9" w14:textId="2C1B32C4" w:rsidR="00EC2143" w:rsidRDefault="00B4032F" w:rsidP="62995185">
      <w:pPr>
        <w:pStyle w:val="ListParagraph"/>
        <w:spacing w:line="276" w:lineRule="auto"/>
        <w:ind w:left="360"/>
        <w:rPr>
          <w:rFonts w:ascii="Times New Roman" w:hAnsi="Times New Roman" w:cs="Times New Roman"/>
          <w:color w:val="000000"/>
          <w:lang w:val="en-US"/>
        </w:rPr>
      </w:pPr>
      <w:r w:rsidRPr="62995185">
        <w:rPr>
          <w:rFonts w:ascii="Times New Roman" w:hAnsi="Times New Roman" w:cs="Times New Roman"/>
          <w:color w:val="000000" w:themeColor="text1"/>
          <w:lang w:val="en-US"/>
        </w:rPr>
        <w:t>Maryland Family Network</w:t>
      </w:r>
      <w:r w:rsidR="00EC2143" w:rsidRPr="62995185">
        <w:rPr>
          <w:rFonts w:ascii="Times New Roman" w:hAnsi="Times New Roman" w:cs="Times New Roman"/>
          <w:color w:val="000000" w:themeColor="text1"/>
          <w:lang w:val="en-US"/>
        </w:rPr>
        <w:t xml:space="preserve"> will evaluate the responses based on multiple criteria and will select the best overall solution to fit its needs.</w:t>
      </w:r>
      <w:r w:rsidRPr="62995185">
        <w:rPr>
          <w:rFonts w:ascii="Times New Roman" w:hAnsi="Times New Roman" w:cs="Times New Roman"/>
          <w:color w:val="000000" w:themeColor="text1"/>
          <w:lang w:val="en-US"/>
        </w:rPr>
        <w:t xml:space="preserve">  Maryland Family Network </w:t>
      </w:r>
      <w:r w:rsidR="00EC2143" w:rsidRPr="62995185">
        <w:rPr>
          <w:rFonts w:ascii="Times New Roman" w:hAnsi="Times New Roman" w:cs="Times New Roman"/>
          <w:color w:val="000000" w:themeColor="text1"/>
          <w:lang w:val="en-US"/>
        </w:rPr>
        <w:t>is not obligated to select the lowest price bidder. All responses will be evaluated in the following areas:</w:t>
      </w:r>
    </w:p>
    <w:p w14:paraId="36B2C831" w14:textId="77777777" w:rsidR="00B4032F" w:rsidRPr="00BC3D51" w:rsidRDefault="00B4032F" w:rsidP="00EC2143">
      <w:pPr>
        <w:pStyle w:val="ListParagraph"/>
        <w:spacing w:line="276" w:lineRule="auto"/>
        <w:ind w:left="360"/>
        <w:rPr>
          <w:rFonts w:ascii="Times New Roman" w:hAnsi="Times New Roman" w:cs="Times New Roman"/>
          <w:color w:val="000000"/>
        </w:rPr>
      </w:pPr>
    </w:p>
    <w:p w14:paraId="1045D809" w14:textId="77777777" w:rsidR="00EC2143" w:rsidRPr="00BC3D51" w:rsidRDefault="00EC2143" w:rsidP="005D20C6">
      <w:pPr>
        <w:pStyle w:val="ListParagraph"/>
        <w:numPr>
          <w:ilvl w:val="0"/>
          <w:numId w:val="3"/>
        </w:numPr>
        <w:spacing w:after="0" w:line="240" w:lineRule="auto"/>
        <w:ind w:left="774" w:hanging="283"/>
        <w:rPr>
          <w:rFonts w:ascii="Times New Roman" w:hAnsi="Times New Roman" w:cs="Times New Roman"/>
          <w:color w:val="000000"/>
          <w:szCs w:val="20"/>
          <w:lang w:eastAsia="en-CA"/>
        </w:rPr>
      </w:pPr>
      <w:r w:rsidRPr="00BC3D51">
        <w:rPr>
          <w:rFonts w:ascii="Times New Roman" w:hAnsi="Times New Roman" w:cs="Times New Roman"/>
          <w:color w:val="000000"/>
          <w:szCs w:val="20"/>
          <w:lang w:eastAsia="en-CA"/>
        </w:rPr>
        <w:t>Completeness of solution</w:t>
      </w:r>
    </w:p>
    <w:p w14:paraId="627D99B9" w14:textId="7B68894A" w:rsidR="00EC2143" w:rsidRPr="00BC3D51" w:rsidRDefault="0049502B" w:rsidP="005D20C6">
      <w:pPr>
        <w:pStyle w:val="ListParagraph"/>
        <w:numPr>
          <w:ilvl w:val="0"/>
          <w:numId w:val="3"/>
        </w:numPr>
        <w:spacing w:after="0" w:line="240" w:lineRule="auto"/>
        <w:ind w:left="774" w:hanging="283"/>
        <w:rPr>
          <w:rFonts w:ascii="Times New Roman" w:hAnsi="Times New Roman" w:cs="Times New Roman"/>
          <w:color w:val="000000"/>
          <w:lang w:val="en-US" w:eastAsia="en-CA"/>
        </w:rPr>
      </w:pPr>
      <w:r w:rsidRPr="62995185">
        <w:rPr>
          <w:rFonts w:ascii="Times New Roman" w:hAnsi="Times New Roman" w:cs="Times New Roman"/>
          <w:color w:val="000000" w:themeColor="text1"/>
          <w:lang w:val="en-US" w:eastAsia="en-CA"/>
        </w:rPr>
        <w:t>Ind</w:t>
      </w:r>
      <w:r w:rsidR="001E1DCB" w:rsidRPr="62995185">
        <w:rPr>
          <w:rFonts w:ascii="Times New Roman" w:hAnsi="Times New Roman" w:cs="Times New Roman"/>
          <w:color w:val="000000" w:themeColor="text1"/>
          <w:lang w:val="en-US" w:eastAsia="en-CA"/>
        </w:rPr>
        <w:t>ustry expertise</w:t>
      </w:r>
    </w:p>
    <w:p w14:paraId="077F40DA" w14:textId="08ABB891" w:rsidR="00EC2143" w:rsidRPr="00BC3D51" w:rsidRDefault="001E1DCB" w:rsidP="005D20C6">
      <w:pPr>
        <w:pStyle w:val="ListParagraph"/>
        <w:numPr>
          <w:ilvl w:val="0"/>
          <w:numId w:val="3"/>
        </w:numPr>
        <w:spacing w:after="0" w:line="240" w:lineRule="auto"/>
        <w:ind w:left="774" w:hanging="283"/>
        <w:rPr>
          <w:rFonts w:ascii="Times New Roman" w:hAnsi="Times New Roman" w:cs="Times New Roman"/>
          <w:color w:val="000000"/>
          <w:szCs w:val="20"/>
          <w:lang w:eastAsia="en-CA"/>
        </w:rPr>
      </w:pPr>
      <w:r>
        <w:rPr>
          <w:rFonts w:ascii="Times New Roman" w:hAnsi="Times New Roman" w:cs="Times New Roman"/>
          <w:color w:val="000000"/>
          <w:szCs w:val="20"/>
          <w:lang w:eastAsia="en-CA"/>
        </w:rPr>
        <w:t>Ability to provide</w:t>
      </w:r>
      <w:r w:rsidR="00EC2143" w:rsidRPr="00BC3D51">
        <w:rPr>
          <w:rFonts w:ascii="Times New Roman" w:hAnsi="Times New Roman" w:cs="Times New Roman"/>
          <w:color w:val="000000"/>
          <w:szCs w:val="20"/>
          <w:lang w:eastAsia="en-CA"/>
        </w:rPr>
        <w:t xml:space="preserve"> customer service </w:t>
      </w:r>
      <w:r w:rsidR="00412BCB">
        <w:rPr>
          <w:rFonts w:ascii="Times New Roman" w:hAnsi="Times New Roman" w:cs="Times New Roman"/>
          <w:color w:val="000000"/>
          <w:szCs w:val="20"/>
          <w:lang w:eastAsia="en-CA"/>
        </w:rPr>
        <w:t xml:space="preserve">and </w:t>
      </w:r>
      <w:r w:rsidR="00EC2143" w:rsidRPr="00BC3D51">
        <w:rPr>
          <w:rFonts w:ascii="Times New Roman" w:hAnsi="Times New Roman" w:cs="Times New Roman"/>
          <w:color w:val="000000"/>
          <w:szCs w:val="20"/>
          <w:lang w:eastAsia="en-CA"/>
        </w:rPr>
        <w:t>quality support</w:t>
      </w:r>
    </w:p>
    <w:p w14:paraId="4B3AC41B" w14:textId="1FC75914" w:rsidR="00EC2143" w:rsidRPr="00BC3D51" w:rsidRDefault="001E1DCB" w:rsidP="005D20C6">
      <w:pPr>
        <w:pStyle w:val="ListParagraph"/>
        <w:numPr>
          <w:ilvl w:val="0"/>
          <w:numId w:val="3"/>
        </w:numPr>
        <w:spacing w:after="0" w:line="240" w:lineRule="auto"/>
        <w:ind w:left="774" w:hanging="283"/>
        <w:rPr>
          <w:rFonts w:ascii="Times New Roman" w:hAnsi="Times New Roman" w:cs="Times New Roman"/>
          <w:color w:val="000000"/>
          <w:szCs w:val="20"/>
          <w:lang w:eastAsia="en-CA"/>
        </w:rPr>
      </w:pPr>
      <w:r>
        <w:rPr>
          <w:rFonts w:ascii="Times New Roman" w:hAnsi="Times New Roman" w:cs="Times New Roman"/>
          <w:color w:val="000000"/>
          <w:szCs w:val="20"/>
          <w:lang w:eastAsia="en-CA"/>
        </w:rPr>
        <w:t>Company</w:t>
      </w:r>
      <w:r w:rsidR="00EC2143" w:rsidRPr="00BC3D51">
        <w:rPr>
          <w:rFonts w:ascii="Times New Roman" w:hAnsi="Times New Roman" w:cs="Times New Roman"/>
          <w:color w:val="000000"/>
          <w:szCs w:val="20"/>
          <w:lang w:eastAsia="en-CA"/>
        </w:rPr>
        <w:t xml:space="preserve"> strength and stability</w:t>
      </w:r>
    </w:p>
    <w:p w14:paraId="21B74BA2" w14:textId="77777777" w:rsidR="00EC2143" w:rsidRPr="00BC3D51" w:rsidRDefault="00EC2143" w:rsidP="005D20C6">
      <w:pPr>
        <w:pStyle w:val="ListParagraph"/>
        <w:numPr>
          <w:ilvl w:val="0"/>
          <w:numId w:val="3"/>
        </w:numPr>
        <w:spacing w:after="0" w:line="240" w:lineRule="auto"/>
        <w:ind w:left="774" w:hanging="283"/>
        <w:rPr>
          <w:rFonts w:ascii="Times New Roman" w:hAnsi="Times New Roman" w:cs="Times New Roman"/>
          <w:color w:val="000000"/>
          <w:szCs w:val="20"/>
          <w:lang w:eastAsia="en-CA"/>
        </w:rPr>
      </w:pPr>
      <w:r w:rsidRPr="00BC3D51">
        <w:rPr>
          <w:rFonts w:ascii="Times New Roman" w:hAnsi="Times New Roman" w:cs="Times New Roman"/>
          <w:color w:val="000000"/>
          <w:szCs w:val="20"/>
          <w:lang w:eastAsia="en-CA"/>
        </w:rPr>
        <w:t>Reporting capabilities</w:t>
      </w:r>
    </w:p>
    <w:p w14:paraId="0FDD5A26" w14:textId="77777777" w:rsidR="00EC2143" w:rsidRPr="00BC3D51" w:rsidRDefault="00EC2143" w:rsidP="005D20C6">
      <w:pPr>
        <w:pStyle w:val="ListParagraph"/>
        <w:numPr>
          <w:ilvl w:val="0"/>
          <w:numId w:val="3"/>
        </w:numPr>
        <w:spacing w:after="0" w:line="240" w:lineRule="auto"/>
        <w:ind w:left="774" w:hanging="283"/>
        <w:rPr>
          <w:rFonts w:ascii="Times New Roman" w:hAnsi="Times New Roman" w:cs="Times New Roman"/>
          <w:color w:val="000000"/>
          <w:szCs w:val="20"/>
          <w:lang w:eastAsia="en-CA"/>
        </w:rPr>
      </w:pPr>
      <w:r w:rsidRPr="00BC3D51">
        <w:rPr>
          <w:rFonts w:ascii="Times New Roman" w:hAnsi="Times New Roman" w:cs="Times New Roman"/>
          <w:color w:val="000000"/>
          <w:szCs w:val="20"/>
          <w:lang w:eastAsia="en-CA"/>
        </w:rPr>
        <w:t>Financial considerations</w:t>
      </w:r>
    </w:p>
    <w:p w14:paraId="39D8248B" w14:textId="77777777" w:rsidR="00EC2143" w:rsidRPr="00BC3D51" w:rsidRDefault="00EC2143" w:rsidP="00EC2143">
      <w:pPr>
        <w:pStyle w:val="ListParagraph"/>
        <w:spacing w:line="276" w:lineRule="auto"/>
        <w:rPr>
          <w:rFonts w:ascii="Times New Roman" w:hAnsi="Times New Roman" w:cs="Times New Roman"/>
          <w:b/>
          <w:color w:val="000000"/>
          <w:sz w:val="28"/>
        </w:rPr>
      </w:pPr>
    </w:p>
    <w:p w14:paraId="33FEBFF0" w14:textId="77777777" w:rsidR="00EC2143" w:rsidRPr="00BC3D51" w:rsidRDefault="00EC2143" w:rsidP="005D20C6">
      <w:pPr>
        <w:pStyle w:val="ListParagraph"/>
        <w:numPr>
          <w:ilvl w:val="1"/>
          <w:numId w:val="5"/>
        </w:numPr>
        <w:spacing w:line="276" w:lineRule="auto"/>
        <w:rPr>
          <w:rFonts w:ascii="Times New Roman" w:hAnsi="Times New Roman" w:cs="Times New Roman"/>
          <w:b/>
          <w:i/>
          <w:color w:val="000000"/>
          <w:sz w:val="24"/>
        </w:rPr>
      </w:pPr>
      <w:r w:rsidRPr="00BC3D51">
        <w:rPr>
          <w:rFonts w:ascii="Times New Roman" w:hAnsi="Times New Roman" w:cs="Times New Roman"/>
          <w:b/>
          <w:i/>
          <w:color w:val="000000"/>
          <w:sz w:val="24"/>
        </w:rPr>
        <w:t>Selection Process</w:t>
      </w:r>
    </w:p>
    <w:p w14:paraId="4F16330D" w14:textId="77777777" w:rsidR="00EC2143" w:rsidRPr="00BC3D51" w:rsidRDefault="00EC2143" w:rsidP="00EC2143">
      <w:pPr>
        <w:ind w:left="360"/>
        <w:rPr>
          <w:rFonts w:ascii="Times New Roman" w:hAnsi="Times New Roman" w:cs="Times New Roman"/>
          <w:b/>
          <w:i/>
          <w:color w:val="000000"/>
          <w:sz w:val="24"/>
        </w:rPr>
      </w:pPr>
      <w:r w:rsidRPr="00BC3D51">
        <w:rPr>
          <w:rFonts w:ascii="Times New Roman" w:hAnsi="Times New Roman" w:cs="Times New Roman"/>
          <w:color w:val="000000"/>
        </w:rPr>
        <w:t xml:space="preserve">All responses will be evaluated as received and included in the following process: </w:t>
      </w:r>
    </w:p>
    <w:p w14:paraId="21B163E6" w14:textId="77777777" w:rsidR="00EC2143" w:rsidRPr="00BC3D51" w:rsidRDefault="00EC2143" w:rsidP="005D20C6">
      <w:pPr>
        <w:pStyle w:val="ListParagraph"/>
        <w:numPr>
          <w:ilvl w:val="0"/>
          <w:numId w:val="2"/>
        </w:numPr>
        <w:spacing w:after="120" w:line="240" w:lineRule="auto"/>
        <w:rPr>
          <w:rFonts w:ascii="Times New Roman" w:hAnsi="Times New Roman" w:cs="Times New Roman"/>
          <w:color w:val="000000"/>
          <w:lang w:val="en-US"/>
        </w:rPr>
      </w:pPr>
      <w:r w:rsidRPr="62995185">
        <w:rPr>
          <w:rFonts w:ascii="Times New Roman" w:hAnsi="Times New Roman" w:cs="Times New Roman"/>
          <w:color w:val="000000" w:themeColor="text1"/>
          <w:lang w:val="en-US"/>
        </w:rPr>
        <w:t>Review and scoring of the responses, as well as clarification of information as deemed necessary by the evaluation team.</w:t>
      </w:r>
    </w:p>
    <w:p w14:paraId="2D5230CB" w14:textId="77777777" w:rsidR="00EC2143" w:rsidRPr="00BC3D51" w:rsidRDefault="00EC2143" w:rsidP="005D20C6">
      <w:pPr>
        <w:pStyle w:val="ListParagraph"/>
        <w:numPr>
          <w:ilvl w:val="0"/>
          <w:numId w:val="2"/>
        </w:numPr>
        <w:spacing w:after="120" w:line="240" w:lineRule="auto"/>
        <w:contextualSpacing w:val="0"/>
        <w:rPr>
          <w:rFonts w:ascii="Times New Roman" w:hAnsi="Times New Roman" w:cs="Times New Roman"/>
          <w:color w:val="000000"/>
        </w:rPr>
      </w:pPr>
      <w:r w:rsidRPr="00BC3D51">
        <w:rPr>
          <w:rFonts w:ascii="Times New Roman" w:hAnsi="Times New Roman" w:cs="Times New Roman"/>
          <w:color w:val="000000"/>
        </w:rPr>
        <w:t>Identification of 2–3 final candidates to conduct in-depth review of capabilities, including on-site interviews and presentations.</w:t>
      </w:r>
    </w:p>
    <w:p w14:paraId="4526A51A" w14:textId="77777777" w:rsidR="00EC2143" w:rsidRPr="00BC3D51" w:rsidRDefault="00EC2143" w:rsidP="005D20C6">
      <w:pPr>
        <w:pStyle w:val="ListParagraph"/>
        <w:numPr>
          <w:ilvl w:val="0"/>
          <w:numId w:val="2"/>
        </w:numPr>
        <w:spacing w:after="120" w:line="240" w:lineRule="auto"/>
        <w:rPr>
          <w:rFonts w:ascii="Times New Roman" w:hAnsi="Times New Roman" w:cs="Times New Roman"/>
          <w:color w:val="000000"/>
          <w:lang w:val="en-US"/>
        </w:rPr>
      </w:pPr>
      <w:r w:rsidRPr="62995185">
        <w:rPr>
          <w:rFonts w:ascii="Times New Roman" w:hAnsi="Times New Roman" w:cs="Times New Roman"/>
          <w:color w:val="000000" w:themeColor="text1"/>
          <w:lang w:val="en-US"/>
        </w:rPr>
        <w:t xml:space="preserve">Conducting of site visits and/or reference calls as deemed appropriate by the evaluation team. </w:t>
      </w:r>
    </w:p>
    <w:p w14:paraId="7698A99D" w14:textId="77777777" w:rsidR="00EC2143" w:rsidRPr="00BC3D51" w:rsidRDefault="00EC2143" w:rsidP="00EC2143">
      <w:pPr>
        <w:pStyle w:val="ListParagraph"/>
        <w:spacing w:line="276" w:lineRule="auto"/>
        <w:ind w:left="1080"/>
        <w:rPr>
          <w:rFonts w:ascii="Times New Roman" w:hAnsi="Times New Roman" w:cs="Times New Roman"/>
          <w:color w:val="000000"/>
        </w:rPr>
      </w:pPr>
    </w:p>
    <w:p w14:paraId="59AFDDB3" w14:textId="77777777" w:rsidR="00EC2143" w:rsidRPr="00BC3D51" w:rsidRDefault="00EC2143" w:rsidP="00EC2143">
      <w:pPr>
        <w:ind w:left="360"/>
        <w:rPr>
          <w:rFonts w:ascii="Times New Roman" w:hAnsi="Times New Roman" w:cs="Times New Roman"/>
          <w:b/>
          <w:i/>
          <w:color w:val="000000"/>
          <w:sz w:val="24"/>
        </w:rPr>
      </w:pPr>
      <w:r w:rsidRPr="00BC3D51">
        <w:rPr>
          <w:rFonts w:ascii="Times New Roman" w:hAnsi="Times New Roman" w:cs="Times New Roman"/>
          <w:b/>
          <w:i/>
          <w:color w:val="000000"/>
          <w:sz w:val="24"/>
        </w:rPr>
        <w:t>5.3 Finalist Presentations</w:t>
      </w:r>
    </w:p>
    <w:p w14:paraId="4AD90AFF" w14:textId="581381AA" w:rsidR="00EC2143" w:rsidRPr="00BC3D51" w:rsidRDefault="00EC2143" w:rsidP="00EC2143">
      <w:pPr>
        <w:pStyle w:val="BodyTextIndent"/>
        <w:ind w:right="-421"/>
        <w:rPr>
          <w:rFonts w:ascii="Times New Roman" w:hAnsi="Times New Roman" w:cs="Times New Roman"/>
          <w:color w:val="000000"/>
        </w:rPr>
      </w:pPr>
      <w:r w:rsidRPr="00BC3D51">
        <w:rPr>
          <w:rFonts w:ascii="Times New Roman" w:hAnsi="Times New Roman" w:cs="Times New Roman"/>
          <w:color w:val="000000"/>
        </w:rPr>
        <w:t xml:space="preserve">Our intention is to hold presentations/demonstrations with one or more firms as indicated in the </w:t>
      </w:r>
      <w:r w:rsidRPr="00BC3D51">
        <w:rPr>
          <w:rFonts w:ascii="Times New Roman" w:hAnsi="Times New Roman" w:cs="Times New Roman"/>
          <w:i/>
          <w:color w:val="000000"/>
        </w:rPr>
        <w:t>Key Dates</w:t>
      </w:r>
      <w:r w:rsidRPr="00BC3D51">
        <w:rPr>
          <w:rFonts w:ascii="Times New Roman" w:hAnsi="Times New Roman" w:cs="Times New Roman"/>
          <w:color w:val="000000"/>
        </w:rPr>
        <w:t xml:space="preserve"> table.  The presentations will be held at </w:t>
      </w:r>
      <w:r w:rsidR="00B4032F">
        <w:rPr>
          <w:rFonts w:ascii="Times New Roman" w:hAnsi="Times New Roman" w:cs="Times New Roman"/>
          <w:color w:val="000000"/>
        </w:rPr>
        <w:t>Maryland Family Network</w:t>
      </w:r>
      <w:r w:rsidRPr="00BC3D51">
        <w:rPr>
          <w:rFonts w:ascii="Times New Roman" w:hAnsi="Times New Roman" w:cs="Times New Roman"/>
          <w:color w:val="000000"/>
        </w:rPr>
        <w:t xml:space="preserve"> at</w:t>
      </w:r>
      <w:r w:rsidR="00B4032F">
        <w:rPr>
          <w:rFonts w:ascii="Times New Roman" w:hAnsi="Times New Roman" w:cs="Times New Roman"/>
          <w:color w:val="000000"/>
        </w:rPr>
        <w:t xml:space="preserve"> 1800 Washington Blvd., Suite 445, Baltimore, Maryland 21230 </w:t>
      </w:r>
      <w:r w:rsidRPr="00BC3D51">
        <w:rPr>
          <w:rFonts w:ascii="Times New Roman" w:hAnsi="Times New Roman" w:cs="Times New Roman"/>
          <w:color w:val="000000"/>
        </w:rPr>
        <w:t>and we will try to provide the finalist firms with as much advance notice as possible.</w:t>
      </w:r>
    </w:p>
    <w:p w14:paraId="0387B2DB" w14:textId="77777777" w:rsidR="00EC2143" w:rsidRPr="00BC3D51" w:rsidRDefault="00EC2143" w:rsidP="00EC2143">
      <w:pPr>
        <w:rPr>
          <w:rFonts w:ascii="Times New Roman" w:hAnsi="Times New Roman" w:cs="Times New Roman"/>
          <w:b/>
          <w:i/>
          <w:color w:val="000000"/>
          <w:sz w:val="24"/>
        </w:rPr>
      </w:pPr>
      <w:r w:rsidRPr="00BC3D51">
        <w:rPr>
          <w:rFonts w:ascii="Times New Roman" w:hAnsi="Times New Roman" w:cs="Times New Roman"/>
          <w:b/>
          <w:i/>
          <w:color w:val="000000"/>
          <w:sz w:val="24"/>
        </w:rPr>
        <w:br w:type="page"/>
      </w:r>
    </w:p>
    <w:p w14:paraId="07E52359" w14:textId="77777777" w:rsidR="00EC2143" w:rsidRPr="00BC3D51" w:rsidRDefault="00EC2143" w:rsidP="005D20C6">
      <w:pPr>
        <w:pStyle w:val="ListParagraph"/>
        <w:numPr>
          <w:ilvl w:val="0"/>
          <w:numId w:val="4"/>
        </w:numPr>
        <w:spacing w:line="276" w:lineRule="auto"/>
        <w:rPr>
          <w:rFonts w:ascii="Times New Roman" w:hAnsi="Times New Roman" w:cs="Times New Roman"/>
          <w:b/>
          <w:color w:val="000000"/>
          <w:sz w:val="28"/>
        </w:rPr>
      </w:pPr>
      <w:r w:rsidRPr="00BC3D51">
        <w:rPr>
          <w:rFonts w:ascii="Times New Roman" w:hAnsi="Times New Roman" w:cs="Times New Roman"/>
          <w:b/>
          <w:color w:val="000000"/>
          <w:sz w:val="28"/>
        </w:rPr>
        <w:lastRenderedPageBreak/>
        <w:t>Key Dates</w:t>
      </w:r>
    </w:p>
    <w:p w14:paraId="7C89D21D" w14:textId="77777777" w:rsidR="00EC2143" w:rsidRPr="00BC3D51" w:rsidRDefault="00EC2143" w:rsidP="62995185">
      <w:pPr>
        <w:ind w:left="360"/>
        <w:jc w:val="both"/>
        <w:rPr>
          <w:rFonts w:ascii="Times New Roman" w:hAnsi="Times New Roman" w:cs="Times New Roman"/>
          <w:color w:val="000000"/>
          <w:lang w:val="en-US"/>
        </w:rPr>
      </w:pPr>
      <w:r w:rsidRPr="62995185">
        <w:rPr>
          <w:rFonts w:ascii="Times New Roman" w:hAnsi="Times New Roman" w:cs="Times New Roman"/>
          <w:color w:val="000000" w:themeColor="text1"/>
          <w:lang w:val="en-US"/>
        </w:rPr>
        <w:t xml:space="preserve">Below is a general timeline outlining the process steps with estimated dates for each step of the process.  By participating in the RFP process, MSPs agree that they can adhere to the following general timeline and the meeting times they reserve through this process. </w:t>
      </w:r>
    </w:p>
    <w:p w14:paraId="38504F38" w14:textId="77777777" w:rsidR="00EC2143" w:rsidRPr="00BC3D51" w:rsidRDefault="00EC2143" w:rsidP="00EC2143">
      <w:pPr>
        <w:ind w:left="360"/>
        <w:jc w:val="both"/>
        <w:rPr>
          <w:rFonts w:ascii="Times New Roman" w:hAnsi="Times New Roman" w:cs="Times New Roman"/>
          <w:color w:val="000000"/>
        </w:rPr>
      </w:pPr>
    </w:p>
    <w:tbl>
      <w:tblPr>
        <w:tblStyle w:val="ListTable4"/>
        <w:tblpPr w:leftFromText="187" w:rightFromText="187" w:vertAnchor="text" w:horzAnchor="page" w:tblpX="1873" w:tblpY="1"/>
        <w:tblOverlap w:val="never"/>
        <w:tblW w:w="7436" w:type="dxa"/>
        <w:tblLook w:val="04A0" w:firstRow="1" w:lastRow="0" w:firstColumn="1" w:lastColumn="0" w:noHBand="0" w:noVBand="1"/>
      </w:tblPr>
      <w:tblGrid>
        <w:gridCol w:w="4495"/>
        <w:gridCol w:w="2941"/>
      </w:tblGrid>
      <w:tr w:rsidR="00BC3D51" w:rsidRPr="00BC3D51" w14:paraId="45C0284F" w14:textId="77777777" w:rsidTr="00146ED8">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auto"/>
            </w:tcBorders>
            <w:noWrap/>
            <w:hideMark/>
          </w:tcPr>
          <w:p w14:paraId="7BFBF659" w14:textId="77777777" w:rsidR="00EC2143" w:rsidRPr="008E72C5" w:rsidRDefault="00EC2143" w:rsidP="00146ED8">
            <w:pPr>
              <w:rPr>
                <w:rFonts w:ascii="Times New Roman" w:hAnsi="Times New Roman" w:cs="Times New Roman"/>
                <w:b w:val="0"/>
                <w:bCs w:val="0"/>
                <w:color w:val="000000"/>
                <w:sz w:val="24"/>
              </w:rPr>
            </w:pPr>
            <w:r w:rsidRPr="008E72C5">
              <w:rPr>
                <w:rFonts w:ascii="Times New Roman" w:hAnsi="Times New Roman" w:cs="Times New Roman"/>
                <w:color w:val="000000"/>
                <w:sz w:val="24"/>
              </w:rPr>
              <w:t>Task</w:t>
            </w:r>
          </w:p>
        </w:tc>
        <w:tc>
          <w:tcPr>
            <w:tcW w:w="2941" w:type="dxa"/>
            <w:tcBorders>
              <w:bottom w:val="single" w:sz="4" w:space="0" w:color="auto"/>
            </w:tcBorders>
            <w:hideMark/>
          </w:tcPr>
          <w:p w14:paraId="0C26C0D3" w14:textId="77777777" w:rsidR="00EC2143" w:rsidRPr="008E72C5" w:rsidRDefault="00EC2143" w:rsidP="00146ED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highlight w:val="yellow"/>
              </w:rPr>
            </w:pPr>
            <w:r w:rsidRPr="008E72C5">
              <w:rPr>
                <w:rFonts w:ascii="Times New Roman" w:hAnsi="Times New Roman" w:cs="Times New Roman"/>
                <w:color w:val="000000"/>
                <w:sz w:val="24"/>
                <w:highlight w:val="yellow"/>
              </w:rPr>
              <w:t>Completion Date</w:t>
            </w:r>
          </w:p>
        </w:tc>
      </w:tr>
      <w:tr w:rsidR="00BC3D51" w:rsidRPr="00BC3D51" w14:paraId="0E871A58" w14:textId="77777777" w:rsidTr="00146E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14:paraId="77D72760" w14:textId="77777777" w:rsidR="00EC2143" w:rsidRPr="008E72C5" w:rsidRDefault="00EC2143" w:rsidP="00146ED8">
            <w:pPr>
              <w:rPr>
                <w:rFonts w:ascii="Times New Roman" w:hAnsi="Times New Roman" w:cs="Times New Roman"/>
                <w:b w:val="0"/>
                <w:color w:val="000000"/>
              </w:rPr>
            </w:pPr>
            <w:r w:rsidRPr="008E72C5">
              <w:rPr>
                <w:rFonts w:ascii="Times New Roman" w:hAnsi="Times New Roman" w:cs="Times New Roman"/>
                <w:b w:val="0"/>
                <w:color w:val="000000"/>
              </w:rPr>
              <w:t>RFP Distributed to MSPs</w:t>
            </w:r>
          </w:p>
        </w:tc>
        <w:tc>
          <w:tcPr>
            <w:tcW w:w="2941" w:type="dxa"/>
            <w:tcBorders>
              <w:top w:val="single" w:sz="4" w:space="0" w:color="auto"/>
              <w:left w:val="single" w:sz="4" w:space="0" w:color="auto"/>
              <w:bottom w:val="single" w:sz="4" w:space="0" w:color="auto"/>
              <w:right w:val="single" w:sz="4" w:space="0" w:color="auto"/>
            </w:tcBorders>
            <w:noWrap/>
            <w:hideMark/>
          </w:tcPr>
          <w:p w14:paraId="140E956C" w14:textId="0CC50849" w:rsidR="00EC2143" w:rsidRPr="008E72C5" w:rsidRDefault="00026BF2" w:rsidP="00146E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highlight w:val="yellow"/>
              </w:rPr>
            </w:pPr>
            <w:r w:rsidRPr="008E72C5">
              <w:rPr>
                <w:rFonts w:ascii="Times New Roman" w:hAnsi="Times New Roman" w:cs="Times New Roman"/>
                <w:color w:val="000000"/>
                <w:highlight w:val="yellow"/>
              </w:rPr>
              <w:t>August 1</w:t>
            </w:r>
            <w:r w:rsidR="00690B52" w:rsidRPr="008E72C5">
              <w:rPr>
                <w:rFonts w:ascii="Times New Roman" w:hAnsi="Times New Roman" w:cs="Times New Roman"/>
                <w:color w:val="000000"/>
                <w:highlight w:val="yellow"/>
              </w:rPr>
              <w:t>6</w:t>
            </w:r>
            <w:r w:rsidR="0014235C" w:rsidRPr="008E72C5">
              <w:rPr>
                <w:rFonts w:ascii="Times New Roman" w:hAnsi="Times New Roman" w:cs="Times New Roman"/>
                <w:color w:val="000000"/>
                <w:highlight w:val="yellow"/>
              </w:rPr>
              <w:t>, 2024</w:t>
            </w:r>
          </w:p>
        </w:tc>
      </w:tr>
      <w:tr w:rsidR="00BC3D51" w:rsidRPr="00BC3D51" w14:paraId="14BF1B78" w14:textId="77777777" w:rsidTr="00146ED8">
        <w:trPr>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tcPr>
          <w:p w14:paraId="700A47BB" w14:textId="77777777" w:rsidR="00EC2143" w:rsidRPr="008E72C5" w:rsidRDefault="00EC2143" w:rsidP="00146ED8">
            <w:pPr>
              <w:rPr>
                <w:rFonts w:ascii="Times New Roman" w:hAnsi="Times New Roman" w:cs="Times New Roman"/>
                <w:b w:val="0"/>
                <w:color w:val="000000"/>
              </w:rPr>
            </w:pPr>
            <w:r w:rsidRPr="008E72C5">
              <w:rPr>
                <w:rFonts w:ascii="Times New Roman" w:hAnsi="Times New Roman" w:cs="Times New Roman"/>
                <w:b w:val="0"/>
                <w:color w:val="000000"/>
              </w:rPr>
              <w:t xml:space="preserve">Intent to Respond &amp; Questions Due from MSPs </w:t>
            </w:r>
          </w:p>
        </w:tc>
        <w:tc>
          <w:tcPr>
            <w:tcW w:w="2941" w:type="dxa"/>
            <w:tcBorders>
              <w:top w:val="single" w:sz="4" w:space="0" w:color="auto"/>
              <w:left w:val="single" w:sz="4" w:space="0" w:color="auto"/>
              <w:bottom w:val="single" w:sz="4" w:space="0" w:color="auto"/>
              <w:right w:val="single" w:sz="4" w:space="0" w:color="auto"/>
            </w:tcBorders>
            <w:noWrap/>
          </w:tcPr>
          <w:p w14:paraId="556EBFC0" w14:textId="64DF274A" w:rsidR="00EC2143" w:rsidRPr="008E72C5" w:rsidRDefault="00690B52" w:rsidP="00146E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highlight w:val="yellow"/>
              </w:rPr>
            </w:pPr>
            <w:r w:rsidRPr="008E72C5">
              <w:rPr>
                <w:rFonts w:ascii="Times New Roman" w:hAnsi="Times New Roman" w:cs="Times New Roman"/>
                <w:color w:val="000000"/>
                <w:highlight w:val="yellow"/>
              </w:rPr>
              <w:t>August 30</w:t>
            </w:r>
            <w:r w:rsidR="0014235C" w:rsidRPr="008E72C5">
              <w:rPr>
                <w:rFonts w:ascii="Times New Roman" w:hAnsi="Times New Roman" w:cs="Times New Roman"/>
                <w:color w:val="000000"/>
                <w:highlight w:val="yellow"/>
              </w:rPr>
              <w:t>, 2024</w:t>
            </w:r>
          </w:p>
        </w:tc>
      </w:tr>
      <w:tr w:rsidR="00BC3D51" w:rsidRPr="00BC3D51" w14:paraId="755B43DE" w14:textId="77777777" w:rsidTr="00146E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14:paraId="028D8198" w14:textId="77777777" w:rsidR="00EC2143" w:rsidRPr="008E72C5" w:rsidRDefault="00EC2143" w:rsidP="00146ED8">
            <w:pPr>
              <w:rPr>
                <w:rFonts w:ascii="Times New Roman" w:hAnsi="Times New Roman" w:cs="Times New Roman"/>
                <w:b w:val="0"/>
                <w:color w:val="000000"/>
              </w:rPr>
            </w:pPr>
            <w:r w:rsidRPr="008E72C5">
              <w:rPr>
                <w:rFonts w:ascii="Times New Roman" w:hAnsi="Times New Roman" w:cs="Times New Roman"/>
                <w:b w:val="0"/>
                <w:color w:val="000000"/>
              </w:rPr>
              <w:t xml:space="preserve">Responses Due from MSPs   </w:t>
            </w:r>
          </w:p>
        </w:tc>
        <w:tc>
          <w:tcPr>
            <w:tcW w:w="2941" w:type="dxa"/>
            <w:tcBorders>
              <w:top w:val="single" w:sz="4" w:space="0" w:color="auto"/>
              <w:left w:val="single" w:sz="4" w:space="0" w:color="auto"/>
              <w:bottom w:val="single" w:sz="4" w:space="0" w:color="auto"/>
              <w:right w:val="single" w:sz="4" w:space="0" w:color="auto"/>
            </w:tcBorders>
            <w:noWrap/>
            <w:hideMark/>
          </w:tcPr>
          <w:p w14:paraId="09B16423" w14:textId="455F2E56" w:rsidR="00EC2143" w:rsidRPr="008E72C5" w:rsidRDefault="002A79C9" w:rsidP="00146E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highlight w:val="yellow"/>
              </w:rPr>
            </w:pPr>
            <w:r w:rsidRPr="008E72C5">
              <w:rPr>
                <w:rFonts w:ascii="Times New Roman" w:hAnsi="Times New Roman" w:cs="Times New Roman"/>
                <w:color w:val="000000"/>
                <w:highlight w:val="yellow"/>
              </w:rPr>
              <w:t xml:space="preserve">September </w:t>
            </w:r>
            <w:r w:rsidR="00317366" w:rsidRPr="008E72C5">
              <w:rPr>
                <w:rFonts w:ascii="Times New Roman" w:hAnsi="Times New Roman" w:cs="Times New Roman"/>
                <w:color w:val="000000"/>
                <w:highlight w:val="yellow"/>
              </w:rPr>
              <w:t>9</w:t>
            </w:r>
            <w:r w:rsidR="002505F3" w:rsidRPr="008E72C5">
              <w:rPr>
                <w:rFonts w:ascii="Times New Roman" w:hAnsi="Times New Roman" w:cs="Times New Roman"/>
                <w:color w:val="000000"/>
                <w:highlight w:val="yellow"/>
              </w:rPr>
              <w:t>, 2024</w:t>
            </w:r>
          </w:p>
        </w:tc>
      </w:tr>
      <w:tr w:rsidR="00BC3D51" w:rsidRPr="00BC3D51" w14:paraId="609E0742" w14:textId="77777777" w:rsidTr="00146ED8">
        <w:trPr>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14:paraId="4947927A" w14:textId="77777777" w:rsidR="00EC2143" w:rsidRPr="008E72C5" w:rsidRDefault="00EC2143" w:rsidP="00146ED8">
            <w:pPr>
              <w:rPr>
                <w:rFonts w:ascii="Times New Roman" w:hAnsi="Times New Roman" w:cs="Times New Roman"/>
                <w:b w:val="0"/>
                <w:color w:val="000000"/>
              </w:rPr>
            </w:pPr>
            <w:r w:rsidRPr="008E72C5">
              <w:rPr>
                <w:rFonts w:ascii="Times New Roman" w:hAnsi="Times New Roman" w:cs="Times New Roman"/>
                <w:b w:val="0"/>
                <w:color w:val="000000"/>
              </w:rPr>
              <w:t>Response Analysis / Finalists Selection</w:t>
            </w:r>
          </w:p>
        </w:tc>
        <w:tc>
          <w:tcPr>
            <w:tcW w:w="2941" w:type="dxa"/>
            <w:tcBorders>
              <w:top w:val="single" w:sz="4" w:space="0" w:color="auto"/>
              <w:left w:val="single" w:sz="4" w:space="0" w:color="auto"/>
              <w:bottom w:val="single" w:sz="4" w:space="0" w:color="auto"/>
              <w:right w:val="single" w:sz="4" w:space="0" w:color="auto"/>
            </w:tcBorders>
            <w:noWrap/>
            <w:hideMark/>
          </w:tcPr>
          <w:p w14:paraId="59CB202B" w14:textId="41F97013" w:rsidR="00EC2143" w:rsidRPr="008E72C5" w:rsidRDefault="009E4CC1" w:rsidP="00146E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highlight w:val="yellow"/>
              </w:rPr>
            </w:pPr>
            <w:r w:rsidRPr="008E72C5">
              <w:rPr>
                <w:rFonts w:ascii="Times New Roman" w:hAnsi="Times New Roman" w:cs="Times New Roman"/>
                <w:color w:val="000000"/>
                <w:highlight w:val="yellow"/>
              </w:rPr>
              <w:t xml:space="preserve">October </w:t>
            </w:r>
            <w:r w:rsidR="00B14561" w:rsidRPr="008E72C5">
              <w:rPr>
                <w:rFonts w:ascii="Times New Roman" w:hAnsi="Times New Roman" w:cs="Times New Roman"/>
                <w:color w:val="000000"/>
                <w:highlight w:val="yellow"/>
              </w:rPr>
              <w:t>4</w:t>
            </w:r>
            <w:r w:rsidR="002505F3" w:rsidRPr="008E72C5">
              <w:rPr>
                <w:rFonts w:ascii="Times New Roman" w:hAnsi="Times New Roman" w:cs="Times New Roman"/>
                <w:color w:val="000000"/>
                <w:highlight w:val="yellow"/>
              </w:rPr>
              <w:t>, 2024</w:t>
            </w:r>
          </w:p>
        </w:tc>
      </w:tr>
      <w:tr w:rsidR="00BC3D51" w:rsidRPr="00BC3D51" w14:paraId="7B114021" w14:textId="77777777" w:rsidTr="00146E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14:paraId="29894F90" w14:textId="77777777" w:rsidR="00EC2143" w:rsidRPr="008E72C5" w:rsidRDefault="00EC2143" w:rsidP="00146ED8">
            <w:pPr>
              <w:rPr>
                <w:rFonts w:ascii="Times New Roman" w:hAnsi="Times New Roman" w:cs="Times New Roman"/>
                <w:b w:val="0"/>
                <w:color w:val="000000"/>
              </w:rPr>
            </w:pPr>
            <w:r w:rsidRPr="008E72C5">
              <w:rPr>
                <w:rFonts w:ascii="Times New Roman" w:hAnsi="Times New Roman" w:cs="Times New Roman"/>
                <w:b w:val="0"/>
                <w:color w:val="000000"/>
              </w:rPr>
              <w:t xml:space="preserve">Finalist Presentations </w:t>
            </w:r>
          </w:p>
        </w:tc>
        <w:tc>
          <w:tcPr>
            <w:tcW w:w="2941" w:type="dxa"/>
            <w:tcBorders>
              <w:top w:val="single" w:sz="4" w:space="0" w:color="auto"/>
              <w:left w:val="single" w:sz="4" w:space="0" w:color="auto"/>
              <w:bottom w:val="single" w:sz="4" w:space="0" w:color="auto"/>
              <w:right w:val="single" w:sz="4" w:space="0" w:color="auto"/>
            </w:tcBorders>
            <w:noWrap/>
            <w:hideMark/>
          </w:tcPr>
          <w:p w14:paraId="13BDFFF6" w14:textId="2F0745DE" w:rsidR="00EC2143" w:rsidRPr="008E72C5" w:rsidRDefault="00050170" w:rsidP="00146E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highlight w:val="yellow"/>
              </w:rPr>
            </w:pPr>
            <w:r w:rsidRPr="008E72C5">
              <w:rPr>
                <w:rFonts w:ascii="Times New Roman" w:hAnsi="Times New Roman" w:cs="Times New Roman"/>
                <w:color w:val="000000"/>
                <w:highlight w:val="yellow"/>
              </w:rPr>
              <w:t>October 1</w:t>
            </w:r>
            <w:r w:rsidR="00C877BE" w:rsidRPr="008E72C5">
              <w:rPr>
                <w:rFonts w:ascii="Times New Roman" w:hAnsi="Times New Roman" w:cs="Times New Roman"/>
                <w:color w:val="000000"/>
                <w:highlight w:val="yellow"/>
              </w:rPr>
              <w:t>4</w:t>
            </w:r>
            <w:r w:rsidR="000A649A">
              <w:rPr>
                <w:rFonts w:ascii="Times New Roman" w:hAnsi="Times New Roman" w:cs="Times New Roman"/>
                <w:color w:val="000000"/>
                <w:highlight w:val="yellow"/>
              </w:rPr>
              <w:t>-18</w:t>
            </w:r>
            <w:r w:rsidR="002505F3" w:rsidRPr="008E72C5">
              <w:rPr>
                <w:rFonts w:ascii="Times New Roman" w:hAnsi="Times New Roman" w:cs="Times New Roman"/>
                <w:color w:val="000000"/>
                <w:highlight w:val="yellow"/>
              </w:rPr>
              <w:t>, 2024</w:t>
            </w:r>
          </w:p>
        </w:tc>
      </w:tr>
      <w:tr w:rsidR="00BC3D51" w:rsidRPr="00BC3D51" w14:paraId="25F51FD1" w14:textId="77777777" w:rsidTr="00146ED8">
        <w:trPr>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hideMark/>
          </w:tcPr>
          <w:p w14:paraId="5FD621EE" w14:textId="77777777" w:rsidR="00EC2143" w:rsidRPr="008E72C5" w:rsidRDefault="00EC2143" w:rsidP="00146ED8">
            <w:pPr>
              <w:rPr>
                <w:rFonts w:ascii="Times New Roman" w:hAnsi="Times New Roman" w:cs="Times New Roman"/>
                <w:b w:val="0"/>
                <w:color w:val="000000"/>
              </w:rPr>
            </w:pPr>
            <w:r w:rsidRPr="008E72C5">
              <w:rPr>
                <w:rFonts w:ascii="Times New Roman" w:hAnsi="Times New Roman" w:cs="Times New Roman"/>
                <w:b w:val="0"/>
                <w:color w:val="000000"/>
              </w:rPr>
              <w:t>MSP Selection / Award Contract</w:t>
            </w:r>
          </w:p>
        </w:tc>
        <w:tc>
          <w:tcPr>
            <w:tcW w:w="2941" w:type="dxa"/>
            <w:tcBorders>
              <w:top w:val="single" w:sz="4" w:space="0" w:color="auto"/>
              <w:left w:val="single" w:sz="4" w:space="0" w:color="auto"/>
              <w:bottom w:val="single" w:sz="4" w:space="0" w:color="auto"/>
              <w:right w:val="single" w:sz="4" w:space="0" w:color="auto"/>
            </w:tcBorders>
            <w:noWrap/>
            <w:hideMark/>
          </w:tcPr>
          <w:p w14:paraId="34E08FB0" w14:textId="19E8262F" w:rsidR="00EC2143" w:rsidRPr="008E72C5" w:rsidRDefault="008E72C5" w:rsidP="00146E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highlight w:val="yellow"/>
              </w:rPr>
            </w:pPr>
            <w:r w:rsidRPr="008E72C5">
              <w:rPr>
                <w:rFonts w:ascii="Times New Roman" w:hAnsi="Times New Roman" w:cs="Times New Roman"/>
                <w:color w:val="000000"/>
                <w:highlight w:val="yellow"/>
              </w:rPr>
              <w:t>No</w:t>
            </w:r>
            <w:r w:rsidR="0069604D">
              <w:rPr>
                <w:rFonts w:ascii="Times New Roman" w:hAnsi="Times New Roman" w:cs="Times New Roman"/>
                <w:color w:val="000000"/>
                <w:highlight w:val="yellow"/>
              </w:rPr>
              <w:t>v</w:t>
            </w:r>
            <w:r w:rsidRPr="008E72C5">
              <w:rPr>
                <w:rFonts w:ascii="Times New Roman" w:hAnsi="Times New Roman" w:cs="Times New Roman"/>
                <w:color w:val="000000"/>
                <w:highlight w:val="yellow"/>
              </w:rPr>
              <w:t>ember 1</w:t>
            </w:r>
            <w:r w:rsidR="00035C28" w:rsidRPr="008E72C5">
              <w:rPr>
                <w:rFonts w:ascii="Times New Roman" w:hAnsi="Times New Roman" w:cs="Times New Roman"/>
                <w:color w:val="000000"/>
                <w:highlight w:val="yellow"/>
              </w:rPr>
              <w:t>, 2024</w:t>
            </w:r>
          </w:p>
        </w:tc>
      </w:tr>
      <w:tr w:rsidR="00BC3D51" w:rsidRPr="00BC3D51" w14:paraId="20656069" w14:textId="77777777" w:rsidTr="00146E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noWrap/>
          </w:tcPr>
          <w:p w14:paraId="47D25657" w14:textId="77777777" w:rsidR="00EC2143" w:rsidRPr="008E72C5" w:rsidRDefault="00EC2143" w:rsidP="00146ED8">
            <w:pPr>
              <w:rPr>
                <w:rFonts w:ascii="Times New Roman" w:hAnsi="Times New Roman" w:cs="Times New Roman"/>
                <w:b w:val="0"/>
                <w:color w:val="000000"/>
              </w:rPr>
            </w:pPr>
            <w:r w:rsidRPr="008E72C5">
              <w:rPr>
                <w:rFonts w:ascii="Times New Roman" w:hAnsi="Times New Roman" w:cs="Times New Roman"/>
                <w:b w:val="0"/>
                <w:color w:val="000000"/>
              </w:rPr>
              <w:t>MSP “Go Live”</w:t>
            </w:r>
          </w:p>
        </w:tc>
        <w:tc>
          <w:tcPr>
            <w:tcW w:w="2941" w:type="dxa"/>
            <w:tcBorders>
              <w:top w:val="single" w:sz="4" w:space="0" w:color="auto"/>
              <w:left w:val="single" w:sz="4" w:space="0" w:color="auto"/>
              <w:bottom w:val="single" w:sz="4" w:space="0" w:color="auto"/>
              <w:right w:val="single" w:sz="4" w:space="0" w:color="auto"/>
            </w:tcBorders>
            <w:noWrap/>
          </w:tcPr>
          <w:p w14:paraId="6B471108" w14:textId="78DDC077" w:rsidR="00EC2143" w:rsidRPr="008E72C5" w:rsidRDefault="0069604D" w:rsidP="00146E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highlight w:val="yellow"/>
              </w:rPr>
            </w:pPr>
            <w:r>
              <w:rPr>
                <w:rFonts w:ascii="Times New Roman" w:hAnsi="Times New Roman" w:cs="Times New Roman"/>
                <w:color w:val="000000"/>
                <w:highlight w:val="yellow"/>
              </w:rPr>
              <w:t>January 1</w:t>
            </w:r>
            <w:r w:rsidR="00035C28" w:rsidRPr="008E72C5">
              <w:rPr>
                <w:rFonts w:ascii="Times New Roman" w:hAnsi="Times New Roman" w:cs="Times New Roman"/>
                <w:color w:val="000000"/>
                <w:highlight w:val="yellow"/>
              </w:rPr>
              <w:t>, 202</w:t>
            </w:r>
            <w:r>
              <w:rPr>
                <w:rFonts w:ascii="Times New Roman" w:hAnsi="Times New Roman" w:cs="Times New Roman"/>
                <w:color w:val="000000"/>
                <w:highlight w:val="yellow"/>
              </w:rPr>
              <w:t>5</w:t>
            </w:r>
          </w:p>
        </w:tc>
      </w:tr>
    </w:tbl>
    <w:p w14:paraId="6C306366" w14:textId="77777777" w:rsidR="00EC2143" w:rsidRPr="00BC3D51" w:rsidRDefault="00EC2143" w:rsidP="00EC2143">
      <w:pPr>
        <w:ind w:left="720"/>
        <w:jc w:val="both"/>
        <w:rPr>
          <w:rFonts w:ascii="Times New Roman" w:hAnsi="Times New Roman" w:cs="Times New Roman"/>
          <w:color w:val="000000"/>
        </w:rPr>
      </w:pPr>
    </w:p>
    <w:p w14:paraId="1762364B" w14:textId="77777777" w:rsidR="00EC2143" w:rsidRPr="00BC3D51" w:rsidRDefault="00EC2143" w:rsidP="00EC2143">
      <w:pPr>
        <w:pStyle w:val="ListParagraph"/>
        <w:spacing w:line="276" w:lineRule="auto"/>
        <w:ind w:left="2520"/>
        <w:rPr>
          <w:rFonts w:ascii="Times New Roman" w:hAnsi="Times New Roman" w:cs="Times New Roman"/>
          <w:color w:val="000000"/>
        </w:rPr>
      </w:pPr>
    </w:p>
    <w:p w14:paraId="2DC9A700" w14:textId="77777777" w:rsidR="00EC2143" w:rsidRPr="00BC3D51" w:rsidRDefault="00EC2143" w:rsidP="00EC2143">
      <w:pPr>
        <w:pStyle w:val="ListParagraph"/>
        <w:spacing w:line="276" w:lineRule="auto"/>
        <w:ind w:left="2520"/>
        <w:rPr>
          <w:rFonts w:ascii="Times New Roman" w:hAnsi="Times New Roman" w:cs="Times New Roman"/>
          <w:color w:val="000000"/>
        </w:rPr>
      </w:pPr>
    </w:p>
    <w:p w14:paraId="2C1876FB" w14:textId="77777777" w:rsidR="00EC2143" w:rsidRPr="00BC3D51" w:rsidRDefault="00EC2143" w:rsidP="00EC2143">
      <w:pPr>
        <w:pStyle w:val="ListParagraph"/>
        <w:spacing w:line="276" w:lineRule="auto"/>
        <w:ind w:left="2520"/>
        <w:rPr>
          <w:rFonts w:ascii="Times New Roman" w:hAnsi="Times New Roman" w:cs="Times New Roman"/>
          <w:color w:val="000000"/>
        </w:rPr>
      </w:pPr>
    </w:p>
    <w:p w14:paraId="419935B4" w14:textId="77777777" w:rsidR="00EC2143" w:rsidRPr="00BC3D51" w:rsidRDefault="00EC2143" w:rsidP="00EC2143">
      <w:pPr>
        <w:pStyle w:val="ListParagraph"/>
        <w:spacing w:line="276" w:lineRule="auto"/>
        <w:ind w:left="2520"/>
        <w:rPr>
          <w:rFonts w:ascii="Times New Roman" w:hAnsi="Times New Roman" w:cs="Times New Roman"/>
          <w:color w:val="000000"/>
        </w:rPr>
      </w:pPr>
    </w:p>
    <w:p w14:paraId="2DAE0EE9" w14:textId="77777777" w:rsidR="00EC2143" w:rsidRPr="00BC3D51" w:rsidRDefault="00EC2143" w:rsidP="00EC2143">
      <w:pPr>
        <w:pStyle w:val="ListParagraph"/>
        <w:spacing w:line="276" w:lineRule="auto"/>
        <w:ind w:left="2520"/>
        <w:rPr>
          <w:rFonts w:ascii="Times New Roman" w:hAnsi="Times New Roman" w:cs="Times New Roman"/>
          <w:color w:val="000000"/>
        </w:rPr>
      </w:pPr>
    </w:p>
    <w:p w14:paraId="097ED64B" w14:textId="77777777" w:rsidR="00EC2143" w:rsidRPr="00BC3D51" w:rsidRDefault="00EC2143" w:rsidP="00EC2143">
      <w:pPr>
        <w:pStyle w:val="ListParagraph"/>
        <w:spacing w:line="276" w:lineRule="auto"/>
        <w:ind w:left="2520"/>
        <w:rPr>
          <w:rFonts w:ascii="Times New Roman" w:hAnsi="Times New Roman" w:cs="Times New Roman"/>
          <w:color w:val="000000"/>
        </w:rPr>
      </w:pPr>
    </w:p>
    <w:p w14:paraId="61EF9FF6" w14:textId="77777777" w:rsidR="00EC2143" w:rsidRPr="00BC3D51" w:rsidRDefault="00EC2143" w:rsidP="00EC2143">
      <w:pPr>
        <w:ind w:firstLine="720"/>
        <w:rPr>
          <w:rFonts w:ascii="Times New Roman" w:hAnsi="Times New Roman" w:cs="Times New Roman"/>
          <w:color w:val="000000"/>
        </w:rPr>
      </w:pPr>
    </w:p>
    <w:p w14:paraId="40D87A5B" w14:textId="77777777" w:rsidR="00EC2143" w:rsidRPr="00BC3D51" w:rsidRDefault="00EC2143" w:rsidP="00EC2143">
      <w:pPr>
        <w:rPr>
          <w:rFonts w:ascii="Times New Roman" w:hAnsi="Times New Roman" w:cs="Times New Roman"/>
          <w:b/>
          <w:i/>
          <w:color w:val="000000"/>
          <w:sz w:val="24"/>
        </w:rPr>
      </w:pPr>
    </w:p>
    <w:p w14:paraId="3EEE97C3" w14:textId="77777777" w:rsidR="00F5538F" w:rsidRDefault="00F5538F" w:rsidP="00EC2143">
      <w:pPr>
        <w:rPr>
          <w:rFonts w:ascii="Times New Roman" w:hAnsi="Times New Roman" w:cs="Times New Roman"/>
          <w:b/>
          <w:i/>
          <w:color w:val="000000"/>
          <w:sz w:val="28"/>
        </w:rPr>
      </w:pPr>
    </w:p>
    <w:p w14:paraId="4BDAD4AB" w14:textId="64B64128" w:rsidR="00EC2143" w:rsidRPr="00BC3D51" w:rsidRDefault="00EC2143" w:rsidP="00EC2143">
      <w:pPr>
        <w:rPr>
          <w:rFonts w:ascii="Times New Roman" w:hAnsi="Times New Roman" w:cs="Times New Roman"/>
          <w:b/>
          <w:i/>
          <w:color w:val="000000"/>
          <w:sz w:val="28"/>
        </w:rPr>
      </w:pPr>
      <w:r w:rsidRPr="00BC3D51">
        <w:rPr>
          <w:rFonts w:ascii="Times New Roman" w:hAnsi="Times New Roman" w:cs="Times New Roman"/>
          <w:b/>
          <w:i/>
          <w:color w:val="000000"/>
          <w:sz w:val="28"/>
        </w:rPr>
        <w:t>Thank You</w:t>
      </w:r>
    </w:p>
    <w:p w14:paraId="251D7545" w14:textId="71355CF8" w:rsidR="00EC2143" w:rsidRPr="00BC3D51" w:rsidRDefault="00F5538F" w:rsidP="62995185">
      <w:pPr>
        <w:rPr>
          <w:rFonts w:ascii="Times New Roman" w:hAnsi="Times New Roman" w:cs="Times New Roman"/>
          <w:color w:val="000000"/>
          <w:lang w:val="en-US"/>
        </w:rPr>
      </w:pPr>
      <w:r w:rsidRPr="62995185">
        <w:rPr>
          <w:rFonts w:ascii="Times New Roman" w:hAnsi="Times New Roman" w:cs="Times New Roman"/>
          <w:color w:val="000000" w:themeColor="text1"/>
          <w:lang w:val="en-US"/>
        </w:rPr>
        <w:t>Maryland Family Network</w:t>
      </w:r>
      <w:r w:rsidR="00EC2143" w:rsidRPr="62995185">
        <w:rPr>
          <w:rFonts w:ascii="Times New Roman" w:hAnsi="Times New Roman" w:cs="Times New Roman"/>
          <w:color w:val="000000" w:themeColor="text1"/>
          <w:lang w:val="en-US"/>
        </w:rPr>
        <w:t xml:space="preserve"> looks forward to reviewing your response and would like to thank you in advance for your participation.  The Managed Service Provider selection project is very important to our continued success and represents a major focus of effort for </w:t>
      </w:r>
      <w:r w:rsidR="004F2BF8" w:rsidRPr="62995185">
        <w:rPr>
          <w:rFonts w:ascii="Times New Roman" w:hAnsi="Times New Roman" w:cs="Times New Roman"/>
          <w:color w:val="000000" w:themeColor="text1"/>
          <w:lang w:val="en-US"/>
        </w:rPr>
        <w:t>Maryland Family Network</w:t>
      </w:r>
      <w:r w:rsidR="00EC2143" w:rsidRPr="62995185">
        <w:rPr>
          <w:rFonts w:ascii="Times New Roman" w:hAnsi="Times New Roman" w:cs="Times New Roman"/>
          <w:color w:val="000000" w:themeColor="text1"/>
          <w:lang w:val="en-US"/>
        </w:rPr>
        <w:t>.  We appreciate and value your input, expertise, and feedback.</w:t>
      </w:r>
    </w:p>
    <w:p w14:paraId="7628A70A" w14:textId="77777777" w:rsidR="00EC2143" w:rsidRPr="00BC3D51" w:rsidRDefault="00EC2143" w:rsidP="00EC2143">
      <w:pPr>
        <w:rPr>
          <w:rFonts w:ascii="Times New Roman" w:hAnsi="Times New Roman" w:cs="Times New Roman"/>
          <w:color w:val="000000"/>
        </w:rPr>
      </w:pPr>
      <w:r w:rsidRPr="00BC3D51">
        <w:rPr>
          <w:rFonts w:ascii="Times New Roman" w:hAnsi="Times New Roman" w:cs="Times New Roman"/>
          <w:color w:val="000000"/>
        </w:rPr>
        <w:br w:type="page"/>
      </w:r>
    </w:p>
    <w:p w14:paraId="109D15B5" w14:textId="77777777" w:rsidR="00EC2143" w:rsidRDefault="00EC2143" w:rsidP="00EC2143">
      <w:pPr>
        <w:pStyle w:val="Title"/>
        <w:rPr>
          <w:rFonts w:ascii="Times New Roman" w:hAnsi="Times New Roman" w:cs="Times New Roman"/>
          <w:color w:val="000000"/>
        </w:rPr>
      </w:pPr>
      <w:r w:rsidRPr="00BC3D51">
        <w:rPr>
          <w:rFonts w:ascii="Times New Roman" w:hAnsi="Times New Roman" w:cs="Times New Roman"/>
          <w:color w:val="000000"/>
        </w:rPr>
        <w:lastRenderedPageBreak/>
        <w:t xml:space="preserve">Attachment A </w:t>
      </w:r>
    </w:p>
    <w:p w14:paraId="696F52A4" w14:textId="77777777" w:rsidR="004F2BF8" w:rsidRPr="00BC3D51" w:rsidRDefault="004F2BF8" w:rsidP="00EC2143">
      <w:pPr>
        <w:pStyle w:val="Title"/>
        <w:rPr>
          <w:rFonts w:ascii="Times New Roman" w:hAnsi="Times New Roman" w:cs="Times New Roman"/>
          <w:color w:val="000000"/>
        </w:rPr>
      </w:pPr>
    </w:p>
    <w:p w14:paraId="13F7679B" w14:textId="77777777" w:rsidR="00EC2143" w:rsidRPr="00BC3D51" w:rsidRDefault="00EC2143" w:rsidP="00EC2143">
      <w:pPr>
        <w:pStyle w:val="Heading1"/>
        <w:spacing w:before="0"/>
        <w:rPr>
          <w:rFonts w:ascii="Times New Roman" w:hAnsi="Times New Roman" w:cs="Times New Roman"/>
          <w:b/>
          <w:color w:val="000000"/>
        </w:rPr>
      </w:pPr>
      <w:r w:rsidRPr="00BC3D51">
        <w:rPr>
          <w:rFonts w:ascii="Times New Roman" w:hAnsi="Times New Roman" w:cs="Times New Roman"/>
          <w:b/>
          <w:color w:val="000000"/>
        </w:rPr>
        <w:t>RFP Response Form: Corporate Information</w:t>
      </w:r>
    </w:p>
    <w:p w14:paraId="154E527E" w14:textId="77777777" w:rsidR="00EC2143" w:rsidRPr="00BC3D51" w:rsidRDefault="00EC2143" w:rsidP="00EC2143">
      <w:pPr>
        <w:spacing w:line="240" w:lineRule="auto"/>
        <w:rPr>
          <w:rFonts w:ascii="Times New Roman" w:hAnsi="Times New Roman" w:cs="Times New Roman"/>
          <w:color w:val="000000"/>
        </w:rPr>
      </w:pPr>
      <w:r w:rsidRPr="00BC3D51">
        <w:rPr>
          <w:rFonts w:ascii="Times New Roman" w:hAnsi="Times New Roman" w:cs="Times New Roman"/>
          <w:color w:val="000000"/>
        </w:rPr>
        <w:t xml:space="preserve">Please provide the following information about your company. </w:t>
      </w:r>
    </w:p>
    <w:tbl>
      <w:tblPr>
        <w:tblStyle w:val="GridTable5Dark-Accent3"/>
        <w:tblW w:w="0" w:type="auto"/>
        <w:tblLook w:val="04A0" w:firstRow="1" w:lastRow="0" w:firstColumn="1" w:lastColumn="0" w:noHBand="0" w:noVBand="1"/>
      </w:tblPr>
      <w:tblGrid>
        <w:gridCol w:w="895"/>
        <w:gridCol w:w="3150"/>
        <w:gridCol w:w="5305"/>
      </w:tblGrid>
      <w:tr w:rsidR="00BC3D51" w:rsidRPr="00BC3D51" w14:paraId="63C0E8DF" w14:textId="77777777" w:rsidTr="00146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78BF738D" w14:textId="77777777" w:rsidR="00EC2143" w:rsidRPr="00BC3D51" w:rsidRDefault="00EC2143" w:rsidP="00146ED8">
            <w:pPr>
              <w:pStyle w:val="NoSpacing"/>
              <w:spacing w:line="276" w:lineRule="auto"/>
              <w:rPr>
                <w:rFonts w:ascii="Times New Roman" w:hAnsi="Times New Roman" w:cs="Times New Roman"/>
                <w:b w:val="0"/>
                <w:color w:val="000000"/>
              </w:rPr>
            </w:pPr>
            <w:r w:rsidRPr="00BC3D51">
              <w:rPr>
                <w:rFonts w:ascii="Times New Roman" w:hAnsi="Times New Roman" w:cs="Times New Roman"/>
                <w:color w:val="000000"/>
                <w:sz w:val="28"/>
              </w:rPr>
              <w:t>1.0   Company Profile</w:t>
            </w:r>
          </w:p>
        </w:tc>
      </w:tr>
      <w:tr w:rsidR="00BC3D51" w:rsidRPr="00BC3D51" w14:paraId="41BF96B9" w14:textId="77777777" w:rsidTr="00146ED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95" w:type="dxa"/>
            <w:vAlign w:val="center"/>
          </w:tcPr>
          <w:p w14:paraId="7AB2AE91"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1.1 </w:t>
            </w:r>
          </w:p>
        </w:tc>
        <w:tc>
          <w:tcPr>
            <w:tcW w:w="3150" w:type="dxa"/>
            <w:vAlign w:val="center"/>
          </w:tcPr>
          <w:p w14:paraId="33DFDEAC"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Company Name</w:t>
            </w:r>
          </w:p>
        </w:tc>
        <w:tc>
          <w:tcPr>
            <w:tcW w:w="5305" w:type="dxa"/>
            <w:vAlign w:val="center"/>
          </w:tcPr>
          <w:p w14:paraId="2E6E38D6"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5587471A"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BC3D51" w:rsidRPr="00BC3D51" w14:paraId="4C7342D1" w14:textId="77777777" w:rsidTr="00146ED8">
        <w:trPr>
          <w:trHeight w:val="242"/>
        </w:trPr>
        <w:tc>
          <w:tcPr>
            <w:cnfStyle w:val="001000000000" w:firstRow="0" w:lastRow="0" w:firstColumn="1" w:lastColumn="0" w:oddVBand="0" w:evenVBand="0" w:oddHBand="0" w:evenHBand="0" w:firstRowFirstColumn="0" w:firstRowLastColumn="0" w:lastRowFirstColumn="0" w:lastRowLastColumn="0"/>
            <w:tcW w:w="895" w:type="dxa"/>
            <w:vAlign w:val="center"/>
          </w:tcPr>
          <w:p w14:paraId="6E060EB9"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1.2 </w:t>
            </w:r>
          </w:p>
        </w:tc>
        <w:tc>
          <w:tcPr>
            <w:tcW w:w="3150" w:type="dxa"/>
            <w:vAlign w:val="center"/>
          </w:tcPr>
          <w:p w14:paraId="796FAF0A"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Company Address</w:t>
            </w:r>
          </w:p>
        </w:tc>
        <w:tc>
          <w:tcPr>
            <w:tcW w:w="5305" w:type="dxa"/>
            <w:vAlign w:val="center"/>
          </w:tcPr>
          <w:p w14:paraId="4C9AF8C2"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70461A7E"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0A0CF466" w14:textId="77777777" w:rsidTr="00146ED8">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895" w:type="dxa"/>
            <w:vAlign w:val="center"/>
          </w:tcPr>
          <w:p w14:paraId="7CD72D41"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1.3</w:t>
            </w:r>
          </w:p>
        </w:tc>
        <w:tc>
          <w:tcPr>
            <w:tcW w:w="3150" w:type="dxa"/>
            <w:vAlign w:val="center"/>
          </w:tcPr>
          <w:p w14:paraId="65F014F1"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Contact Information</w:t>
            </w:r>
          </w:p>
          <w:p w14:paraId="466044FB"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(Party responsible for responding to this RFP)</w:t>
            </w:r>
          </w:p>
        </w:tc>
        <w:tc>
          <w:tcPr>
            <w:tcW w:w="5305" w:type="dxa"/>
            <w:vAlign w:val="center"/>
          </w:tcPr>
          <w:p w14:paraId="76432C71"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BC3D51" w:rsidRPr="00BC3D51" w14:paraId="16A03623" w14:textId="77777777" w:rsidTr="00146ED8">
        <w:trPr>
          <w:trHeight w:val="278"/>
        </w:trPr>
        <w:tc>
          <w:tcPr>
            <w:cnfStyle w:val="001000000000" w:firstRow="0" w:lastRow="0" w:firstColumn="1" w:lastColumn="0" w:oddVBand="0" w:evenVBand="0" w:oddHBand="0" w:evenHBand="0" w:firstRowFirstColumn="0" w:firstRowLastColumn="0" w:lastRowFirstColumn="0" w:lastRowLastColumn="0"/>
            <w:tcW w:w="895" w:type="dxa"/>
            <w:vAlign w:val="center"/>
          </w:tcPr>
          <w:p w14:paraId="2E089E95"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1.4</w:t>
            </w:r>
          </w:p>
        </w:tc>
        <w:tc>
          <w:tcPr>
            <w:tcW w:w="3150" w:type="dxa"/>
            <w:vAlign w:val="center"/>
          </w:tcPr>
          <w:p w14:paraId="1BB89671"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Company Webpage</w:t>
            </w:r>
          </w:p>
        </w:tc>
        <w:tc>
          <w:tcPr>
            <w:tcW w:w="5305" w:type="dxa"/>
            <w:vAlign w:val="center"/>
          </w:tcPr>
          <w:p w14:paraId="13703E80"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541A78FC"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37307277"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B49A759"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1.5</w:t>
            </w:r>
          </w:p>
        </w:tc>
        <w:tc>
          <w:tcPr>
            <w:tcW w:w="3150" w:type="dxa"/>
            <w:vAlign w:val="center"/>
          </w:tcPr>
          <w:p w14:paraId="73A5B182"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Main Products / Services</w:t>
            </w:r>
          </w:p>
        </w:tc>
        <w:tc>
          <w:tcPr>
            <w:tcW w:w="5305" w:type="dxa"/>
            <w:vAlign w:val="center"/>
          </w:tcPr>
          <w:p w14:paraId="3697C090"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76C3235C"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BC3D51" w:rsidRPr="00BC3D51" w14:paraId="3A3AD28D" w14:textId="77777777" w:rsidTr="00146ED8">
        <w:tc>
          <w:tcPr>
            <w:cnfStyle w:val="001000000000" w:firstRow="0" w:lastRow="0" w:firstColumn="1" w:lastColumn="0" w:oddVBand="0" w:evenVBand="0" w:oddHBand="0" w:evenHBand="0" w:firstRowFirstColumn="0" w:firstRowLastColumn="0" w:lastRowFirstColumn="0" w:lastRowLastColumn="0"/>
            <w:tcW w:w="895" w:type="dxa"/>
            <w:vAlign w:val="center"/>
          </w:tcPr>
          <w:p w14:paraId="58A40463"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1.6</w:t>
            </w:r>
          </w:p>
        </w:tc>
        <w:tc>
          <w:tcPr>
            <w:tcW w:w="3150" w:type="dxa"/>
            <w:vAlign w:val="center"/>
          </w:tcPr>
          <w:p w14:paraId="27493CE8"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Main Market / Customers</w:t>
            </w:r>
          </w:p>
        </w:tc>
        <w:tc>
          <w:tcPr>
            <w:tcW w:w="5305" w:type="dxa"/>
            <w:vAlign w:val="center"/>
          </w:tcPr>
          <w:p w14:paraId="3FB25C2F"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388750FD"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0DB53925"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7DAC407D"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1.7</w:t>
            </w:r>
          </w:p>
        </w:tc>
        <w:tc>
          <w:tcPr>
            <w:tcW w:w="3150" w:type="dxa"/>
            <w:vAlign w:val="center"/>
          </w:tcPr>
          <w:p w14:paraId="5432F05F"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Number of years in the Market</w:t>
            </w:r>
          </w:p>
        </w:tc>
        <w:tc>
          <w:tcPr>
            <w:tcW w:w="5305" w:type="dxa"/>
            <w:vAlign w:val="center"/>
          </w:tcPr>
          <w:p w14:paraId="413C5B2E"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4382D86A"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BC3D51" w:rsidRPr="00BC3D51" w14:paraId="55E3EB4D" w14:textId="77777777" w:rsidTr="00146ED8">
        <w:tc>
          <w:tcPr>
            <w:cnfStyle w:val="001000000000" w:firstRow="0" w:lastRow="0" w:firstColumn="1" w:lastColumn="0" w:oddVBand="0" w:evenVBand="0" w:oddHBand="0" w:evenHBand="0" w:firstRowFirstColumn="0" w:firstRowLastColumn="0" w:lastRowFirstColumn="0" w:lastRowLastColumn="0"/>
            <w:tcW w:w="895" w:type="dxa"/>
            <w:vAlign w:val="center"/>
          </w:tcPr>
          <w:p w14:paraId="7C5E03B9"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1.8</w:t>
            </w:r>
          </w:p>
        </w:tc>
        <w:tc>
          <w:tcPr>
            <w:tcW w:w="3150" w:type="dxa"/>
            <w:vAlign w:val="center"/>
          </w:tcPr>
          <w:p w14:paraId="3DC1D4C1"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When did you first start providing similar solutions?</w:t>
            </w:r>
          </w:p>
        </w:tc>
        <w:tc>
          <w:tcPr>
            <w:tcW w:w="5305" w:type="dxa"/>
            <w:vAlign w:val="center"/>
          </w:tcPr>
          <w:p w14:paraId="500BD664"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712C91D7"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4F050306" w14:textId="77777777" w:rsidTr="00146ED8">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95" w:type="dxa"/>
            <w:vAlign w:val="center"/>
          </w:tcPr>
          <w:p w14:paraId="23C6CF1A"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1.9</w:t>
            </w:r>
          </w:p>
        </w:tc>
        <w:tc>
          <w:tcPr>
            <w:tcW w:w="3150" w:type="dxa"/>
            <w:vAlign w:val="center"/>
          </w:tcPr>
          <w:p w14:paraId="1D03E207"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Company location(s)</w:t>
            </w:r>
          </w:p>
        </w:tc>
        <w:tc>
          <w:tcPr>
            <w:tcW w:w="5305" w:type="dxa"/>
            <w:vAlign w:val="center"/>
          </w:tcPr>
          <w:p w14:paraId="3902E841"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3F94EAEB"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BC3D51" w:rsidRPr="00BC3D51" w14:paraId="6D95F247" w14:textId="77777777" w:rsidTr="00146ED8">
        <w:tc>
          <w:tcPr>
            <w:cnfStyle w:val="001000000000" w:firstRow="0" w:lastRow="0" w:firstColumn="1" w:lastColumn="0" w:oddVBand="0" w:evenVBand="0" w:oddHBand="0" w:evenHBand="0" w:firstRowFirstColumn="0" w:firstRowLastColumn="0" w:lastRowFirstColumn="0" w:lastRowLastColumn="0"/>
            <w:tcW w:w="895" w:type="dxa"/>
            <w:vAlign w:val="center"/>
          </w:tcPr>
          <w:p w14:paraId="0E51EC3A"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1.10</w:t>
            </w:r>
          </w:p>
        </w:tc>
        <w:tc>
          <w:tcPr>
            <w:tcW w:w="3150" w:type="dxa"/>
            <w:vAlign w:val="center"/>
          </w:tcPr>
          <w:p w14:paraId="77E027E3"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Number of Employees</w:t>
            </w:r>
          </w:p>
        </w:tc>
        <w:tc>
          <w:tcPr>
            <w:tcW w:w="5305" w:type="dxa"/>
            <w:vAlign w:val="center"/>
          </w:tcPr>
          <w:p w14:paraId="6D671FDB"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283E0015"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2A8BEA82"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2C7C8707"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1.11</w:t>
            </w:r>
          </w:p>
        </w:tc>
        <w:tc>
          <w:tcPr>
            <w:tcW w:w="3150" w:type="dxa"/>
            <w:vAlign w:val="center"/>
          </w:tcPr>
          <w:p w14:paraId="4054ED7C"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Number of Employees in Account Management</w:t>
            </w:r>
          </w:p>
        </w:tc>
        <w:tc>
          <w:tcPr>
            <w:tcW w:w="5305" w:type="dxa"/>
            <w:vAlign w:val="center"/>
          </w:tcPr>
          <w:p w14:paraId="15279500"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BC3D51" w:rsidRPr="00BC3D51" w14:paraId="77F132C8" w14:textId="77777777" w:rsidTr="00146ED8">
        <w:tc>
          <w:tcPr>
            <w:cnfStyle w:val="001000000000" w:firstRow="0" w:lastRow="0" w:firstColumn="1" w:lastColumn="0" w:oddVBand="0" w:evenVBand="0" w:oddHBand="0" w:evenHBand="0" w:firstRowFirstColumn="0" w:firstRowLastColumn="0" w:lastRowFirstColumn="0" w:lastRowLastColumn="0"/>
            <w:tcW w:w="895" w:type="dxa"/>
            <w:vAlign w:val="center"/>
          </w:tcPr>
          <w:p w14:paraId="54B037F8"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1.12</w:t>
            </w:r>
          </w:p>
        </w:tc>
        <w:tc>
          <w:tcPr>
            <w:tcW w:w="3150" w:type="dxa"/>
            <w:vAlign w:val="center"/>
          </w:tcPr>
          <w:p w14:paraId="07600E86"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Number of Employees in Technical Support</w:t>
            </w:r>
          </w:p>
        </w:tc>
        <w:tc>
          <w:tcPr>
            <w:tcW w:w="5305" w:type="dxa"/>
            <w:vAlign w:val="center"/>
          </w:tcPr>
          <w:p w14:paraId="0B19CD9A"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3DFEC20F"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7B361871"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1.13</w:t>
            </w:r>
          </w:p>
        </w:tc>
        <w:tc>
          <w:tcPr>
            <w:tcW w:w="3150" w:type="dxa"/>
            <w:vAlign w:val="center"/>
          </w:tcPr>
          <w:p w14:paraId="65549591"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Notable Acquisitions </w:t>
            </w:r>
          </w:p>
        </w:tc>
        <w:tc>
          <w:tcPr>
            <w:tcW w:w="5305" w:type="dxa"/>
            <w:vAlign w:val="center"/>
          </w:tcPr>
          <w:p w14:paraId="78FAD8E1"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4A5F1D95" w14:textId="77777777" w:rsidR="00EC2143" w:rsidRPr="00BC3D51" w:rsidRDefault="00EC2143" w:rsidP="00146ED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BC3D51" w:rsidRPr="00BC3D51" w14:paraId="6E7E90A4" w14:textId="77777777" w:rsidTr="00146ED8">
        <w:tc>
          <w:tcPr>
            <w:cnfStyle w:val="001000000000" w:firstRow="0" w:lastRow="0" w:firstColumn="1" w:lastColumn="0" w:oddVBand="0" w:evenVBand="0" w:oddHBand="0" w:evenHBand="0" w:firstRowFirstColumn="0" w:firstRowLastColumn="0" w:lastRowFirstColumn="0" w:lastRowLastColumn="0"/>
            <w:tcW w:w="895" w:type="dxa"/>
            <w:vAlign w:val="center"/>
          </w:tcPr>
          <w:p w14:paraId="7167869F"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1.14</w:t>
            </w:r>
          </w:p>
        </w:tc>
        <w:tc>
          <w:tcPr>
            <w:tcW w:w="3150" w:type="dxa"/>
            <w:vAlign w:val="center"/>
          </w:tcPr>
          <w:p w14:paraId="2BA4856A"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Key Business Partnerships </w:t>
            </w:r>
          </w:p>
        </w:tc>
        <w:tc>
          <w:tcPr>
            <w:tcW w:w="5305" w:type="dxa"/>
            <w:vAlign w:val="center"/>
          </w:tcPr>
          <w:p w14:paraId="619EEC87"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28E4D9A6" w14:textId="77777777" w:rsidR="00EC2143" w:rsidRPr="00BC3D51" w:rsidRDefault="00EC2143" w:rsidP="00146E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29FC87E4"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auto"/>
          </w:tcPr>
          <w:p w14:paraId="087FCD88" w14:textId="77777777" w:rsidR="00EC2143" w:rsidRPr="00BC3D51" w:rsidRDefault="00EC2143" w:rsidP="00146ED8">
            <w:pPr>
              <w:pStyle w:val="NoSpacing"/>
              <w:spacing w:line="276" w:lineRule="auto"/>
              <w:rPr>
                <w:rFonts w:ascii="Times New Roman" w:hAnsi="Times New Roman" w:cs="Times New Roman"/>
                <w:color w:val="000000"/>
              </w:rPr>
            </w:pPr>
          </w:p>
        </w:tc>
      </w:tr>
      <w:tr w:rsidR="00BC3D51" w:rsidRPr="00BC3D51" w14:paraId="117CB612" w14:textId="77777777" w:rsidTr="00146ED8">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14:paraId="57F5F31E" w14:textId="77777777" w:rsidR="00EC2143" w:rsidRPr="00BC3D51" w:rsidRDefault="00EC2143" w:rsidP="00146ED8">
            <w:pPr>
              <w:pStyle w:val="NoSpacing"/>
              <w:spacing w:line="276" w:lineRule="auto"/>
              <w:rPr>
                <w:rFonts w:ascii="Times New Roman" w:hAnsi="Times New Roman" w:cs="Times New Roman"/>
                <w:color w:val="000000"/>
              </w:rPr>
            </w:pPr>
            <w:r w:rsidRPr="00BC3D51">
              <w:rPr>
                <w:rFonts w:ascii="Times New Roman" w:hAnsi="Times New Roman" w:cs="Times New Roman"/>
                <w:color w:val="000000"/>
                <w:sz w:val="28"/>
              </w:rPr>
              <w:t>2.0   Financial Information</w:t>
            </w:r>
          </w:p>
        </w:tc>
      </w:tr>
      <w:tr w:rsidR="00BC3D51" w:rsidRPr="00BC3D51" w14:paraId="50B556D4"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786180CA" w14:textId="77777777" w:rsidR="00EC2143" w:rsidRPr="00BC3D51" w:rsidRDefault="00EC2143" w:rsidP="00146ED8">
            <w:pPr>
              <w:pStyle w:val="NoSpacing"/>
              <w:spacing w:line="276" w:lineRule="auto"/>
              <w:rPr>
                <w:rFonts w:ascii="Times New Roman" w:hAnsi="Times New Roman" w:cs="Times New Roman"/>
                <w:color w:val="000000"/>
              </w:rPr>
            </w:pPr>
            <w:r w:rsidRPr="00BC3D51">
              <w:rPr>
                <w:rFonts w:ascii="Times New Roman" w:hAnsi="Times New Roman" w:cs="Times New Roman"/>
                <w:color w:val="000000"/>
              </w:rPr>
              <w:t>2.1</w:t>
            </w:r>
          </w:p>
        </w:tc>
        <w:tc>
          <w:tcPr>
            <w:tcW w:w="3150" w:type="dxa"/>
            <w:vAlign w:val="center"/>
          </w:tcPr>
          <w:p w14:paraId="4F96C4AF" w14:textId="77777777" w:rsidR="00EC2143" w:rsidRPr="00BC3D51" w:rsidRDefault="00EC2143" w:rsidP="00146ED8">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Previous year gross revenue</w:t>
            </w:r>
          </w:p>
        </w:tc>
        <w:tc>
          <w:tcPr>
            <w:tcW w:w="5305" w:type="dxa"/>
            <w:vAlign w:val="center"/>
          </w:tcPr>
          <w:p w14:paraId="66045ECA" w14:textId="77777777" w:rsidR="00EC2143" w:rsidRPr="00BC3D51" w:rsidRDefault="00EC2143" w:rsidP="00146ED8">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BC3D51" w:rsidRPr="00BC3D51" w14:paraId="247174F3" w14:textId="77777777" w:rsidTr="00146ED8">
        <w:tc>
          <w:tcPr>
            <w:cnfStyle w:val="001000000000" w:firstRow="0" w:lastRow="0" w:firstColumn="1" w:lastColumn="0" w:oddVBand="0" w:evenVBand="0" w:oddHBand="0" w:evenHBand="0" w:firstRowFirstColumn="0" w:firstRowLastColumn="0" w:lastRowFirstColumn="0" w:lastRowLastColumn="0"/>
            <w:tcW w:w="895" w:type="dxa"/>
            <w:vAlign w:val="center"/>
          </w:tcPr>
          <w:p w14:paraId="57D0EEFC" w14:textId="77777777" w:rsidR="00EC2143" w:rsidRPr="00BC3D51" w:rsidRDefault="00EC2143" w:rsidP="00146ED8">
            <w:pPr>
              <w:pStyle w:val="NoSpacing"/>
              <w:spacing w:line="276" w:lineRule="auto"/>
              <w:rPr>
                <w:rFonts w:ascii="Times New Roman" w:hAnsi="Times New Roman" w:cs="Times New Roman"/>
                <w:color w:val="000000"/>
              </w:rPr>
            </w:pPr>
            <w:r w:rsidRPr="00BC3D51">
              <w:rPr>
                <w:rFonts w:ascii="Times New Roman" w:hAnsi="Times New Roman" w:cs="Times New Roman"/>
                <w:color w:val="000000"/>
              </w:rPr>
              <w:t>2.2</w:t>
            </w:r>
          </w:p>
        </w:tc>
        <w:tc>
          <w:tcPr>
            <w:tcW w:w="3150" w:type="dxa"/>
            <w:vAlign w:val="center"/>
          </w:tcPr>
          <w:p w14:paraId="056D2FF0" w14:textId="77777777" w:rsidR="00EC2143" w:rsidRPr="00BC3D51" w:rsidRDefault="00EC2143" w:rsidP="00146ED8">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Previous year net income</w:t>
            </w:r>
          </w:p>
        </w:tc>
        <w:tc>
          <w:tcPr>
            <w:tcW w:w="5305" w:type="dxa"/>
            <w:vAlign w:val="center"/>
          </w:tcPr>
          <w:p w14:paraId="48D4BD5D" w14:textId="77777777" w:rsidR="00EC2143" w:rsidRPr="00BC3D51" w:rsidRDefault="00EC2143" w:rsidP="00146ED8">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778B57C2"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2FA051CA" w14:textId="77777777" w:rsidR="00EC2143" w:rsidRPr="00BC3D51" w:rsidRDefault="00EC2143" w:rsidP="00146ED8">
            <w:pPr>
              <w:pStyle w:val="NoSpacing"/>
              <w:spacing w:line="276" w:lineRule="auto"/>
              <w:rPr>
                <w:rFonts w:ascii="Times New Roman" w:hAnsi="Times New Roman" w:cs="Times New Roman"/>
                <w:color w:val="000000"/>
              </w:rPr>
            </w:pPr>
            <w:r w:rsidRPr="00BC3D51">
              <w:rPr>
                <w:rFonts w:ascii="Times New Roman" w:hAnsi="Times New Roman" w:cs="Times New Roman"/>
                <w:color w:val="000000"/>
              </w:rPr>
              <w:t>2.3</w:t>
            </w:r>
          </w:p>
        </w:tc>
        <w:tc>
          <w:tcPr>
            <w:tcW w:w="3150" w:type="dxa"/>
            <w:vAlign w:val="center"/>
          </w:tcPr>
          <w:p w14:paraId="346E7F1C" w14:textId="77777777" w:rsidR="00EC2143" w:rsidRPr="00BC3D51" w:rsidRDefault="00EC2143" w:rsidP="00146ED8">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Return on investment </w:t>
            </w:r>
          </w:p>
        </w:tc>
        <w:tc>
          <w:tcPr>
            <w:tcW w:w="5305" w:type="dxa"/>
            <w:vAlign w:val="center"/>
          </w:tcPr>
          <w:p w14:paraId="0E0F2F04" w14:textId="77777777" w:rsidR="00EC2143" w:rsidRPr="00BC3D51" w:rsidRDefault="00EC2143" w:rsidP="00146ED8">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bl>
    <w:p w14:paraId="37B2AD3B" w14:textId="77777777" w:rsidR="00EC2143" w:rsidRPr="00BC3D51" w:rsidRDefault="00EC2143" w:rsidP="00EC2143">
      <w:pPr>
        <w:rPr>
          <w:rFonts w:ascii="Times New Roman" w:hAnsi="Times New Roman" w:cs="Times New Roman"/>
          <w:color w:val="000000"/>
        </w:rPr>
      </w:pPr>
    </w:p>
    <w:p w14:paraId="5CAC7EBB" w14:textId="77777777" w:rsidR="00EC2143" w:rsidRPr="00BC3D51" w:rsidRDefault="00EC2143" w:rsidP="00EC2143">
      <w:pPr>
        <w:rPr>
          <w:rFonts w:ascii="Times New Roman" w:hAnsi="Times New Roman" w:cs="Times New Roman"/>
          <w:b/>
          <w:color w:val="000000"/>
          <w:sz w:val="28"/>
        </w:rPr>
      </w:pPr>
    </w:p>
    <w:p w14:paraId="6086C504" w14:textId="77777777" w:rsidR="00EC2143" w:rsidRPr="00BC3D51" w:rsidRDefault="00EC2143" w:rsidP="00EC2143">
      <w:pPr>
        <w:rPr>
          <w:rFonts w:ascii="Times New Roman" w:hAnsi="Times New Roman" w:cs="Times New Roman"/>
          <w:b/>
          <w:color w:val="000000"/>
          <w:sz w:val="28"/>
        </w:rPr>
      </w:pPr>
    </w:p>
    <w:p w14:paraId="3118F8E4" w14:textId="77777777" w:rsidR="004F2BF8" w:rsidRDefault="004F2BF8" w:rsidP="00EC2143">
      <w:pPr>
        <w:pStyle w:val="Title"/>
        <w:rPr>
          <w:rFonts w:ascii="Times New Roman" w:hAnsi="Times New Roman" w:cs="Times New Roman"/>
          <w:color w:val="000000"/>
        </w:rPr>
      </w:pPr>
    </w:p>
    <w:p w14:paraId="7746B7A8" w14:textId="77777777" w:rsidR="004F2BF8" w:rsidRDefault="004F2BF8" w:rsidP="00EC2143">
      <w:pPr>
        <w:pStyle w:val="Title"/>
        <w:rPr>
          <w:rFonts w:ascii="Times New Roman" w:hAnsi="Times New Roman" w:cs="Times New Roman"/>
          <w:color w:val="000000"/>
        </w:rPr>
      </w:pPr>
    </w:p>
    <w:p w14:paraId="043ABA77" w14:textId="77777777" w:rsidR="004F2BF8" w:rsidRDefault="004F2BF8" w:rsidP="00EC2143">
      <w:pPr>
        <w:pStyle w:val="Title"/>
        <w:rPr>
          <w:rFonts w:ascii="Times New Roman" w:hAnsi="Times New Roman" w:cs="Times New Roman"/>
          <w:color w:val="000000"/>
        </w:rPr>
      </w:pPr>
    </w:p>
    <w:p w14:paraId="2D4118AD" w14:textId="6F009400" w:rsidR="00EC2143" w:rsidRDefault="00EC2143" w:rsidP="00EC2143">
      <w:pPr>
        <w:pStyle w:val="Title"/>
        <w:rPr>
          <w:rFonts w:ascii="Times New Roman" w:hAnsi="Times New Roman" w:cs="Times New Roman"/>
          <w:color w:val="000000"/>
        </w:rPr>
      </w:pPr>
      <w:r w:rsidRPr="00BC3D51">
        <w:rPr>
          <w:rFonts w:ascii="Times New Roman" w:hAnsi="Times New Roman" w:cs="Times New Roman"/>
          <w:color w:val="000000"/>
        </w:rPr>
        <w:t xml:space="preserve">Attachment B </w:t>
      </w:r>
    </w:p>
    <w:p w14:paraId="5F5E5B75" w14:textId="77777777" w:rsidR="004F2BF8" w:rsidRPr="00BC3D51" w:rsidRDefault="004F2BF8" w:rsidP="00EC2143">
      <w:pPr>
        <w:pStyle w:val="Title"/>
        <w:rPr>
          <w:rFonts w:ascii="Times New Roman" w:hAnsi="Times New Roman" w:cs="Times New Roman"/>
          <w:color w:val="000000"/>
        </w:rPr>
      </w:pPr>
    </w:p>
    <w:p w14:paraId="33D1CD06" w14:textId="77777777" w:rsidR="00EC2143" w:rsidRPr="00BC3D51" w:rsidRDefault="00EC2143" w:rsidP="00EC2143">
      <w:pPr>
        <w:pStyle w:val="Heading1"/>
        <w:spacing w:before="0"/>
        <w:rPr>
          <w:rFonts w:ascii="Times New Roman" w:hAnsi="Times New Roman" w:cs="Times New Roman"/>
          <w:b/>
          <w:color w:val="000000"/>
        </w:rPr>
      </w:pPr>
      <w:r w:rsidRPr="00BC3D51">
        <w:rPr>
          <w:rFonts w:ascii="Times New Roman" w:hAnsi="Times New Roman" w:cs="Times New Roman"/>
          <w:b/>
          <w:color w:val="000000"/>
        </w:rPr>
        <w:t>RFP Response Form: Questions</w:t>
      </w:r>
    </w:p>
    <w:p w14:paraId="12B32038" w14:textId="77777777" w:rsidR="00EC2143" w:rsidRPr="00BC3D51" w:rsidRDefault="00EC2143" w:rsidP="00EC2143">
      <w:pPr>
        <w:pStyle w:val="BodyTextIndent"/>
        <w:spacing w:after="0"/>
        <w:ind w:left="0" w:right="-421"/>
        <w:rPr>
          <w:rFonts w:ascii="Times New Roman" w:hAnsi="Times New Roman" w:cs="Times New Roman"/>
          <w:color w:val="000000"/>
        </w:rPr>
      </w:pPr>
      <w:r w:rsidRPr="00BC3D51">
        <w:rPr>
          <w:rFonts w:ascii="Times New Roman" w:hAnsi="Times New Roman" w:cs="Times New Roman"/>
          <w:color w:val="000000"/>
        </w:rPr>
        <w:t xml:space="preserve">Please provide responses to the questions below to the best of your ability.   </w:t>
      </w:r>
      <w:bookmarkStart w:id="0" w:name="_Toc500209996"/>
    </w:p>
    <w:p w14:paraId="7CE7D14B" w14:textId="2A15F233" w:rsidR="00EC2143" w:rsidRPr="00BC3D51" w:rsidRDefault="00EC2143" w:rsidP="1221D1A9">
      <w:pPr>
        <w:rPr>
          <w:rFonts w:ascii="Times New Roman" w:hAnsi="Times New Roman" w:cs="Times New Roman"/>
          <w:color w:val="000000"/>
          <w:lang w:val="en-US"/>
        </w:rPr>
      </w:pPr>
      <w:r w:rsidRPr="1221D1A9">
        <w:rPr>
          <w:rFonts w:ascii="Times New Roman" w:hAnsi="Times New Roman" w:cs="Times New Roman"/>
          <w:i/>
          <w:iCs/>
          <w:color w:val="000000" w:themeColor="text1"/>
          <w:lang w:val="en-US"/>
        </w:rPr>
        <w:t>[Example questions listed below. Add/remove/edit as appropriate.]</w:t>
      </w:r>
    </w:p>
    <w:tbl>
      <w:tblPr>
        <w:tblStyle w:val="GridTable5Dark-Accent3"/>
        <w:tblW w:w="0" w:type="auto"/>
        <w:tblLook w:val="04A0" w:firstRow="1" w:lastRow="0" w:firstColumn="1" w:lastColumn="0" w:noHBand="0" w:noVBand="1"/>
      </w:tblPr>
      <w:tblGrid>
        <w:gridCol w:w="747"/>
        <w:gridCol w:w="8603"/>
      </w:tblGrid>
      <w:tr w:rsidR="00BC3D51" w:rsidRPr="00BC3D51" w14:paraId="2FAC8DBC" w14:textId="77777777" w:rsidTr="1221D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bookmarkEnd w:id="0"/>
          <w:p w14:paraId="645518FD" w14:textId="77777777" w:rsidR="00EC2143" w:rsidRPr="00BC3D51" w:rsidRDefault="00EC2143" w:rsidP="00146ED8">
            <w:pPr>
              <w:rPr>
                <w:rFonts w:ascii="Times New Roman" w:hAnsi="Times New Roman" w:cs="Times New Roman"/>
                <w:bCs w:val="0"/>
                <w:color w:val="000000"/>
                <w:sz w:val="28"/>
                <w:szCs w:val="28"/>
              </w:rPr>
            </w:pPr>
            <w:r w:rsidRPr="00BC3D51">
              <w:rPr>
                <w:rFonts w:ascii="Times New Roman" w:hAnsi="Times New Roman" w:cs="Times New Roman"/>
                <w:color w:val="000000"/>
                <w:sz w:val="28"/>
                <w:szCs w:val="28"/>
              </w:rPr>
              <w:t>1.0   General</w:t>
            </w:r>
          </w:p>
        </w:tc>
      </w:tr>
      <w:tr w:rsidR="00BC3D51" w:rsidRPr="00BC3D51" w14:paraId="1C04D704"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09C62763"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1.1 </w:t>
            </w:r>
          </w:p>
        </w:tc>
        <w:tc>
          <w:tcPr>
            <w:tcW w:w="8603" w:type="dxa"/>
            <w:vAlign w:val="center"/>
          </w:tcPr>
          <w:p w14:paraId="11E1BC63" w14:textId="4B933617" w:rsidR="00EC2143" w:rsidRPr="00BC3D51" w:rsidRDefault="00EC2143" w:rsidP="1221D1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1221D1A9">
              <w:rPr>
                <w:rFonts w:ascii="Times New Roman" w:hAnsi="Times New Roman" w:cs="Times New Roman"/>
                <w:b/>
                <w:bCs/>
                <w:color w:val="000000" w:themeColor="text1"/>
                <w:lang w:val="en-US"/>
              </w:rPr>
              <w:t>Q. What are the general types of organizations your clients represent?</w:t>
            </w:r>
          </w:p>
        </w:tc>
      </w:tr>
      <w:tr w:rsidR="00BC3D51" w:rsidRPr="00BC3D51" w14:paraId="7BF8BD29"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00B97F03"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674A3F4C"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266B4311"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p>
        </w:tc>
      </w:tr>
      <w:tr w:rsidR="00BC3D51" w:rsidRPr="00BC3D51" w14:paraId="1698AD16"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107DD3DF"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1.2 </w:t>
            </w:r>
          </w:p>
        </w:tc>
        <w:tc>
          <w:tcPr>
            <w:tcW w:w="8603" w:type="dxa"/>
            <w:vAlign w:val="center"/>
          </w:tcPr>
          <w:p w14:paraId="4635BCCC" w14:textId="775FD1BA" w:rsidR="00EC2143" w:rsidRPr="00BC3D51" w:rsidRDefault="00EC2143" w:rsidP="1221D1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1221D1A9">
              <w:rPr>
                <w:rFonts w:ascii="Times New Roman" w:hAnsi="Times New Roman" w:cs="Times New Roman"/>
                <w:b/>
                <w:bCs/>
                <w:color w:val="000000" w:themeColor="text1"/>
                <w:lang w:val="en-US"/>
              </w:rPr>
              <w:t>Q. Why do you believe that you are a good fit with our organization?</w:t>
            </w:r>
          </w:p>
        </w:tc>
      </w:tr>
      <w:tr w:rsidR="00BC3D51" w:rsidRPr="00BC3D51" w14:paraId="03CB4496"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7A34E9B3"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5AF66785"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39EE3DF2"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35DA4F7E"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2812CF8A"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1.3</w:t>
            </w:r>
          </w:p>
        </w:tc>
        <w:tc>
          <w:tcPr>
            <w:tcW w:w="8603" w:type="dxa"/>
            <w:vAlign w:val="center"/>
          </w:tcPr>
          <w:p w14:paraId="74B09894"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Describe your onboarding/implementation process and approach if you were selected? </w:t>
            </w:r>
          </w:p>
        </w:tc>
      </w:tr>
      <w:tr w:rsidR="00BC3D51" w:rsidRPr="00BC3D51" w14:paraId="307843AC"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132853A4"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0D1D7D45"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3F5B6681"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63082DF9"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10C8EB0A"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1.4</w:t>
            </w:r>
          </w:p>
        </w:tc>
        <w:tc>
          <w:tcPr>
            <w:tcW w:w="8603" w:type="dxa"/>
            <w:vAlign w:val="center"/>
          </w:tcPr>
          <w:p w14:paraId="06ED920A"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Do you conduct QBRs and what is the nature of those meetings? </w:t>
            </w:r>
          </w:p>
        </w:tc>
      </w:tr>
      <w:tr w:rsidR="00BC3D51" w:rsidRPr="00BC3D51" w14:paraId="613A8605"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4BD886F8"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4CBEA5F2"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48F10430"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541A623C"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1D344CD4"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1.5</w:t>
            </w:r>
          </w:p>
        </w:tc>
        <w:tc>
          <w:tcPr>
            <w:tcW w:w="8603" w:type="dxa"/>
            <w:vAlign w:val="center"/>
          </w:tcPr>
          <w:p w14:paraId="7A7420C7"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How do you typically work with IT Management at clients who have staff members? </w:t>
            </w:r>
          </w:p>
        </w:tc>
      </w:tr>
      <w:tr w:rsidR="00BC3D51" w:rsidRPr="00BC3D51" w14:paraId="4D9EF2B7"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13378006" w14:textId="77777777" w:rsidR="00EC2143" w:rsidRPr="00BC3D51" w:rsidRDefault="00EC2143" w:rsidP="00146ED8">
            <w:pPr>
              <w:rPr>
                <w:rFonts w:ascii="Times New Roman" w:hAnsi="Times New Roman" w:cs="Times New Roman"/>
                <w:color w:val="000000"/>
              </w:rPr>
            </w:pPr>
          </w:p>
        </w:tc>
        <w:tc>
          <w:tcPr>
            <w:tcW w:w="8603" w:type="dxa"/>
            <w:vAlign w:val="center"/>
          </w:tcPr>
          <w:p w14:paraId="5337330E"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07AE87DE"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55D0AED1"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65D2309E"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1.6</w:t>
            </w:r>
          </w:p>
        </w:tc>
        <w:tc>
          <w:tcPr>
            <w:tcW w:w="8603" w:type="dxa"/>
            <w:vAlign w:val="center"/>
          </w:tcPr>
          <w:p w14:paraId="4BA00AF1"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What do you feel your overall strengths and differentiators are? </w:t>
            </w:r>
          </w:p>
        </w:tc>
      </w:tr>
      <w:tr w:rsidR="00BC3D51" w:rsidRPr="00BC3D51" w14:paraId="438960DF"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41CF7E03" w14:textId="77777777" w:rsidR="00EC2143" w:rsidRPr="00BC3D51" w:rsidRDefault="00EC2143" w:rsidP="00146ED8">
            <w:pPr>
              <w:rPr>
                <w:rFonts w:ascii="Times New Roman" w:hAnsi="Times New Roman" w:cs="Times New Roman"/>
                <w:color w:val="000000"/>
              </w:rPr>
            </w:pPr>
          </w:p>
        </w:tc>
        <w:tc>
          <w:tcPr>
            <w:tcW w:w="8603" w:type="dxa"/>
            <w:vAlign w:val="center"/>
          </w:tcPr>
          <w:p w14:paraId="50221D1E"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47C3F48B"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54E5CE9E"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085625D4"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1.7</w:t>
            </w:r>
          </w:p>
        </w:tc>
        <w:tc>
          <w:tcPr>
            <w:tcW w:w="8603" w:type="dxa"/>
            <w:vAlign w:val="center"/>
          </w:tcPr>
          <w:p w14:paraId="6BF5EF2F"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Do you serve clients with 24 X 7 requirements? </w:t>
            </w:r>
          </w:p>
        </w:tc>
      </w:tr>
      <w:tr w:rsidR="00BC3D51" w:rsidRPr="00BC3D51" w14:paraId="1E1623F3"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0F3456A6" w14:textId="77777777" w:rsidR="00EC2143" w:rsidRPr="00BC3D51" w:rsidRDefault="00EC2143" w:rsidP="00146ED8">
            <w:pPr>
              <w:rPr>
                <w:rFonts w:ascii="Times New Roman" w:hAnsi="Times New Roman" w:cs="Times New Roman"/>
                <w:color w:val="000000"/>
              </w:rPr>
            </w:pPr>
          </w:p>
        </w:tc>
        <w:tc>
          <w:tcPr>
            <w:tcW w:w="8603" w:type="dxa"/>
            <w:vAlign w:val="center"/>
          </w:tcPr>
          <w:p w14:paraId="65ECCA36"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48166464"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7140A59C"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526DF007"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1.8</w:t>
            </w:r>
          </w:p>
        </w:tc>
        <w:tc>
          <w:tcPr>
            <w:tcW w:w="8603" w:type="dxa"/>
            <w:vAlign w:val="center"/>
          </w:tcPr>
          <w:p w14:paraId="5E9E12B5"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b/>
                <w:color w:val="000000"/>
              </w:rPr>
              <w:t xml:space="preserve">Q. What services do you offer besides the core services of a Managed Service Provider? </w:t>
            </w:r>
          </w:p>
        </w:tc>
      </w:tr>
      <w:tr w:rsidR="00BC3D51" w:rsidRPr="00BC3D51" w14:paraId="4B2FD751"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581E352D" w14:textId="77777777" w:rsidR="00EC2143" w:rsidRPr="00BC3D51" w:rsidRDefault="00EC2143" w:rsidP="00146ED8">
            <w:pPr>
              <w:rPr>
                <w:rFonts w:ascii="Times New Roman" w:hAnsi="Times New Roman" w:cs="Times New Roman"/>
                <w:color w:val="000000"/>
              </w:rPr>
            </w:pPr>
          </w:p>
        </w:tc>
        <w:tc>
          <w:tcPr>
            <w:tcW w:w="8603" w:type="dxa"/>
            <w:vAlign w:val="center"/>
          </w:tcPr>
          <w:p w14:paraId="19EAE195"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62DCC99F"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p>
        </w:tc>
      </w:tr>
      <w:tr w:rsidR="00BC3D51" w:rsidRPr="00BC3D51" w14:paraId="4EA38BF7"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05641040"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1.9</w:t>
            </w:r>
          </w:p>
        </w:tc>
        <w:tc>
          <w:tcPr>
            <w:tcW w:w="8603" w:type="dxa"/>
            <w:vAlign w:val="center"/>
          </w:tcPr>
          <w:p w14:paraId="6AD02836"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Q. What type of training do you offer either during onboarding or ongoing?</w:t>
            </w:r>
          </w:p>
        </w:tc>
      </w:tr>
      <w:tr w:rsidR="00BC3D51" w:rsidRPr="00BC3D51" w14:paraId="6696B681"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733D4F61" w14:textId="77777777" w:rsidR="00EC2143" w:rsidRPr="00BC3D51" w:rsidRDefault="00EC2143" w:rsidP="00146ED8">
            <w:pPr>
              <w:rPr>
                <w:rFonts w:ascii="Times New Roman" w:hAnsi="Times New Roman" w:cs="Times New Roman"/>
                <w:color w:val="000000"/>
              </w:rPr>
            </w:pPr>
          </w:p>
        </w:tc>
        <w:tc>
          <w:tcPr>
            <w:tcW w:w="8603" w:type="dxa"/>
            <w:vAlign w:val="center"/>
          </w:tcPr>
          <w:p w14:paraId="121B357A"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38DF38E7"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26DF460F"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3EE462BB"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1.10</w:t>
            </w:r>
          </w:p>
        </w:tc>
        <w:tc>
          <w:tcPr>
            <w:tcW w:w="8603" w:type="dxa"/>
            <w:vAlign w:val="center"/>
          </w:tcPr>
          <w:p w14:paraId="5AAC810A"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What do you feel are your biggest hurdles to a successful relationship? </w:t>
            </w:r>
          </w:p>
        </w:tc>
      </w:tr>
      <w:tr w:rsidR="00BC3D51" w:rsidRPr="00BC3D51" w14:paraId="71C9733B"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5E8F76BA" w14:textId="77777777" w:rsidR="00EC2143" w:rsidRPr="00BC3D51" w:rsidRDefault="00EC2143" w:rsidP="00146ED8">
            <w:pPr>
              <w:rPr>
                <w:rFonts w:ascii="Times New Roman" w:hAnsi="Times New Roman" w:cs="Times New Roman"/>
                <w:color w:val="000000"/>
              </w:rPr>
            </w:pPr>
          </w:p>
        </w:tc>
        <w:tc>
          <w:tcPr>
            <w:tcW w:w="8603" w:type="dxa"/>
            <w:vAlign w:val="center"/>
          </w:tcPr>
          <w:p w14:paraId="40CAB023"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3AD3FE24"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06513C15"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58569B90"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1.11</w:t>
            </w:r>
          </w:p>
        </w:tc>
        <w:tc>
          <w:tcPr>
            <w:tcW w:w="8603" w:type="dxa"/>
            <w:vAlign w:val="center"/>
          </w:tcPr>
          <w:p w14:paraId="0D9ACA58"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b/>
                <w:color w:val="000000"/>
              </w:rPr>
              <w:t>Q. What training resources are available for team members?</w:t>
            </w:r>
          </w:p>
        </w:tc>
      </w:tr>
      <w:tr w:rsidR="00BC3D51" w:rsidRPr="00BC3D51" w14:paraId="5655B5B8"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757AA840" w14:textId="77777777" w:rsidR="00EC2143" w:rsidRPr="00BC3D51" w:rsidRDefault="00EC2143" w:rsidP="00146ED8">
            <w:pPr>
              <w:rPr>
                <w:rFonts w:ascii="Times New Roman" w:hAnsi="Times New Roman" w:cs="Times New Roman"/>
                <w:color w:val="000000"/>
              </w:rPr>
            </w:pPr>
          </w:p>
        </w:tc>
        <w:tc>
          <w:tcPr>
            <w:tcW w:w="8603" w:type="dxa"/>
            <w:vAlign w:val="center"/>
          </w:tcPr>
          <w:p w14:paraId="7D95890C"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6CB77D7A"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38F45877"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31292C2F"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1.12</w:t>
            </w:r>
          </w:p>
        </w:tc>
        <w:tc>
          <w:tcPr>
            <w:tcW w:w="8603" w:type="dxa"/>
            <w:vAlign w:val="center"/>
          </w:tcPr>
          <w:p w14:paraId="1390E6D6" w14:textId="77777777" w:rsidR="00EC2143" w:rsidRPr="00BC3D51" w:rsidRDefault="00EC2143" w:rsidP="6299518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62995185">
              <w:rPr>
                <w:rFonts w:ascii="Times New Roman" w:hAnsi="Times New Roman" w:cs="Times New Roman"/>
                <w:b/>
                <w:bCs/>
                <w:color w:val="000000" w:themeColor="text1"/>
                <w:lang w:val="en-US"/>
              </w:rPr>
              <w:t xml:space="preserve">Q. What type of general expertise can you provide in key technology areas? </w:t>
            </w:r>
          </w:p>
        </w:tc>
      </w:tr>
      <w:tr w:rsidR="00BC3D51" w:rsidRPr="00BC3D51" w14:paraId="0042AB40"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10F293F7" w14:textId="77777777" w:rsidR="00EC2143" w:rsidRPr="00BC3D51" w:rsidRDefault="00EC2143" w:rsidP="00146ED8">
            <w:pPr>
              <w:rPr>
                <w:rFonts w:ascii="Times New Roman" w:hAnsi="Times New Roman" w:cs="Times New Roman"/>
                <w:color w:val="000000"/>
              </w:rPr>
            </w:pPr>
          </w:p>
        </w:tc>
        <w:tc>
          <w:tcPr>
            <w:tcW w:w="8603" w:type="dxa"/>
            <w:vAlign w:val="center"/>
          </w:tcPr>
          <w:p w14:paraId="45233030"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71FC89E3"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743909DF"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18B06B60"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1.13</w:t>
            </w:r>
          </w:p>
        </w:tc>
        <w:tc>
          <w:tcPr>
            <w:tcW w:w="8603" w:type="dxa"/>
            <w:vAlign w:val="center"/>
          </w:tcPr>
          <w:p w14:paraId="43141366" w14:textId="77777777" w:rsidR="00EC2143" w:rsidRPr="00BC3D51" w:rsidRDefault="00EC2143" w:rsidP="00146E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b/>
                <w:color w:val="000000"/>
              </w:rPr>
              <w:t>Q. What differentiates your organization from your competitors in the marketplace?</w:t>
            </w:r>
          </w:p>
        </w:tc>
      </w:tr>
      <w:tr w:rsidR="00BC3D51" w:rsidRPr="00BC3D51" w14:paraId="6A71CDE7"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4B3CAFEA" w14:textId="77777777" w:rsidR="00EC2143" w:rsidRPr="00BC3D51" w:rsidRDefault="00EC2143" w:rsidP="00146ED8">
            <w:pPr>
              <w:rPr>
                <w:rFonts w:ascii="Times New Roman" w:hAnsi="Times New Roman" w:cs="Times New Roman"/>
                <w:color w:val="000000"/>
              </w:rPr>
            </w:pPr>
          </w:p>
        </w:tc>
        <w:tc>
          <w:tcPr>
            <w:tcW w:w="8603" w:type="dxa"/>
            <w:vAlign w:val="center"/>
          </w:tcPr>
          <w:p w14:paraId="7235803E"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0985BB5E"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14:paraId="2AF4FF12" w14:textId="77777777" w:rsidR="00EC2143" w:rsidRPr="00BC3D51" w:rsidRDefault="00EC2143" w:rsidP="00EC2143">
      <w:pPr>
        <w:rPr>
          <w:rFonts w:ascii="Times New Roman" w:hAnsi="Times New Roman" w:cs="Times New Roman"/>
          <w:b/>
          <w:color w:val="000000"/>
          <w:sz w:val="28"/>
        </w:rPr>
      </w:pPr>
    </w:p>
    <w:tbl>
      <w:tblPr>
        <w:tblStyle w:val="GridTable5Dark-Accent3"/>
        <w:tblW w:w="0" w:type="auto"/>
        <w:tblLook w:val="04A0" w:firstRow="1" w:lastRow="0" w:firstColumn="1" w:lastColumn="0" w:noHBand="0" w:noVBand="1"/>
      </w:tblPr>
      <w:tblGrid>
        <w:gridCol w:w="747"/>
        <w:gridCol w:w="8603"/>
      </w:tblGrid>
      <w:tr w:rsidR="00BC3D51" w:rsidRPr="00BC3D51" w14:paraId="172BD050" w14:textId="77777777" w:rsidTr="1221D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3EA1B73" w14:textId="77777777" w:rsidR="00EC2143" w:rsidRPr="00BC3D51" w:rsidRDefault="00EC2143" w:rsidP="00146ED8">
            <w:pPr>
              <w:rPr>
                <w:rFonts w:ascii="Times New Roman" w:hAnsi="Times New Roman" w:cs="Times New Roman"/>
                <w:bCs w:val="0"/>
                <w:color w:val="000000"/>
                <w:sz w:val="28"/>
                <w:szCs w:val="28"/>
              </w:rPr>
            </w:pPr>
            <w:r w:rsidRPr="00BC3D51">
              <w:rPr>
                <w:rFonts w:ascii="Times New Roman" w:hAnsi="Times New Roman" w:cs="Times New Roman"/>
                <w:color w:val="000000"/>
                <w:sz w:val="28"/>
                <w:szCs w:val="28"/>
              </w:rPr>
              <w:t>2.0   Processes</w:t>
            </w:r>
          </w:p>
        </w:tc>
      </w:tr>
      <w:tr w:rsidR="00BC3D51" w:rsidRPr="00BC3D51" w14:paraId="6D153BBC"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06E3561F"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2.1 </w:t>
            </w:r>
          </w:p>
        </w:tc>
        <w:tc>
          <w:tcPr>
            <w:tcW w:w="8603" w:type="dxa"/>
            <w:vAlign w:val="center"/>
          </w:tcPr>
          <w:p w14:paraId="5A6B9A8F" w14:textId="070BAAE7" w:rsidR="00EC2143" w:rsidRPr="00BC3D51" w:rsidRDefault="00EC2143" w:rsidP="1221D1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1221D1A9">
              <w:rPr>
                <w:rFonts w:ascii="Times New Roman" w:hAnsi="Times New Roman" w:cs="Times New Roman"/>
                <w:b/>
                <w:bCs/>
                <w:color w:val="000000" w:themeColor="text1"/>
                <w:lang w:val="en-US"/>
              </w:rPr>
              <w:t xml:space="preserve">Q. Do you use in-house or contracted resources for services?  </w:t>
            </w:r>
          </w:p>
        </w:tc>
      </w:tr>
      <w:tr w:rsidR="00BC3D51" w:rsidRPr="00BC3D51" w14:paraId="737EA234"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62A188B1"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6A05CFA1"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7BFB51D0"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26641ABD"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5C2198A7"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2.2 </w:t>
            </w:r>
          </w:p>
        </w:tc>
        <w:tc>
          <w:tcPr>
            <w:tcW w:w="8603" w:type="dxa"/>
            <w:vAlign w:val="center"/>
          </w:tcPr>
          <w:p w14:paraId="0FEA30F0" w14:textId="300C536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Describe your process for migrating </w:t>
            </w:r>
            <w:r w:rsidR="00F86B7E">
              <w:rPr>
                <w:rFonts w:ascii="Times New Roman" w:hAnsi="Times New Roman" w:cs="Times New Roman"/>
                <w:b/>
                <w:color w:val="000000"/>
              </w:rPr>
              <w:t>MFN</w:t>
            </w:r>
            <w:r w:rsidRPr="00BC3D51">
              <w:rPr>
                <w:rFonts w:ascii="Times New Roman" w:hAnsi="Times New Roman" w:cs="Times New Roman"/>
                <w:b/>
                <w:color w:val="000000"/>
              </w:rPr>
              <w:t xml:space="preserve"> to your organization? </w:t>
            </w:r>
          </w:p>
        </w:tc>
      </w:tr>
      <w:tr w:rsidR="00BC3D51" w:rsidRPr="00BC3D51" w14:paraId="5FA950DB"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69629D4C"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0739683F"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4060E120"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3E70806D"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7D8FBF4A"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2.3</w:t>
            </w:r>
          </w:p>
        </w:tc>
        <w:tc>
          <w:tcPr>
            <w:tcW w:w="8603" w:type="dxa"/>
            <w:vAlign w:val="center"/>
          </w:tcPr>
          <w:p w14:paraId="0EAA8301" w14:textId="519B2D43"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 xml:space="preserve">Q. </w:t>
            </w:r>
            <w:r w:rsidRPr="62995185">
              <w:rPr>
                <w:rFonts w:ascii="Times New Roman" w:eastAsia="MS Mincho" w:hAnsi="Times New Roman" w:cs="Times New Roman"/>
                <w:b/>
                <w:bCs/>
                <w:color w:val="000000" w:themeColor="text1"/>
                <w:lang w:val="en-US"/>
              </w:rPr>
              <w:t>What</w:t>
            </w:r>
            <w:r w:rsidRPr="62995185">
              <w:rPr>
                <w:rFonts w:ascii="Times New Roman" w:hAnsi="Times New Roman" w:cs="Times New Roman"/>
                <w:b/>
                <w:bCs/>
                <w:color w:val="000000" w:themeColor="text1"/>
                <w:lang w:val="en-US"/>
              </w:rPr>
              <w:t xml:space="preserve"> </w:t>
            </w:r>
            <w:r w:rsidR="00F86B7E" w:rsidRPr="62995185">
              <w:rPr>
                <w:rFonts w:ascii="Times New Roman" w:hAnsi="Times New Roman" w:cs="Times New Roman"/>
                <w:b/>
                <w:bCs/>
                <w:color w:val="000000" w:themeColor="text1"/>
                <w:lang w:val="en-US"/>
              </w:rPr>
              <w:t>MFN</w:t>
            </w:r>
            <w:r w:rsidRPr="62995185">
              <w:rPr>
                <w:rFonts w:ascii="Times New Roman" w:hAnsi="Times New Roman" w:cs="Times New Roman"/>
                <w:b/>
                <w:bCs/>
                <w:color w:val="000000" w:themeColor="text1"/>
                <w:lang w:val="en-US"/>
              </w:rPr>
              <w:t xml:space="preserve"> </w:t>
            </w:r>
            <w:r w:rsidRPr="62995185">
              <w:rPr>
                <w:rFonts w:ascii="Times New Roman" w:eastAsia="MS Mincho" w:hAnsi="Times New Roman" w:cs="Times New Roman"/>
                <w:b/>
                <w:bCs/>
                <w:color w:val="000000" w:themeColor="text1"/>
                <w:lang w:val="en-US"/>
              </w:rPr>
              <w:t>resources would you require (i.e., information, data, staff resources, communication) during initial migration and on an ongoing basis?</w:t>
            </w:r>
          </w:p>
        </w:tc>
      </w:tr>
      <w:tr w:rsidR="00BC3D51" w:rsidRPr="00BC3D51" w14:paraId="6898CBD8"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7CFB9EE0"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5C0AE9F0"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29BD920D"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color w:val="000000"/>
                <w:szCs w:val="20"/>
              </w:rPr>
            </w:pPr>
          </w:p>
        </w:tc>
      </w:tr>
      <w:tr w:rsidR="00BC3D51" w:rsidRPr="00BC3D51" w14:paraId="09D91F6C"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48D1167A"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2.4</w:t>
            </w:r>
          </w:p>
        </w:tc>
        <w:tc>
          <w:tcPr>
            <w:tcW w:w="8603" w:type="dxa"/>
            <w:vAlign w:val="center"/>
          </w:tcPr>
          <w:p w14:paraId="18582D93"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Q. Outline the methods by which clients can access you (i.e. online, by phone, etc.).</w:t>
            </w:r>
          </w:p>
        </w:tc>
      </w:tr>
      <w:tr w:rsidR="00BC3D51" w:rsidRPr="00BC3D51" w14:paraId="02EE9F38"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69971C7E"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652CF8B2"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094DA639"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46CF5B06"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175ED7E6"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2.5</w:t>
            </w:r>
          </w:p>
        </w:tc>
        <w:tc>
          <w:tcPr>
            <w:tcW w:w="8603" w:type="dxa"/>
            <w:vAlign w:val="center"/>
          </w:tcPr>
          <w:p w14:paraId="2C8D6102"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Describe the escalation and account management process. </w:t>
            </w:r>
          </w:p>
        </w:tc>
      </w:tr>
      <w:tr w:rsidR="00BC3D51" w:rsidRPr="00BC3D51" w14:paraId="3FB40703"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1BE3D218" w14:textId="77777777" w:rsidR="00EC2143" w:rsidRPr="00BC3D51" w:rsidRDefault="00EC2143" w:rsidP="00146ED8">
            <w:pPr>
              <w:rPr>
                <w:rFonts w:ascii="Times New Roman" w:hAnsi="Times New Roman" w:cs="Times New Roman"/>
                <w:color w:val="000000"/>
              </w:rPr>
            </w:pPr>
          </w:p>
        </w:tc>
        <w:tc>
          <w:tcPr>
            <w:tcW w:w="8603" w:type="dxa"/>
            <w:vAlign w:val="center"/>
          </w:tcPr>
          <w:p w14:paraId="0DFF9F30"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228ABE52"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3D321624"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787DD2E8"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2.6</w:t>
            </w:r>
          </w:p>
        </w:tc>
        <w:tc>
          <w:tcPr>
            <w:tcW w:w="8603" w:type="dxa"/>
            <w:vAlign w:val="center"/>
          </w:tcPr>
          <w:p w14:paraId="0E10FFCD"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Q. Where is/are your support center(s) located?</w:t>
            </w:r>
          </w:p>
        </w:tc>
      </w:tr>
      <w:tr w:rsidR="00BC3D51" w:rsidRPr="00BC3D51" w14:paraId="56670B82"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45884589" w14:textId="77777777" w:rsidR="00EC2143" w:rsidRPr="00BC3D51" w:rsidRDefault="00EC2143" w:rsidP="00146ED8">
            <w:pPr>
              <w:rPr>
                <w:rFonts w:ascii="Times New Roman" w:hAnsi="Times New Roman" w:cs="Times New Roman"/>
                <w:color w:val="000000"/>
              </w:rPr>
            </w:pPr>
          </w:p>
        </w:tc>
        <w:tc>
          <w:tcPr>
            <w:tcW w:w="8603" w:type="dxa"/>
            <w:vAlign w:val="center"/>
          </w:tcPr>
          <w:p w14:paraId="17E0662C"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16BC71D1"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5C093CF5"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4A3156FD"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2.7</w:t>
            </w:r>
          </w:p>
        </w:tc>
        <w:tc>
          <w:tcPr>
            <w:tcW w:w="8603" w:type="dxa"/>
            <w:vAlign w:val="center"/>
          </w:tcPr>
          <w:p w14:paraId="61E2FCCD"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Q. How involved is your team with creating project plans/testing during technical projects?</w:t>
            </w:r>
          </w:p>
        </w:tc>
      </w:tr>
      <w:tr w:rsidR="00BC3D51" w:rsidRPr="00BC3D51" w14:paraId="77F053ED"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69745FD6" w14:textId="77777777" w:rsidR="00EC2143" w:rsidRPr="00BC3D51" w:rsidRDefault="00EC2143" w:rsidP="00146ED8">
            <w:pPr>
              <w:rPr>
                <w:rFonts w:ascii="Times New Roman" w:hAnsi="Times New Roman" w:cs="Times New Roman"/>
                <w:color w:val="000000"/>
              </w:rPr>
            </w:pPr>
          </w:p>
        </w:tc>
        <w:tc>
          <w:tcPr>
            <w:tcW w:w="8603" w:type="dxa"/>
            <w:vAlign w:val="center"/>
          </w:tcPr>
          <w:p w14:paraId="308D96F8"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42E57618"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1B187F64"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59D0A9CD"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2.8</w:t>
            </w:r>
          </w:p>
        </w:tc>
        <w:tc>
          <w:tcPr>
            <w:tcW w:w="8603" w:type="dxa"/>
            <w:vAlign w:val="center"/>
          </w:tcPr>
          <w:p w14:paraId="350EFD4F"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 xml:space="preserve">Q. Do you follow ITIL or other processes aligned with industry standard practices? </w:t>
            </w:r>
          </w:p>
        </w:tc>
      </w:tr>
      <w:tr w:rsidR="00BC3D51" w:rsidRPr="00BC3D51" w14:paraId="022A9296"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15DBE1F1" w14:textId="77777777" w:rsidR="00EC2143" w:rsidRPr="00BC3D51" w:rsidRDefault="00EC2143" w:rsidP="00146ED8">
            <w:pPr>
              <w:rPr>
                <w:rFonts w:ascii="Times New Roman" w:hAnsi="Times New Roman" w:cs="Times New Roman"/>
                <w:color w:val="000000"/>
              </w:rPr>
            </w:pPr>
          </w:p>
        </w:tc>
        <w:tc>
          <w:tcPr>
            <w:tcW w:w="8603" w:type="dxa"/>
            <w:vAlign w:val="center"/>
          </w:tcPr>
          <w:p w14:paraId="2F77A063"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1B50B488"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34F7B491"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36463B6A"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2.9</w:t>
            </w:r>
          </w:p>
        </w:tc>
        <w:tc>
          <w:tcPr>
            <w:tcW w:w="8603" w:type="dxa"/>
            <w:vAlign w:val="center"/>
          </w:tcPr>
          <w:p w14:paraId="3F6230D2"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 xml:space="preserve">Q. Do you participate in drills or tests i.e. DR, IRP, etc.? </w:t>
            </w:r>
          </w:p>
        </w:tc>
      </w:tr>
      <w:tr w:rsidR="00BC3D51" w:rsidRPr="00BC3D51" w14:paraId="4A9CCCDA"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1DD6F512" w14:textId="77777777" w:rsidR="00EC2143" w:rsidRPr="00BC3D51" w:rsidRDefault="00EC2143" w:rsidP="00146ED8">
            <w:pPr>
              <w:rPr>
                <w:rFonts w:ascii="Times New Roman" w:hAnsi="Times New Roman" w:cs="Times New Roman"/>
                <w:color w:val="000000"/>
              </w:rPr>
            </w:pPr>
          </w:p>
        </w:tc>
        <w:tc>
          <w:tcPr>
            <w:tcW w:w="8603" w:type="dxa"/>
            <w:vAlign w:val="center"/>
          </w:tcPr>
          <w:p w14:paraId="5A847793"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26EC198C"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6E960607"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7C6B9B7C"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2.10</w:t>
            </w:r>
          </w:p>
        </w:tc>
        <w:tc>
          <w:tcPr>
            <w:tcW w:w="8603" w:type="dxa"/>
            <w:vAlign w:val="center"/>
          </w:tcPr>
          <w:p w14:paraId="4738F183"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How do you notify users of maintenance windows or system outages? </w:t>
            </w:r>
          </w:p>
        </w:tc>
      </w:tr>
      <w:tr w:rsidR="00BC3D51" w:rsidRPr="00BC3D51" w14:paraId="63675A79"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0C7239C6" w14:textId="77777777" w:rsidR="00EC2143" w:rsidRPr="00BC3D51" w:rsidRDefault="00EC2143" w:rsidP="00146ED8">
            <w:pPr>
              <w:rPr>
                <w:rFonts w:ascii="Times New Roman" w:hAnsi="Times New Roman" w:cs="Times New Roman"/>
                <w:color w:val="000000"/>
              </w:rPr>
            </w:pPr>
          </w:p>
        </w:tc>
        <w:tc>
          <w:tcPr>
            <w:tcW w:w="8603" w:type="dxa"/>
            <w:vAlign w:val="center"/>
          </w:tcPr>
          <w:p w14:paraId="151F24E5"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66D70F00"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3CAFB8B4"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0F06CE3E"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2.11</w:t>
            </w:r>
          </w:p>
        </w:tc>
        <w:tc>
          <w:tcPr>
            <w:tcW w:w="8603" w:type="dxa"/>
            <w:vAlign w:val="center"/>
          </w:tcPr>
          <w:p w14:paraId="1322E4C9"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 xml:space="preserve">Q. What types of diagrams would you typically create/maintain? </w:t>
            </w:r>
          </w:p>
        </w:tc>
      </w:tr>
      <w:tr w:rsidR="00BC3D51" w:rsidRPr="00BC3D51" w14:paraId="19C4C40D"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3C4DA862" w14:textId="77777777" w:rsidR="00EC2143" w:rsidRPr="00BC3D51" w:rsidRDefault="00EC2143" w:rsidP="00146ED8">
            <w:pPr>
              <w:rPr>
                <w:rFonts w:ascii="Times New Roman" w:hAnsi="Times New Roman" w:cs="Times New Roman"/>
                <w:color w:val="000000"/>
              </w:rPr>
            </w:pPr>
          </w:p>
        </w:tc>
        <w:tc>
          <w:tcPr>
            <w:tcW w:w="8603" w:type="dxa"/>
            <w:vAlign w:val="center"/>
          </w:tcPr>
          <w:p w14:paraId="0A418D06"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0FCBD55B"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5F1B2B23"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2CA1DED8"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lastRenderedPageBreak/>
              <w:t>2.12</w:t>
            </w:r>
          </w:p>
        </w:tc>
        <w:tc>
          <w:tcPr>
            <w:tcW w:w="8603" w:type="dxa"/>
            <w:vAlign w:val="center"/>
          </w:tcPr>
          <w:p w14:paraId="58EEE02E"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Q. Do you offer knowledge bases for common issues and how are they utilized?</w:t>
            </w:r>
          </w:p>
        </w:tc>
      </w:tr>
      <w:tr w:rsidR="00BC3D51" w:rsidRPr="00BC3D51" w14:paraId="587050CD"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3052C32B" w14:textId="77777777" w:rsidR="00EC2143" w:rsidRPr="00BC3D51" w:rsidRDefault="00EC2143" w:rsidP="00146ED8">
            <w:pPr>
              <w:rPr>
                <w:rFonts w:ascii="Times New Roman" w:hAnsi="Times New Roman" w:cs="Times New Roman"/>
                <w:color w:val="000000"/>
              </w:rPr>
            </w:pPr>
          </w:p>
        </w:tc>
        <w:tc>
          <w:tcPr>
            <w:tcW w:w="8603" w:type="dxa"/>
            <w:vAlign w:val="center"/>
          </w:tcPr>
          <w:p w14:paraId="72162036"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55DE9E6B"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2360AD0E"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67D8B1D2"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2.13</w:t>
            </w:r>
          </w:p>
        </w:tc>
        <w:tc>
          <w:tcPr>
            <w:tcW w:w="8603" w:type="dxa"/>
            <w:vAlign w:val="center"/>
          </w:tcPr>
          <w:p w14:paraId="7F2AADF6"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What is your willingness or ability to support the security systems, phone systems, audio/visual systems? </w:t>
            </w:r>
          </w:p>
        </w:tc>
      </w:tr>
      <w:tr w:rsidR="00BC3D51" w:rsidRPr="00BC3D51" w14:paraId="6D334207"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4EDBC122" w14:textId="77777777" w:rsidR="00EC2143" w:rsidRPr="00BC3D51" w:rsidRDefault="00EC2143" w:rsidP="00146ED8">
            <w:pPr>
              <w:rPr>
                <w:rFonts w:ascii="Times New Roman" w:hAnsi="Times New Roman" w:cs="Times New Roman"/>
                <w:color w:val="000000"/>
              </w:rPr>
            </w:pPr>
          </w:p>
        </w:tc>
        <w:tc>
          <w:tcPr>
            <w:tcW w:w="8603" w:type="dxa"/>
            <w:vAlign w:val="center"/>
          </w:tcPr>
          <w:p w14:paraId="5F8D2764"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452D12B3"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07724C06" w14:textId="77777777" w:rsidTr="1221D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6279010D"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2.14</w:t>
            </w:r>
          </w:p>
        </w:tc>
        <w:tc>
          <w:tcPr>
            <w:tcW w:w="8603" w:type="dxa"/>
            <w:vAlign w:val="center"/>
          </w:tcPr>
          <w:p w14:paraId="572A28F6"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How often do you conduct DR testing? </w:t>
            </w:r>
          </w:p>
        </w:tc>
      </w:tr>
      <w:tr w:rsidR="00BC3D51" w:rsidRPr="00BC3D51" w14:paraId="12981812" w14:textId="77777777" w:rsidTr="1221D1A9">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46DB2FD0" w14:textId="77777777" w:rsidR="00EC2143" w:rsidRPr="00BC3D51" w:rsidRDefault="00EC2143" w:rsidP="00146ED8">
            <w:pPr>
              <w:rPr>
                <w:rFonts w:ascii="Times New Roman" w:hAnsi="Times New Roman" w:cs="Times New Roman"/>
                <w:color w:val="000000"/>
              </w:rPr>
            </w:pPr>
          </w:p>
        </w:tc>
        <w:tc>
          <w:tcPr>
            <w:tcW w:w="8603" w:type="dxa"/>
            <w:vAlign w:val="center"/>
          </w:tcPr>
          <w:p w14:paraId="61C609CA"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05727250"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14:paraId="6FE01612" w14:textId="77777777" w:rsidR="00EC2143" w:rsidRPr="00BC3D51" w:rsidRDefault="00EC2143" w:rsidP="00EC2143">
      <w:pPr>
        <w:spacing w:line="240" w:lineRule="auto"/>
        <w:jc w:val="both"/>
        <w:rPr>
          <w:rFonts w:ascii="Times New Roman" w:hAnsi="Times New Roman" w:cs="Times New Roman"/>
          <w:color w:val="000000"/>
        </w:rPr>
      </w:pPr>
    </w:p>
    <w:p w14:paraId="02BB9ED6" w14:textId="77777777" w:rsidR="00EC2143" w:rsidRPr="00BC3D51" w:rsidRDefault="00EC2143" w:rsidP="00EC2143">
      <w:pPr>
        <w:spacing w:line="240" w:lineRule="auto"/>
        <w:jc w:val="both"/>
        <w:rPr>
          <w:rFonts w:ascii="Times New Roman" w:hAnsi="Times New Roman" w:cs="Times New Roman"/>
          <w:color w:val="000000"/>
        </w:rPr>
      </w:pPr>
    </w:p>
    <w:tbl>
      <w:tblPr>
        <w:tblStyle w:val="GridTable5Dark-Accent3"/>
        <w:tblW w:w="0" w:type="auto"/>
        <w:tblLook w:val="04A0" w:firstRow="1" w:lastRow="0" w:firstColumn="1" w:lastColumn="0" w:noHBand="0" w:noVBand="1"/>
      </w:tblPr>
      <w:tblGrid>
        <w:gridCol w:w="747"/>
        <w:gridCol w:w="8603"/>
      </w:tblGrid>
      <w:tr w:rsidR="00BC3D51" w:rsidRPr="00BC3D51" w14:paraId="2CB3BC30" w14:textId="77777777" w:rsidTr="62995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2C9399A" w14:textId="77777777" w:rsidR="00EC2143" w:rsidRPr="00BC3D51" w:rsidRDefault="00EC2143" w:rsidP="00146ED8">
            <w:pPr>
              <w:rPr>
                <w:rFonts w:ascii="Times New Roman" w:hAnsi="Times New Roman" w:cs="Times New Roman"/>
                <w:bCs w:val="0"/>
                <w:color w:val="000000"/>
                <w:sz w:val="28"/>
                <w:szCs w:val="28"/>
              </w:rPr>
            </w:pPr>
            <w:r w:rsidRPr="00BC3D51">
              <w:rPr>
                <w:rFonts w:ascii="Times New Roman" w:hAnsi="Times New Roman" w:cs="Times New Roman"/>
                <w:color w:val="000000"/>
                <w:sz w:val="28"/>
                <w:szCs w:val="28"/>
              </w:rPr>
              <w:t>3.0   Technology</w:t>
            </w:r>
          </w:p>
        </w:tc>
      </w:tr>
      <w:tr w:rsidR="00BC3D51" w:rsidRPr="00BC3D51" w14:paraId="2F4D0C97"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064755EF"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3.1 </w:t>
            </w:r>
          </w:p>
        </w:tc>
        <w:tc>
          <w:tcPr>
            <w:tcW w:w="8603" w:type="dxa"/>
            <w:vAlign w:val="center"/>
          </w:tcPr>
          <w:p w14:paraId="79B852CA"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What types of monitoring agents would you use for end user devices? </w:t>
            </w:r>
          </w:p>
        </w:tc>
      </w:tr>
      <w:tr w:rsidR="00BC3D51" w:rsidRPr="00BC3D51" w14:paraId="076E0B9B"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39E8C46A"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31C3DBE5"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41D79B4F"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14B379F2"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23BFEDFC"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3.2 </w:t>
            </w:r>
          </w:p>
        </w:tc>
        <w:tc>
          <w:tcPr>
            <w:tcW w:w="8603" w:type="dxa"/>
            <w:vAlign w:val="center"/>
          </w:tcPr>
          <w:p w14:paraId="1519AAA0"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 xml:space="preserve">Q. What is the back-end help desk system you use? </w:t>
            </w:r>
          </w:p>
        </w:tc>
      </w:tr>
      <w:tr w:rsidR="00BC3D51" w:rsidRPr="00BC3D51" w14:paraId="7BAD7A58"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4459E6C5"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47F6F3B3"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67EFF596"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598C126D"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493B6FAA"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3.3</w:t>
            </w:r>
          </w:p>
        </w:tc>
        <w:tc>
          <w:tcPr>
            <w:tcW w:w="8603" w:type="dxa"/>
            <w:vAlign w:val="center"/>
          </w:tcPr>
          <w:p w14:paraId="0837A39A"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 xml:space="preserve">Q. Do you offer managed firewalls or other managed technology?  </w:t>
            </w:r>
          </w:p>
        </w:tc>
      </w:tr>
      <w:tr w:rsidR="00BC3D51" w:rsidRPr="00BC3D51" w14:paraId="1C3D1878"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6DABC460"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71997C7A"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284939DA"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color w:val="000000"/>
                <w:szCs w:val="20"/>
              </w:rPr>
            </w:pPr>
          </w:p>
        </w:tc>
      </w:tr>
      <w:tr w:rsidR="00BC3D51" w:rsidRPr="00BC3D51" w14:paraId="34950B03"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6EE076E0"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3.4</w:t>
            </w:r>
          </w:p>
        </w:tc>
        <w:tc>
          <w:tcPr>
            <w:tcW w:w="8603" w:type="dxa"/>
            <w:vAlign w:val="center"/>
          </w:tcPr>
          <w:p w14:paraId="343D73ED"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Do you offer MDM or other mobile management technology? </w:t>
            </w:r>
          </w:p>
        </w:tc>
      </w:tr>
      <w:tr w:rsidR="00BC3D51" w:rsidRPr="00BC3D51" w14:paraId="3090F11D"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54D4499B"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6F189F24"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1E9E0E22"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2BFB2E1B"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437EB94E"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3.5</w:t>
            </w:r>
          </w:p>
        </w:tc>
        <w:tc>
          <w:tcPr>
            <w:tcW w:w="8603" w:type="dxa"/>
            <w:vAlign w:val="center"/>
          </w:tcPr>
          <w:p w14:paraId="6F97C205"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Do you offer a SIEM or other security-based technology? </w:t>
            </w:r>
          </w:p>
        </w:tc>
      </w:tr>
      <w:tr w:rsidR="00BC3D51" w:rsidRPr="00BC3D51" w14:paraId="3A00EC1C"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5E24980D" w14:textId="77777777" w:rsidR="00EC2143" w:rsidRPr="00BC3D51" w:rsidRDefault="00EC2143" w:rsidP="00146ED8">
            <w:pPr>
              <w:rPr>
                <w:rFonts w:ascii="Times New Roman" w:hAnsi="Times New Roman" w:cs="Times New Roman"/>
                <w:color w:val="000000"/>
              </w:rPr>
            </w:pPr>
          </w:p>
        </w:tc>
        <w:tc>
          <w:tcPr>
            <w:tcW w:w="8603" w:type="dxa"/>
            <w:vAlign w:val="center"/>
          </w:tcPr>
          <w:p w14:paraId="3CEA072F"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79227574"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2D37140B"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506EC982"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3.6</w:t>
            </w:r>
          </w:p>
        </w:tc>
        <w:tc>
          <w:tcPr>
            <w:tcW w:w="8603" w:type="dxa"/>
            <w:vAlign w:val="center"/>
          </w:tcPr>
          <w:p w14:paraId="45356A2D"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Do you have tools to provide system uptime metrics? </w:t>
            </w:r>
          </w:p>
        </w:tc>
      </w:tr>
      <w:tr w:rsidR="00BC3D51" w:rsidRPr="00BC3D51" w14:paraId="745503A0"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3508BFB7" w14:textId="77777777" w:rsidR="00EC2143" w:rsidRPr="00BC3D51" w:rsidRDefault="00EC2143" w:rsidP="00146ED8">
            <w:pPr>
              <w:rPr>
                <w:rFonts w:ascii="Times New Roman" w:hAnsi="Times New Roman" w:cs="Times New Roman"/>
                <w:color w:val="000000"/>
              </w:rPr>
            </w:pPr>
          </w:p>
        </w:tc>
        <w:tc>
          <w:tcPr>
            <w:tcW w:w="8603" w:type="dxa"/>
            <w:vAlign w:val="center"/>
          </w:tcPr>
          <w:p w14:paraId="2BAFA187"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0BD48DEA"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4D84BFB9"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7C79051C"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3.7</w:t>
            </w:r>
          </w:p>
        </w:tc>
        <w:tc>
          <w:tcPr>
            <w:tcW w:w="8603" w:type="dxa"/>
            <w:vAlign w:val="center"/>
          </w:tcPr>
          <w:p w14:paraId="49C60A44" w14:textId="77777777" w:rsidR="00EC2143" w:rsidRPr="00BC3D51" w:rsidRDefault="00EC2143" w:rsidP="00146E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What tools do you use for network monitoring? </w:t>
            </w:r>
          </w:p>
        </w:tc>
      </w:tr>
      <w:tr w:rsidR="00BC3D51" w:rsidRPr="00BC3D51" w14:paraId="4ACB5783"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78BC010F" w14:textId="77777777" w:rsidR="00EC2143" w:rsidRPr="00BC3D51" w:rsidRDefault="00EC2143" w:rsidP="00146ED8">
            <w:pPr>
              <w:rPr>
                <w:rFonts w:ascii="Times New Roman" w:hAnsi="Times New Roman" w:cs="Times New Roman"/>
                <w:color w:val="000000"/>
              </w:rPr>
            </w:pPr>
          </w:p>
        </w:tc>
        <w:tc>
          <w:tcPr>
            <w:tcW w:w="8603" w:type="dxa"/>
            <w:vAlign w:val="center"/>
          </w:tcPr>
          <w:p w14:paraId="5F818905"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0772664D"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45DEFDA4"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75E917A0"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3.8</w:t>
            </w:r>
          </w:p>
        </w:tc>
        <w:tc>
          <w:tcPr>
            <w:tcW w:w="8603" w:type="dxa"/>
            <w:vAlign w:val="center"/>
          </w:tcPr>
          <w:p w14:paraId="0A3C4991"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 xml:space="preserve">Q. What tools do you use for system monitoring or general health level of end user devices? </w:t>
            </w:r>
          </w:p>
        </w:tc>
      </w:tr>
      <w:tr w:rsidR="00BC3D51" w:rsidRPr="00BC3D51" w14:paraId="1F834A33"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16B55EBD" w14:textId="77777777" w:rsidR="00EC2143" w:rsidRPr="00BC3D51" w:rsidRDefault="00EC2143" w:rsidP="00146ED8">
            <w:pPr>
              <w:rPr>
                <w:rFonts w:ascii="Times New Roman" w:hAnsi="Times New Roman" w:cs="Times New Roman"/>
                <w:color w:val="000000"/>
              </w:rPr>
            </w:pPr>
          </w:p>
        </w:tc>
        <w:tc>
          <w:tcPr>
            <w:tcW w:w="8603" w:type="dxa"/>
            <w:vAlign w:val="center"/>
          </w:tcPr>
          <w:p w14:paraId="47002A30"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6C5F4FBF"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2F9C23BB"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0AC24B17"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3.9</w:t>
            </w:r>
          </w:p>
        </w:tc>
        <w:tc>
          <w:tcPr>
            <w:tcW w:w="8603" w:type="dxa"/>
            <w:vAlign w:val="center"/>
          </w:tcPr>
          <w:p w14:paraId="5AC76C8C"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 xml:space="preserve">Q. Do you offer or partner for laptop encryption? </w:t>
            </w:r>
          </w:p>
        </w:tc>
      </w:tr>
      <w:tr w:rsidR="00BC3D51" w:rsidRPr="00BC3D51" w14:paraId="14EBA590"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141393DA" w14:textId="77777777" w:rsidR="00EC2143" w:rsidRPr="00BC3D51" w:rsidRDefault="00EC2143" w:rsidP="00146ED8">
            <w:pPr>
              <w:rPr>
                <w:rFonts w:ascii="Times New Roman" w:hAnsi="Times New Roman" w:cs="Times New Roman"/>
                <w:color w:val="000000"/>
              </w:rPr>
            </w:pPr>
          </w:p>
        </w:tc>
        <w:tc>
          <w:tcPr>
            <w:tcW w:w="8603" w:type="dxa"/>
            <w:vAlign w:val="center"/>
          </w:tcPr>
          <w:p w14:paraId="4E1BE0A5"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1E85FA9A"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68F25B8E"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2F3B40F5"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lastRenderedPageBreak/>
              <w:t>3.10</w:t>
            </w:r>
          </w:p>
        </w:tc>
        <w:tc>
          <w:tcPr>
            <w:tcW w:w="8603" w:type="dxa"/>
            <w:vAlign w:val="center"/>
          </w:tcPr>
          <w:p w14:paraId="0F37C0F6" w14:textId="77777777" w:rsidR="00EC2143" w:rsidRPr="00BC3D51" w:rsidRDefault="00EC2143" w:rsidP="629951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Q. If hosting/co-location is an option please describe details of option i.e. services, vendor partners, etc.</w:t>
            </w:r>
          </w:p>
        </w:tc>
      </w:tr>
      <w:tr w:rsidR="00BC3D51" w:rsidRPr="00BC3D51" w14:paraId="478784CF" w14:textId="77777777" w:rsidTr="62995185">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34AF4DA6" w14:textId="77777777" w:rsidR="00EC2143" w:rsidRPr="00BC3D51" w:rsidRDefault="00EC2143" w:rsidP="00146ED8">
            <w:pPr>
              <w:rPr>
                <w:rFonts w:ascii="Times New Roman" w:hAnsi="Times New Roman" w:cs="Times New Roman"/>
                <w:color w:val="000000"/>
              </w:rPr>
            </w:pPr>
          </w:p>
        </w:tc>
        <w:tc>
          <w:tcPr>
            <w:tcW w:w="8603" w:type="dxa"/>
            <w:vAlign w:val="center"/>
          </w:tcPr>
          <w:p w14:paraId="4442A4D5"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4BBA5CD0"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14:paraId="2DFBC36E" w14:textId="1042DB53" w:rsidR="00EC2143" w:rsidRPr="00BC3D51" w:rsidRDefault="00EC2143" w:rsidP="00EC2143">
      <w:pPr>
        <w:rPr>
          <w:rFonts w:ascii="Times New Roman" w:eastAsiaTheme="majorEastAsia" w:hAnsi="Times New Roman" w:cs="Times New Roman"/>
          <w:color w:val="000000"/>
        </w:rPr>
      </w:pPr>
    </w:p>
    <w:tbl>
      <w:tblPr>
        <w:tblStyle w:val="GridTable5Dark-Accent3"/>
        <w:tblW w:w="0" w:type="auto"/>
        <w:tblLook w:val="04A0" w:firstRow="1" w:lastRow="0" w:firstColumn="1" w:lastColumn="0" w:noHBand="0" w:noVBand="1"/>
      </w:tblPr>
      <w:tblGrid>
        <w:gridCol w:w="747"/>
        <w:gridCol w:w="8603"/>
      </w:tblGrid>
      <w:tr w:rsidR="00BC3D51" w:rsidRPr="00BC3D51" w14:paraId="41A2395C" w14:textId="77777777" w:rsidTr="00146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2E850F21" w14:textId="77777777" w:rsidR="00EC2143" w:rsidRPr="00BC3D51" w:rsidRDefault="00EC2143" w:rsidP="00146ED8">
            <w:pPr>
              <w:rPr>
                <w:rFonts w:ascii="Times New Roman" w:hAnsi="Times New Roman" w:cs="Times New Roman"/>
                <w:bCs w:val="0"/>
                <w:color w:val="000000"/>
                <w:sz w:val="28"/>
                <w:szCs w:val="28"/>
              </w:rPr>
            </w:pPr>
            <w:r w:rsidRPr="00BC3D51">
              <w:rPr>
                <w:rFonts w:ascii="Times New Roman" w:hAnsi="Times New Roman" w:cs="Times New Roman"/>
                <w:color w:val="000000"/>
                <w:sz w:val="28"/>
                <w:szCs w:val="28"/>
              </w:rPr>
              <w:t>4.0   Support</w:t>
            </w:r>
          </w:p>
        </w:tc>
      </w:tr>
      <w:tr w:rsidR="00BC3D51" w:rsidRPr="00BC3D51" w14:paraId="276736F1"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077F4622"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4.1 </w:t>
            </w:r>
          </w:p>
        </w:tc>
        <w:tc>
          <w:tcPr>
            <w:tcW w:w="8603" w:type="dxa"/>
            <w:vAlign w:val="center"/>
          </w:tcPr>
          <w:p w14:paraId="38B2334F" w14:textId="77777777" w:rsidR="00EC2143" w:rsidRPr="00BC3D51" w:rsidRDefault="00EC2143" w:rsidP="00146ED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BC3D51">
              <w:rPr>
                <w:rFonts w:ascii="Times New Roman" w:hAnsi="Times New Roman" w:cs="Times New Roman"/>
                <w:b/>
                <w:sz w:val="22"/>
                <w:szCs w:val="22"/>
              </w:rPr>
              <w:t xml:space="preserve">Q. Describe fully your technical support options including the assistance request process, escalation process, support hours, response times, staffing levels, staff expertise, and physical location of the help desk. </w:t>
            </w:r>
          </w:p>
        </w:tc>
      </w:tr>
      <w:tr w:rsidR="00BC3D51" w:rsidRPr="00BC3D51" w14:paraId="442A7169" w14:textId="77777777" w:rsidTr="00146ED8">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3DB37BD7"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29A2BB1A"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62F09FAC"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760DEA57"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2B4DA083"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4.2 </w:t>
            </w:r>
          </w:p>
        </w:tc>
        <w:tc>
          <w:tcPr>
            <w:tcW w:w="8603" w:type="dxa"/>
            <w:vAlign w:val="center"/>
          </w:tcPr>
          <w:p w14:paraId="5C13937C" w14:textId="77777777" w:rsidR="00EC2143" w:rsidRPr="00BC3D51" w:rsidRDefault="00EC2143" w:rsidP="00146ED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BC3D51">
              <w:rPr>
                <w:rFonts w:ascii="Times New Roman" w:hAnsi="Times New Roman" w:cs="Times New Roman"/>
                <w:b/>
                <w:sz w:val="22"/>
              </w:rPr>
              <w:t xml:space="preserve">Q. </w:t>
            </w:r>
            <w:r w:rsidRPr="00BC3D51">
              <w:rPr>
                <w:rFonts w:ascii="Times New Roman" w:hAnsi="Times New Roman" w:cs="Times New Roman"/>
                <w:b/>
                <w:sz w:val="22"/>
                <w:szCs w:val="20"/>
              </w:rPr>
              <w:t xml:space="preserve">Please provide details on your standard reporting capabilities. </w:t>
            </w:r>
          </w:p>
        </w:tc>
      </w:tr>
      <w:tr w:rsidR="00BC3D51" w:rsidRPr="00BC3D51" w14:paraId="085A57A7" w14:textId="77777777" w:rsidTr="00146ED8">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0EE3F3D6"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5A0DFF54"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66092842"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6EB170F0"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0CE155D2"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4.3</w:t>
            </w:r>
          </w:p>
        </w:tc>
        <w:tc>
          <w:tcPr>
            <w:tcW w:w="8603" w:type="dxa"/>
            <w:vAlign w:val="center"/>
          </w:tcPr>
          <w:p w14:paraId="3BA61CF3" w14:textId="77777777" w:rsidR="00EC2143" w:rsidRPr="00BC3D51" w:rsidRDefault="00EC2143" w:rsidP="00146ED8">
            <w:pPr>
              <w:pStyle w:val="BodyTextIndent"/>
              <w:spacing w:after="0"/>
              <w:ind w:left="0" w:right="-4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w:t>
            </w:r>
            <w:r w:rsidRPr="00BC3D51">
              <w:rPr>
                <w:rFonts w:ascii="Times New Roman" w:hAnsi="Times New Roman" w:cs="Times New Roman"/>
                <w:b/>
                <w:color w:val="000000"/>
                <w:szCs w:val="20"/>
              </w:rPr>
              <w:t>Describe any documentation and support (e.g., user manuals, online help, interactive demos, web-based seminars, and online knowledge base) that will be available, both from the technical perspective and the end user perspective.</w:t>
            </w:r>
          </w:p>
        </w:tc>
      </w:tr>
      <w:tr w:rsidR="00BC3D51" w:rsidRPr="00BC3D51" w14:paraId="7D3C9423" w14:textId="77777777" w:rsidTr="00146ED8">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28469F26"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3854474D"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14402E4A"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color w:val="000000"/>
                <w:szCs w:val="20"/>
              </w:rPr>
            </w:pPr>
          </w:p>
        </w:tc>
      </w:tr>
      <w:tr w:rsidR="00BC3D51" w:rsidRPr="00BC3D51" w14:paraId="0F3012AC"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180BF8F4"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4.4</w:t>
            </w:r>
          </w:p>
        </w:tc>
        <w:tc>
          <w:tcPr>
            <w:tcW w:w="8603" w:type="dxa"/>
            <w:vAlign w:val="center"/>
          </w:tcPr>
          <w:p w14:paraId="1E5A7465" w14:textId="77777777" w:rsidR="00EC2143" w:rsidRPr="00BC3D51" w:rsidRDefault="00EC2143" w:rsidP="00146ED8">
            <w:pPr>
              <w:pStyle w:val="BodyTextIndent"/>
              <w:spacing w:after="0"/>
              <w:ind w:left="0" w:right="-4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Q. </w:t>
            </w:r>
            <w:r w:rsidRPr="00BC3D51">
              <w:rPr>
                <w:rFonts w:ascii="Times New Roman" w:hAnsi="Times New Roman" w:cs="Times New Roman"/>
                <w:b/>
                <w:color w:val="000000"/>
                <w:szCs w:val="20"/>
              </w:rPr>
              <w:t>What options are available for user training and technical training that may be required by staff?</w:t>
            </w:r>
          </w:p>
        </w:tc>
      </w:tr>
      <w:tr w:rsidR="00BC3D51" w:rsidRPr="00BC3D51" w14:paraId="2E79F277" w14:textId="77777777" w:rsidTr="00146ED8">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42490B01" w14:textId="77777777" w:rsidR="00EC2143" w:rsidRPr="00BC3D51" w:rsidRDefault="00EC2143" w:rsidP="00146ED8">
            <w:pPr>
              <w:pStyle w:val="NoSpacing"/>
              <w:rPr>
                <w:rFonts w:ascii="Times New Roman" w:hAnsi="Times New Roman" w:cs="Times New Roman"/>
                <w:color w:val="000000"/>
              </w:rPr>
            </w:pPr>
          </w:p>
        </w:tc>
        <w:tc>
          <w:tcPr>
            <w:tcW w:w="8603" w:type="dxa"/>
            <w:vAlign w:val="center"/>
          </w:tcPr>
          <w:p w14:paraId="0737F9E3"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097A28C0"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4098D9CA"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17579939" w14:textId="77777777" w:rsidR="00EC2143" w:rsidRPr="00BC3D51" w:rsidRDefault="00EC2143" w:rsidP="00146ED8">
            <w:pPr>
              <w:rPr>
                <w:rFonts w:ascii="Times New Roman" w:hAnsi="Times New Roman" w:cs="Times New Roman"/>
                <w:b w:val="0"/>
                <w:color w:val="000000"/>
              </w:rPr>
            </w:pPr>
            <w:r w:rsidRPr="00BC3D51">
              <w:rPr>
                <w:rFonts w:ascii="Times New Roman" w:hAnsi="Times New Roman" w:cs="Times New Roman"/>
                <w:color w:val="000000"/>
              </w:rPr>
              <w:t>4.5</w:t>
            </w:r>
          </w:p>
        </w:tc>
        <w:tc>
          <w:tcPr>
            <w:tcW w:w="8603" w:type="dxa"/>
            <w:vAlign w:val="center"/>
          </w:tcPr>
          <w:p w14:paraId="169DD8F5" w14:textId="77777777" w:rsidR="00EC2143" w:rsidRPr="00BC3D51" w:rsidRDefault="00EC2143" w:rsidP="00146ED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BC3D51">
              <w:rPr>
                <w:rFonts w:ascii="Times New Roman" w:hAnsi="Times New Roman" w:cs="Times New Roman"/>
                <w:b/>
                <w:sz w:val="22"/>
                <w:szCs w:val="22"/>
              </w:rPr>
              <w:t>Q. Describe any user groups, websites, newsletters, conferences, or any other means you support for sharing information and soliciting service feedback.</w:t>
            </w:r>
          </w:p>
        </w:tc>
      </w:tr>
      <w:tr w:rsidR="00BC3D51" w:rsidRPr="00BC3D51" w14:paraId="74431B4F" w14:textId="77777777" w:rsidTr="00146ED8">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42E7E95B" w14:textId="77777777" w:rsidR="00EC2143" w:rsidRPr="00BC3D51" w:rsidRDefault="00EC2143" w:rsidP="00146ED8">
            <w:pPr>
              <w:rPr>
                <w:rFonts w:ascii="Times New Roman" w:hAnsi="Times New Roman" w:cs="Times New Roman"/>
                <w:color w:val="000000"/>
              </w:rPr>
            </w:pPr>
          </w:p>
        </w:tc>
        <w:tc>
          <w:tcPr>
            <w:tcW w:w="8603" w:type="dxa"/>
            <w:vAlign w:val="center"/>
          </w:tcPr>
          <w:p w14:paraId="55F03321"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7AE6687A"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300DA52E"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4D7BA3CE" w14:textId="77777777" w:rsidR="00EC2143" w:rsidRPr="00BC3D51" w:rsidRDefault="00EC2143" w:rsidP="00146ED8">
            <w:pPr>
              <w:rPr>
                <w:rFonts w:ascii="Times New Roman" w:hAnsi="Times New Roman" w:cs="Times New Roman"/>
                <w:b w:val="0"/>
                <w:color w:val="000000"/>
              </w:rPr>
            </w:pPr>
            <w:r w:rsidRPr="00BC3D51">
              <w:rPr>
                <w:rFonts w:ascii="Times New Roman" w:hAnsi="Times New Roman" w:cs="Times New Roman"/>
                <w:color w:val="000000"/>
              </w:rPr>
              <w:t>4.6</w:t>
            </w:r>
          </w:p>
        </w:tc>
        <w:tc>
          <w:tcPr>
            <w:tcW w:w="8603" w:type="dxa"/>
            <w:vAlign w:val="center"/>
          </w:tcPr>
          <w:p w14:paraId="1B47E44A" w14:textId="77777777" w:rsidR="00EC2143" w:rsidRPr="00BC3D51" w:rsidRDefault="00EC2143" w:rsidP="00146ED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C3D51">
              <w:rPr>
                <w:rFonts w:ascii="Times New Roman" w:hAnsi="Times New Roman" w:cs="Times New Roman"/>
                <w:b/>
                <w:sz w:val="22"/>
                <w:szCs w:val="22"/>
              </w:rPr>
              <w:t>Q. How do you monitor customer satisfaction and quality assurance on an ongoing basis and how might we benefit from this process?</w:t>
            </w:r>
          </w:p>
        </w:tc>
      </w:tr>
      <w:tr w:rsidR="00BC3D51" w:rsidRPr="00BC3D51" w14:paraId="4AD62A63" w14:textId="77777777" w:rsidTr="00146ED8">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16869554" w14:textId="77777777" w:rsidR="00EC2143" w:rsidRPr="00BC3D51" w:rsidRDefault="00EC2143" w:rsidP="00146ED8">
            <w:pPr>
              <w:rPr>
                <w:rFonts w:ascii="Times New Roman" w:hAnsi="Times New Roman" w:cs="Times New Roman"/>
                <w:color w:val="000000"/>
              </w:rPr>
            </w:pPr>
          </w:p>
        </w:tc>
        <w:tc>
          <w:tcPr>
            <w:tcW w:w="8603" w:type="dxa"/>
            <w:vAlign w:val="center"/>
          </w:tcPr>
          <w:p w14:paraId="441B7329"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6C1DB5D9"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BC3D51" w:rsidRPr="00BC3D51" w14:paraId="740BDABC"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Merge w:val="restart"/>
            <w:vAlign w:val="center"/>
          </w:tcPr>
          <w:p w14:paraId="1524E8D1" w14:textId="77777777" w:rsidR="00EC2143" w:rsidRPr="00BC3D51" w:rsidRDefault="00EC2143" w:rsidP="00146ED8">
            <w:pPr>
              <w:rPr>
                <w:rFonts w:ascii="Times New Roman" w:hAnsi="Times New Roman" w:cs="Times New Roman"/>
                <w:color w:val="000000"/>
              </w:rPr>
            </w:pPr>
            <w:r w:rsidRPr="00BC3D51">
              <w:rPr>
                <w:rFonts w:ascii="Times New Roman" w:hAnsi="Times New Roman" w:cs="Times New Roman"/>
                <w:color w:val="000000"/>
              </w:rPr>
              <w:t>4.7</w:t>
            </w:r>
          </w:p>
        </w:tc>
        <w:tc>
          <w:tcPr>
            <w:tcW w:w="8603" w:type="dxa"/>
            <w:vAlign w:val="center"/>
          </w:tcPr>
          <w:p w14:paraId="44044D07" w14:textId="77777777" w:rsidR="00EC2143" w:rsidRPr="00BC3D51" w:rsidRDefault="00EC2143" w:rsidP="00146ED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C3D51">
              <w:rPr>
                <w:rFonts w:ascii="Times New Roman" w:hAnsi="Times New Roman" w:cs="Times New Roman"/>
                <w:b/>
                <w:sz w:val="22"/>
                <w:szCs w:val="22"/>
              </w:rPr>
              <w:t xml:space="preserve">Q.  The COMPANY user base varies considerably in its level of technical sophistication.  Please describe your experience in successfully supporting users that may be remote and possess limited technical skills. </w:t>
            </w:r>
          </w:p>
        </w:tc>
      </w:tr>
      <w:tr w:rsidR="00BC3D51" w:rsidRPr="00BC3D51" w14:paraId="5731F2D4" w14:textId="77777777" w:rsidTr="00146ED8">
        <w:tc>
          <w:tcPr>
            <w:cnfStyle w:val="001000000000" w:firstRow="0" w:lastRow="0" w:firstColumn="1" w:lastColumn="0" w:oddVBand="0" w:evenVBand="0" w:oddHBand="0" w:evenHBand="0" w:firstRowFirstColumn="0" w:firstRowLastColumn="0" w:lastRowFirstColumn="0" w:lastRowLastColumn="0"/>
            <w:tcW w:w="747" w:type="dxa"/>
            <w:vMerge/>
            <w:vAlign w:val="center"/>
          </w:tcPr>
          <w:p w14:paraId="05D34C4C" w14:textId="77777777" w:rsidR="00EC2143" w:rsidRPr="00BC3D51" w:rsidRDefault="00EC2143" w:rsidP="00146ED8">
            <w:pPr>
              <w:rPr>
                <w:rFonts w:ascii="Times New Roman" w:hAnsi="Times New Roman" w:cs="Times New Roman"/>
                <w:color w:val="000000"/>
              </w:rPr>
            </w:pPr>
          </w:p>
        </w:tc>
        <w:tc>
          <w:tcPr>
            <w:tcW w:w="8603" w:type="dxa"/>
            <w:vAlign w:val="center"/>
          </w:tcPr>
          <w:p w14:paraId="1622A59A" w14:textId="77777777" w:rsidR="00EC2143" w:rsidRPr="00BC3D51" w:rsidRDefault="00EC2143" w:rsidP="00146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C3D51">
              <w:rPr>
                <w:rFonts w:ascii="Times New Roman" w:hAnsi="Times New Roman" w:cs="Times New Roman"/>
                <w:color w:val="000000"/>
              </w:rPr>
              <w:t xml:space="preserve">A. </w:t>
            </w:r>
          </w:p>
          <w:p w14:paraId="4A37BBF1" w14:textId="77777777" w:rsidR="00EC2143" w:rsidRPr="00BC3D51" w:rsidRDefault="00EC2143" w:rsidP="00146E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14:paraId="323D8688" w14:textId="77777777" w:rsidR="00EC2143" w:rsidRPr="00BC3D51" w:rsidRDefault="00EC2143" w:rsidP="00EC2143">
      <w:pPr>
        <w:rPr>
          <w:rFonts w:ascii="Times New Roman" w:hAnsi="Times New Roman" w:cs="Times New Roman"/>
          <w:color w:val="000000"/>
        </w:rPr>
      </w:pPr>
    </w:p>
    <w:tbl>
      <w:tblPr>
        <w:tblStyle w:val="GridTable5Dark-Accent3"/>
        <w:tblW w:w="0" w:type="auto"/>
        <w:tblLook w:val="04A0" w:firstRow="1" w:lastRow="0" w:firstColumn="1" w:lastColumn="0" w:noHBand="0" w:noVBand="1"/>
      </w:tblPr>
      <w:tblGrid>
        <w:gridCol w:w="747"/>
        <w:gridCol w:w="8603"/>
      </w:tblGrid>
      <w:tr w:rsidR="00BC3D51" w:rsidRPr="00BC3D51" w14:paraId="3E0CDD37" w14:textId="77777777" w:rsidTr="62995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D5EEF3C" w14:textId="77777777" w:rsidR="00EC2143" w:rsidRPr="00BC3D51" w:rsidRDefault="00EC2143" w:rsidP="00146ED8">
            <w:pPr>
              <w:rPr>
                <w:rFonts w:ascii="Times New Roman" w:hAnsi="Times New Roman" w:cs="Times New Roman"/>
                <w:bCs w:val="0"/>
                <w:color w:val="000000"/>
                <w:sz w:val="28"/>
                <w:szCs w:val="28"/>
              </w:rPr>
            </w:pPr>
            <w:r w:rsidRPr="00BC3D51">
              <w:rPr>
                <w:rFonts w:ascii="Times New Roman" w:hAnsi="Times New Roman" w:cs="Times New Roman"/>
                <w:color w:val="000000"/>
                <w:sz w:val="28"/>
                <w:szCs w:val="28"/>
              </w:rPr>
              <w:t>5.0   Pricing &amp; Contracts</w:t>
            </w:r>
          </w:p>
        </w:tc>
      </w:tr>
      <w:tr w:rsidR="00BC3D51" w:rsidRPr="00BC3D51" w14:paraId="48D9356F" w14:textId="77777777" w:rsidTr="6299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14:paraId="0E8F49BF"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5.1 </w:t>
            </w:r>
          </w:p>
        </w:tc>
        <w:tc>
          <w:tcPr>
            <w:tcW w:w="8603" w:type="dxa"/>
            <w:vAlign w:val="center"/>
          </w:tcPr>
          <w:p w14:paraId="2A0CD1CC" w14:textId="77777777" w:rsidR="00EC2143" w:rsidRPr="00BC3D51" w:rsidRDefault="00EC2143" w:rsidP="6299518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 xml:space="preserve">Please attach cost estimates and worksheets to support these estimates if applicable. Itemize non-recurring and recurring costs. Recurring costs should be quoted as per user per month costs. Other pricing models may be provided as an option. </w:t>
            </w:r>
          </w:p>
        </w:tc>
      </w:tr>
      <w:tr w:rsidR="00BC3D51" w:rsidRPr="00BC3D51" w14:paraId="28E6503D" w14:textId="77777777" w:rsidTr="62995185">
        <w:tc>
          <w:tcPr>
            <w:cnfStyle w:val="001000000000" w:firstRow="0" w:lastRow="0" w:firstColumn="1" w:lastColumn="0" w:oddVBand="0" w:evenVBand="0" w:oddHBand="0" w:evenHBand="0" w:firstRowFirstColumn="0" w:firstRowLastColumn="0" w:lastRowFirstColumn="0" w:lastRowLastColumn="0"/>
            <w:tcW w:w="747" w:type="dxa"/>
            <w:vAlign w:val="center"/>
          </w:tcPr>
          <w:p w14:paraId="4FE3B140"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lastRenderedPageBreak/>
              <w:t xml:space="preserve">5.2 </w:t>
            </w:r>
          </w:p>
        </w:tc>
        <w:tc>
          <w:tcPr>
            <w:tcW w:w="8603" w:type="dxa"/>
            <w:vAlign w:val="center"/>
          </w:tcPr>
          <w:p w14:paraId="6D13BA7D" w14:textId="77777777" w:rsidR="00EC2143" w:rsidRPr="00BC3D51" w:rsidRDefault="00EC2143" w:rsidP="6299518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lang w:val="en-US"/>
              </w:rPr>
            </w:pPr>
            <w:r w:rsidRPr="62995185">
              <w:rPr>
                <w:rFonts w:ascii="Times New Roman" w:hAnsi="Times New Roman" w:cs="Times New Roman"/>
                <w:b/>
                <w:bCs/>
                <w:color w:val="000000" w:themeColor="text1"/>
                <w:lang w:val="en-US"/>
              </w:rPr>
              <w:t>Please attach a Master Services Agreement or other legal documents beyond a proposal which accompany a proposal.</w:t>
            </w:r>
          </w:p>
        </w:tc>
      </w:tr>
    </w:tbl>
    <w:p w14:paraId="26A0ED55" w14:textId="77777777" w:rsidR="00EC2143" w:rsidRPr="00BC3D51" w:rsidRDefault="00EC2143" w:rsidP="00EC2143">
      <w:pPr>
        <w:rPr>
          <w:rFonts w:ascii="Times New Roman" w:hAnsi="Times New Roman" w:cs="Times New Roman"/>
          <w:color w:val="000000"/>
        </w:rPr>
      </w:pPr>
    </w:p>
    <w:tbl>
      <w:tblPr>
        <w:tblStyle w:val="GridTable5Dark-Accent3"/>
        <w:tblW w:w="0" w:type="auto"/>
        <w:tblLook w:val="04A0" w:firstRow="1" w:lastRow="0" w:firstColumn="1" w:lastColumn="0" w:noHBand="0" w:noVBand="1"/>
      </w:tblPr>
      <w:tblGrid>
        <w:gridCol w:w="747"/>
        <w:gridCol w:w="8603"/>
      </w:tblGrid>
      <w:tr w:rsidR="00BC3D51" w:rsidRPr="00BC3D51" w14:paraId="33B2328C" w14:textId="77777777" w:rsidTr="00146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06BDA010" w14:textId="77777777" w:rsidR="00EC2143" w:rsidRPr="00BC3D51" w:rsidRDefault="00EC2143" w:rsidP="00146ED8">
            <w:pPr>
              <w:rPr>
                <w:rFonts w:ascii="Times New Roman" w:hAnsi="Times New Roman" w:cs="Times New Roman"/>
                <w:bCs w:val="0"/>
                <w:color w:val="000000"/>
                <w:sz w:val="28"/>
                <w:szCs w:val="28"/>
              </w:rPr>
            </w:pPr>
            <w:r w:rsidRPr="00BC3D51">
              <w:rPr>
                <w:rFonts w:ascii="Times New Roman" w:hAnsi="Times New Roman" w:cs="Times New Roman"/>
                <w:color w:val="000000"/>
                <w:sz w:val="28"/>
                <w:szCs w:val="28"/>
              </w:rPr>
              <w:t>6.0   References</w:t>
            </w:r>
          </w:p>
        </w:tc>
      </w:tr>
      <w:tr w:rsidR="00BC3D51" w:rsidRPr="00BC3D51" w14:paraId="1C93F7CD" w14:textId="77777777" w:rsidTr="0014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14:paraId="5649E931" w14:textId="77777777" w:rsidR="00EC2143" w:rsidRPr="00BC3D51" w:rsidRDefault="00EC2143" w:rsidP="00146ED8">
            <w:pPr>
              <w:pStyle w:val="NoSpacing"/>
              <w:rPr>
                <w:rFonts w:ascii="Times New Roman" w:hAnsi="Times New Roman" w:cs="Times New Roman"/>
                <w:color w:val="000000"/>
              </w:rPr>
            </w:pPr>
            <w:r w:rsidRPr="00BC3D51">
              <w:rPr>
                <w:rFonts w:ascii="Times New Roman" w:hAnsi="Times New Roman" w:cs="Times New Roman"/>
                <w:color w:val="000000"/>
              </w:rPr>
              <w:t xml:space="preserve">6.1 </w:t>
            </w:r>
          </w:p>
        </w:tc>
        <w:tc>
          <w:tcPr>
            <w:tcW w:w="8603" w:type="dxa"/>
            <w:vAlign w:val="center"/>
          </w:tcPr>
          <w:p w14:paraId="6C83EFD0" w14:textId="77777777" w:rsidR="00EC2143" w:rsidRPr="00BC3D51" w:rsidRDefault="00EC2143" w:rsidP="00146ED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BC3D51">
              <w:rPr>
                <w:rFonts w:ascii="Times New Roman" w:hAnsi="Times New Roman" w:cs="Times New Roman"/>
                <w:b/>
                <w:color w:val="000000"/>
              </w:rPr>
              <w:t xml:space="preserve">Please provide at least three references for customers with similar operations to the proposed solution. Include contact names, phone numbers, email addresses and industry. </w:t>
            </w:r>
          </w:p>
        </w:tc>
      </w:tr>
    </w:tbl>
    <w:p w14:paraId="597A0680" w14:textId="77777777" w:rsidR="00EC2143" w:rsidRPr="00BC3D51" w:rsidRDefault="00EC2143" w:rsidP="00EC2143">
      <w:pPr>
        <w:spacing w:before="120" w:after="120"/>
        <w:rPr>
          <w:rFonts w:ascii="Times New Roman" w:hAnsi="Times New Roman" w:cs="Times New Roman"/>
          <w:color w:val="000000"/>
        </w:rPr>
      </w:pPr>
      <w:r w:rsidRPr="00BC3D51">
        <w:rPr>
          <w:rFonts w:ascii="Times New Roman" w:hAnsi="Times New Roman" w:cs="Times New Roman"/>
          <w:color w:val="000000"/>
        </w:rPr>
        <w:t>Please provide any other information you feel should be considered in our evaluation.</w:t>
      </w:r>
    </w:p>
    <w:p w14:paraId="15DAE663" w14:textId="39584B8B" w:rsidR="00E03BC8" w:rsidRPr="00BC3D51" w:rsidRDefault="00E03BC8">
      <w:pPr>
        <w:spacing w:line="240" w:lineRule="auto"/>
        <w:rPr>
          <w:rFonts w:ascii="Times New Roman" w:hAnsi="Times New Roman" w:cs="Times New Roman"/>
          <w:color w:val="000000"/>
          <w:sz w:val="24"/>
          <w:szCs w:val="24"/>
        </w:rPr>
      </w:pPr>
    </w:p>
    <w:sectPr w:rsidR="00E03BC8" w:rsidRPr="00BC3D51" w:rsidSect="003441FC">
      <w:headerReference w:type="default" r:id="rId15"/>
      <w:type w:val="continuous"/>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37D77" w14:textId="77777777" w:rsidR="00D54404" w:rsidRDefault="00D54404">
      <w:r>
        <w:separator/>
      </w:r>
    </w:p>
  </w:endnote>
  <w:endnote w:type="continuationSeparator" w:id="0">
    <w:p w14:paraId="4F0CC81C" w14:textId="77777777" w:rsidR="00D54404" w:rsidRDefault="00D54404">
      <w:r>
        <w:continuationSeparator/>
      </w:r>
    </w:p>
  </w:endnote>
  <w:endnote w:type="continuationNotice" w:id="1">
    <w:p w14:paraId="2FF9F14C" w14:textId="77777777" w:rsidR="00D54404" w:rsidRDefault="00D544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3C639" w14:textId="77777777" w:rsidR="00D54404" w:rsidRDefault="00D54404">
      <w:r>
        <w:separator/>
      </w:r>
    </w:p>
  </w:footnote>
  <w:footnote w:type="continuationSeparator" w:id="0">
    <w:p w14:paraId="082F11C4" w14:textId="77777777" w:rsidR="00D54404" w:rsidRDefault="00D54404">
      <w:r>
        <w:continuationSeparator/>
      </w:r>
    </w:p>
  </w:footnote>
  <w:footnote w:type="continuationNotice" w:id="1">
    <w:p w14:paraId="14B0BB78" w14:textId="77777777" w:rsidR="00D54404" w:rsidRDefault="00D544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895A" w14:textId="77777777" w:rsidR="002A1644" w:rsidRPr="00CF1632" w:rsidRDefault="00371E16">
    <w:pPr>
      <w:pStyle w:val="Header"/>
      <w:rPr>
        <w:rFonts w:ascii="Palatino Linotype" w:hAnsi="Palatino Linotype"/>
        <w:sz w:val="20"/>
      </w:rPr>
    </w:pPr>
    <w:r>
      <w:rPr>
        <w:rFonts w:ascii="Palatino Linotype" w:hAnsi="Palatino Linotype"/>
        <w:noProof/>
        <w:sz w:val="20"/>
      </w:rPr>
      <mc:AlternateContent>
        <mc:Choice Requires="wps">
          <w:drawing>
            <wp:anchor distT="0" distB="0" distL="114300" distR="114300" simplePos="0" relativeHeight="251658241" behindDoc="0" locked="1" layoutInCell="1" allowOverlap="1" wp14:anchorId="4D8EE515" wp14:editId="7DF72DC4">
              <wp:simplePos x="0" y="0"/>
              <wp:positionH relativeFrom="page">
                <wp:posOffset>219710</wp:posOffset>
              </wp:positionH>
              <wp:positionV relativeFrom="page">
                <wp:posOffset>868680</wp:posOffset>
              </wp:positionV>
              <wp:extent cx="775970" cy="8053705"/>
              <wp:effectExtent l="0" t="0" r="0" b="0"/>
              <wp:wrapSquare wrapText="bothSides"/>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805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32BDF" w14:textId="77777777" w:rsidR="00A908A0" w:rsidRPr="00C90681" w:rsidRDefault="00A908A0" w:rsidP="00C90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EE515" id="_x0000_t202" coordsize="21600,21600" o:spt="202" path="m,l,21600r21600,l21600,xe">
              <v:stroke joinstyle="miter"/>
              <v:path gradientshapeok="t" o:connecttype="rect"/>
            </v:shapetype>
            <v:shape id="Text Box 49" o:spid="_x0000_s1026" type="#_x0000_t202" style="position:absolute;margin-left:17.3pt;margin-top:68.4pt;width:61.1pt;height:63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" filled="f" stroked="f">
              <v:textbox>
                <w:txbxContent>
                  <w:p w14:paraId="44932BDF" w14:textId="77777777" w:rsidR="00A908A0" w:rsidRPr="00C90681" w:rsidRDefault="00A908A0" w:rsidP="00C90681"/>
                </w:txbxContent>
              </v:textbox>
              <w10:wrap type="square" anchorx="page" anchory="page"/>
              <w10:anchorlock/>
            </v:shape>
          </w:pict>
        </mc:Fallback>
      </mc:AlternateContent>
    </w:r>
    <w:r>
      <w:rPr>
        <w:rFonts w:ascii="Palatino Linotype" w:hAnsi="Palatino Linotype"/>
        <w:noProof/>
        <w:sz w:val="20"/>
      </w:rPr>
      <w:drawing>
        <wp:anchor distT="0" distB="0" distL="114300" distR="114300" simplePos="0" relativeHeight="251658240" behindDoc="0" locked="1" layoutInCell="1" allowOverlap="1" wp14:anchorId="0EA3C1ED" wp14:editId="3B534F2E">
          <wp:simplePos x="0" y="0"/>
          <wp:positionH relativeFrom="page">
            <wp:posOffset>155575</wp:posOffset>
          </wp:positionH>
          <wp:positionV relativeFrom="page">
            <wp:posOffset>30480</wp:posOffset>
          </wp:positionV>
          <wp:extent cx="7468235" cy="10102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823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4909" w14:textId="6A90BE4F" w:rsidR="00C8112F" w:rsidRDefault="00594F09">
    <w:pPr>
      <w:pStyle w:val="Header"/>
    </w:pPr>
    <w:r>
      <w:rPr>
        <w:rFonts w:ascii="Palatino Linotype" w:hAnsi="Palatino Linotype"/>
        <w:noProof/>
        <w:sz w:val="20"/>
      </w:rPr>
      <w:drawing>
        <wp:anchor distT="0" distB="0" distL="114300" distR="114300" simplePos="0" relativeHeight="251658242" behindDoc="0" locked="1" layoutInCell="1" allowOverlap="1" wp14:anchorId="4DE1D376" wp14:editId="3AACEE88">
          <wp:simplePos x="0" y="0"/>
          <wp:positionH relativeFrom="margin">
            <wp:align>center</wp:align>
          </wp:positionH>
          <wp:positionV relativeFrom="page">
            <wp:posOffset>53340</wp:posOffset>
          </wp:positionV>
          <wp:extent cx="7468235" cy="1010285"/>
          <wp:effectExtent l="0" t="0" r="0" b="0"/>
          <wp:wrapNone/>
          <wp:docPr id="434078730" name="Picture 434078730" descr="A close up of a logo for Maryland Family Network. An egg within a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78730" name="Picture 434078730" descr="A close up of a logo for Maryland Family Network. An egg within a n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823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C0495"/>
    <w:multiLevelType w:val="hybridMultilevel"/>
    <w:tmpl w:val="D1A40B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3C645A"/>
    <w:multiLevelType w:val="hybridMultilevel"/>
    <w:tmpl w:val="4FE2F8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9A11A0F"/>
    <w:multiLevelType w:val="hybridMultilevel"/>
    <w:tmpl w:val="BE764E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C71398"/>
    <w:multiLevelType w:val="hybridMultilevel"/>
    <w:tmpl w:val="07A82A3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33C08"/>
    <w:multiLevelType w:val="multilevel"/>
    <w:tmpl w:val="7068D176"/>
    <w:lvl w:ilvl="0">
      <w:start w:val="5"/>
      <w:numFmt w:val="decimal"/>
      <w:lvlText w:val="%1"/>
      <w:lvlJc w:val="left"/>
      <w:pPr>
        <w:ind w:left="360" w:hanging="360"/>
      </w:pPr>
      <w:rPr>
        <w:rFonts w:hint="default"/>
        <w:i/>
        <w:sz w:val="24"/>
      </w:rPr>
    </w:lvl>
    <w:lvl w:ilvl="1">
      <w:start w:val="1"/>
      <w:numFmt w:val="decimal"/>
      <w:lvlText w:val="%1.%2"/>
      <w:lvlJc w:val="left"/>
      <w:pPr>
        <w:ind w:left="720" w:hanging="360"/>
      </w:pPr>
      <w:rPr>
        <w:rFonts w:hint="default"/>
        <w:i/>
        <w:sz w:val="24"/>
      </w:rPr>
    </w:lvl>
    <w:lvl w:ilvl="2">
      <w:start w:val="1"/>
      <w:numFmt w:val="decimal"/>
      <w:lvlText w:val="%1.%2.%3"/>
      <w:lvlJc w:val="left"/>
      <w:pPr>
        <w:ind w:left="1440" w:hanging="720"/>
      </w:pPr>
      <w:rPr>
        <w:rFonts w:hint="default"/>
        <w:i/>
        <w:sz w:val="24"/>
      </w:rPr>
    </w:lvl>
    <w:lvl w:ilvl="3">
      <w:start w:val="1"/>
      <w:numFmt w:val="decimal"/>
      <w:lvlText w:val="%1.%2.%3.%4"/>
      <w:lvlJc w:val="left"/>
      <w:pPr>
        <w:ind w:left="2160" w:hanging="1080"/>
      </w:pPr>
      <w:rPr>
        <w:rFonts w:hint="default"/>
        <w:i/>
        <w:sz w:val="24"/>
      </w:rPr>
    </w:lvl>
    <w:lvl w:ilvl="4">
      <w:start w:val="1"/>
      <w:numFmt w:val="decimal"/>
      <w:lvlText w:val="%1.%2.%3.%4.%5"/>
      <w:lvlJc w:val="left"/>
      <w:pPr>
        <w:ind w:left="2520" w:hanging="1080"/>
      </w:pPr>
      <w:rPr>
        <w:rFonts w:hint="default"/>
        <w:i/>
        <w:sz w:val="24"/>
      </w:rPr>
    </w:lvl>
    <w:lvl w:ilvl="5">
      <w:start w:val="1"/>
      <w:numFmt w:val="decimal"/>
      <w:lvlText w:val="%1.%2.%3.%4.%5.%6"/>
      <w:lvlJc w:val="left"/>
      <w:pPr>
        <w:ind w:left="3240" w:hanging="1440"/>
      </w:pPr>
      <w:rPr>
        <w:rFonts w:hint="default"/>
        <w:i/>
        <w:sz w:val="24"/>
      </w:rPr>
    </w:lvl>
    <w:lvl w:ilvl="6">
      <w:start w:val="1"/>
      <w:numFmt w:val="decimal"/>
      <w:lvlText w:val="%1.%2.%3.%4.%5.%6.%7"/>
      <w:lvlJc w:val="left"/>
      <w:pPr>
        <w:ind w:left="3600" w:hanging="1440"/>
      </w:pPr>
      <w:rPr>
        <w:rFonts w:hint="default"/>
        <w:i/>
        <w:sz w:val="24"/>
      </w:rPr>
    </w:lvl>
    <w:lvl w:ilvl="7">
      <w:start w:val="1"/>
      <w:numFmt w:val="decimal"/>
      <w:lvlText w:val="%1.%2.%3.%4.%5.%6.%7.%8"/>
      <w:lvlJc w:val="left"/>
      <w:pPr>
        <w:ind w:left="4320" w:hanging="1800"/>
      </w:pPr>
      <w:rPr>
        <w:rFonts w:hint="default"/>
        <w:i/>
        <w:sz w:val="24"/>
      </w:rPr>
    </w:lvl>
    <w:lvl w:ilvl="8">
      <w:start w:val="1"/>
      <w:numFmt w:val="decimal"/>
      <w:lvlText w:val="%1.%2.%3.%4.%5.%6.%7.%8.%9"/>
      <w:lvlJc w:val="left"/>
      <w:pPr>
        <w:ind w:left="5040" w:hanging="2160"/>
      </w:pPr>
      <w:rPr>
        <w:rFonts w:hint="default"/>
        <w:i/>
        <w:sz w:val="24"/>
      </w:rPr>
    </w:lvl>
  </w:abstractNum>
  <w:abstractNum w:abstractNumId="5" w15:restartNumberingAfterBreak="0">
    <w:nsid w:val="69762E84"/>
    <w:multiLevelType w:val="multilevel"/>
    <w:tmpl w:val="7B166DA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B600E89"/>
    <w:multiLevelType w:val="hybridMultilevel"/>
    <w:tmpl w:val="9D346952"/>
    <w:lvl w:ilvl="0" w:tplc="4A7028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4998214">
    <w:abstractNumId w:val="0"/>
  </w:num>
  <w:num w:numId="2" w16cid:durableId="602080730">
    <w:abstractNumId w:val="6"/>
  </w:num>
  <w:num w:numId="3" w16cid:durableId="1922523394">
    <w:abstractNumId w:val="1"/>
  </w:num>
  <w:num w:numId="4" w16cid:durableId="496723858">
    <w:abstractNumId w:val="3"/>
  </w:num>
  <w:num w:numId="5" w16cid:durableId="1604067125">
    <w:abstractNumId w:val="4"/>
  </w:num>
  <w:num w:numId="6" w16cid:durableId="612597676">
    <w:abstractNumId w:val="5"/>
  </w:num>
  <w:num w:numId="7" w16cid:durableId="165132820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8C"/>
    <w:rsid w:val="00003A31"/>
    <w:rsid w:val="0001464B"/>
    <w:rsid w:val="0002313C"/>
    <w:rsid w:val="00026BF2"/>
    <w:rsid w:val="000313B8"/>
    <w:rsid w:val="00031DDB"/>
    <w:rsid w:val="00035C28"/>
    <w:rsid w:val="00036EAA"/>
    <w:rsid w:val="00050170"/>
    <w:rsid w:val="0005561D"/>
    <w:rsid w:val="00062BF6"/>
    <w:rsid w:val="00067F0B"/>
    <w:rsid w:val="00071966"/>
    <w:rsid w:val="00073B76"/>
    <w:rsid w:val="000750C7"/>
    <w:rsid w:val="0007773B"/>
    <w:rsid w:val="000A649A"/>
    <w:rsid w:val="000C5CC2"/>
    <w:rsid w:val="000D1519"/>
    <w:rsid w:val="000D2B8D"/>
    <w:rsid w:val="000D570C"/>
    <w:rsid w:val="000D7F8C"/>
    <w:rsid w:val="000E27C6"/>
    <w:rsid w:val="000F38EB"/>
    <w:rsid w:val="000F4E82"/>
    <w:rsid w:val="0010400D"/>
    <w:rsid w:val="00115552"/>
    <w:rsid w:val="001171BB"/>
    <w:rsid w:val="00124ACA"/>
    <w:rsid w:val="00133A4C"/>
    <w:rsid w:val="0014235C"/>
    <w:rsid w:val="00146ED8"/>
    <w:rsid w:val="00147D31"/>
    <w:rsid w:val="0015487E"/>
    <w:rsid w:val="00155ABC"/>
    <w:rsid w:val="00167BAD"/>
    <w:rsid w:val="0019354F"/>
    <w:rsid w:val="001A0D65"/>
    <w:rsid w:val="001B0002"/>
    <w:rsid w:val="001B4214"/>
    <w:rsid w:val="001B65A6"/>
    <w:rsid w:val="001C0490"/>
    <w:rsid w:val="001C0B7B"/>
    <w:rsid w:val="001C1D57"/>
    <w:rsid w:val="001C46F2"/>
    <w:rsid w:val="001C596D"/>
    <w:rsid w:val="001D3565"/>
    <w:rsid w:val="001D60D6"/>
    <w:rsid w:val="001E1DCB"/>
    <w:rsid w:val="001E5581"/>
    <w:rsid w:val="001E5CB5"/>
    <w:rsid w:val="001E63F7"/>
    <w:rsid w:val="00206FDE"/>
    <w:rsid w:val="00207057"/>
    <w:rsid w:val="00212D4E"/>
    <w:rsid w:val="00242BA9"/>
    <w:rsid w:val="002505F3"/>
    <w:rsid w:val="00251AEA"/>
    <w:rsid w:val="00251D10"/>
    <w:rsid w:val="0025247F"/>
    <w:rsid w:val="00263941"/>
    <w:rsid w:val="0026435F"/>
    <w:rsid w:val="00290835"/>
    <w:rsid w:val="002A1644"/>
    <w:rsid w:val="002A2F1A"/>
    <w:rsid w:val="002A3036"/>
    <w:rsid w:val="002A4A83"/>
    <w:rsid w:val="002A6BD4"/>
    <w:rsid w:val="002A79C9"/>
    <w:rsid w:val="002B2B04"/>
    <w:rsid w:val="002B65F3"/>
    <w:rsid w:val="002B7834"/>
    <w:rsid w:val="002E1363"/>
    <w:rsid w:val="002E2E4E"/>
    <w:rsid w:val="002F3FB7"/>
    <w:rsid w:val="0031447B"/>
    <w:rsid w:val="00317366"/>
    <w:rsid w:val="00317B77"/>
    <w:rsid w:val="003240D9"/>
    <w:rsid w:val="00325346"/>
    <w:rsid w:val="003340D7"/>
    <w:rsid w:val="00335BAB"/>
    <w:rsid w:val="00336562"/>
    <w:rsid w:val="003441FC"/>
    <w:rsid w:val="00344B6B"/>
    <w:rsid w:val="00354D4A"/>
    <w:rsid w:val="0035523D"/>
    <w:rsid w:val="00355B2D"/>
    <w:rsid w:val="00364DB2"/>
    <w:rsid w:val="00371E16"/>
    <w:rsid w:val="003744C8"/>
    <w:rsid w:val="00386FF9"/>
    <w:rsid w:val="00396104"/>
    <w:rsid w:val="00396FAC"/>
    <w:rsid w:val="003A2C92"/>
    <w:rsid w:val="003B296C"/>
    <w:rsid w:val="003B6EC4"/>
    <w:rsid w:val="003C117A"/>
    <w:rsid w:val="003D0F01"/>
    <w:rsid w:val="003E2F97"/>
    <w:rsid w:val="003E7755"/>
    <w:rsid w:val="003F057E"/>
    <w:rsid w:val="003F64A2"/>
    <w:rsid w:val="004009BF"/>
    <w:rsid w:val="004050E1"/>
    <w:rsid w:val="00411DEC"/>
    <w:rsid w:val="00412BCB"/>
    <w:rsid w:val="00416B45"/>
    <w:rsid w:val="00421C1C"/>
    <w:rsid w:val="00440D40"/>
    <w:rsid w:val="00441DD5"/>
    <w:rsid w:val="00444F7D"/>
    <w:rsid w:val="00446455"/>
    <w:rsid w:val="00452066"/>
    <w:rsid w:val="00455C20"/>
    <w:rsid w:val="00461725"/>
    <w:rsid w:val="004617F6"/>
    <w:rsid w:val="00462C41"/>
    <w:rsid w:val="00470852"/>
    <w:rsid w:val="00471B27"/>
    <w:rsid w:val="00477400"/>
    <w:rsid w:val="00485AE9"/>
    <w:rsid w:val="00492F1C"/>
    <w:rsid w:val="0049502B"/>
    <w:rsid w:val="004B0311"/>
    <w:rsid w:val="004B68E4"/>
    <w:rsid w:val="004C50C6"/>
    <w:rsid w:val="004C5FD9"/>
    <w:rsid w:val="004D5D33"/>
    <w:rsid w:val="004E5B47"/>
    <w:rsid w:val="004E649B"/>
    <w:rsid w:val="004F2B07"/>
    <w:rsid w:val="004F2BF8"/>
    <w:rsid w:val="004F4D2C"/>
    <w:rsid w:val="00501C5B"/>
    <w:rsid w:val="00501CB6"/>
    <w:rsid w:val="00503B30"/>
    <w:rsid w:val="00504353"/>
    <w:rsid w:val="00514999"/>
    <w:rsid w:val="00522813"/>
    <w:rsid w:val="00522F0B"/>
    <w:rsid w:val="00531269"/>
    <w:rsid w:val="005327DE"/>
    <w:rsid w:val="00534650"/>
    <w:rsid w:val="00536733"/>
    <w:rsid w:val="00542655"/>
    <w:rsid w:val="00542FC1"/>
    <w:rsid w:val="00545F3F"/>
    <w:rsid w:val="0056091D"/>
    <w:rsid w:val="00561696"/>
    <w:rsid w:val="00566C7A"/>
    <w:rsid w:val="00570EE4"/>
    <w:rsid w:val="00572DB6"/>
    <w:rsid w:val="005857F5"/>
    <w:rsid w:val="00592932"/>
    <w:rsid w:val="00594F09"/>
    <w:rsid w:val="005A2980"/>
    <w:rsid w:val="005A79A9"/>
    <w:rsid w:val="005B2339"/>
    <w:rsid w:val="005B33E2"/>
    <w:rsid w:val="005B7D13"/>
    <w:rsid w:val="005D20C6"/>
    <w:rsid w:val="005E1B9B"/>
    <w:rsid w:val="005E392C"/>
    <w:rsid w:val="005E50BA"/>
    <w:rsid w:val="005E5CEE"/>
    <w:rsid w:val="005F04AD"/>
    <w:rsid w:val="005F3841"/>
    <w:rsid w:val="005F3AC7"/>
    <w:rsid w:val="005F68FE"/>
    <w:rsid w:val="00606BD5"/>
    <w:rsid w:val="0061261F"/>
    <w:rsid w:val="00623F11"/>
    <w:rsid w:val="00632512"/>
    <w:rsid w:val="00632873"/>
    <w:rsid w:val="0063611A"/>
    <w:rsid w:val="00653522"/>
    <w:rsid w:val="00656B11"/>
    <w:rsid w:val="00657CDA"/>
    <w:rsid w:val="00661B10"/>
    <w:rsid w:val="00670E33"/>
    <w:rsid w:val="00672996"/>
    <w:rsid w:val="006820A8"/>
    <w:rsid w:val="00687EEA"/>
    <w:rsid w:val="00690B52"/>
    <w:rsid w:val="00690CF8"/>
    <w:rsid w:val="0069604D"/>
    <w:rsid w:val="006A2F0D"/>
    <w:rsid w:val="006A524A"/>
    <w:rsid w:val="006A5B71"/>
    <w:rsid w:val="006B0603"/>
    <w:rsid w:val="006B1D2E"/>
    <w:rsid w:val="006B1D4E"/>
    <w:rsid w:val="006C2B2D"/>
    <w:rsid w:val="006C32AE"/>
    <w:rsid w:val="006C52A8"/>
    <w:rsid w:val="006D1E30"/>
    <w:rsid w:val="006E477C"/>
    <w:rsid w:val="006F2DE2"/>
    <w:rsid w:val="00701637"/>
    <w:rsid w:val="00705E93"/>
    <w:rsid w:val="007066C5"/>
    <w:rsid w:val="00706964"/>
    <w:rsid w:val="00716569"/>
    <w:rsid w:val="00722603"/>
    <w:rsid w:val="0073205B"/>
    <w:rsid w:val="0073752A"/>
    <w:rsid w:val="0074184B"/>
    <w:rsid w:val="00743D84"/>
    <w:rsid w:val="0074415C"/>
    <w:rsid w:val="00757468"/>
    <w:rsid w:val="00766176"/>
    <w:rsid w:val="0078191B"/>
    <w:rsid w:val="00783958"/>
    <w:rsid w:val="0079639C"/>
    <w:rsid w:val="007A0188"/>
    <w:rsid w:val="007A2E22"/>
    <w:rsid w:val="007C1197"/>
    <w:rsid w:val="007C3819"/>
    <w:rsid w:val="007C3F12"/>
    <w:rsid w:val="007C4743"/>
    <w:rsid w:val="007D5E31"/>
    <w:rsid w:val="007E2390"/>
    <w:rsid w:val="007E3C5C"/>
    <w:rsid w:val="007F2688"/>
    <w:rsid w:val="007F395C"/>
    <w:rsid w:val="00806E4D"/>
    <w:rsid w:val="00811657"/>
    <w:rsid w:val="00815147"/>
    <w:rsid w:val="00815782"/>
    <w:rsid w:val="00820A78"/>
    <w:rsid w:val="00820DA4"/>
    <w:rsid w:val="008326E7"/>
    <w:rsid w:val="008358C3"/>
    <w:rsid w:val="0083741C"/>
    <w:rsid w:val="008464CC"/>
    <w:rsid w:val="0084751D"/>
    <w:rsid w:val="00855594"/>
    <w:rsid w:val="008571C9"/>
    <w:rsid w:val="00862174"/>
    <w:rsid w:val="00862529"/>
    <w:rsid w:val="0088000A"/>
    <w:rsid w:val="00885606"/>
    <w:rsid w:val="00885C1B"/>
    <w:rsid w:val="0088650C"/>
    <w:rsid w:val="00886E76"/>
    <w:rsid w:val="00890AAA"/>
    <w:rsid w:val="00895067"/>
    <w:rsid w:val="008A4866"/>
    <w:rsid w:val="008C394B"/>
    <w:rsid w:val="008D34CD"/>
    <w:rsid w:val="008E72C5"/>
    <w:rsid w:val="008F18E0"/>
    <w:rsid w:val="008F38AB"/>
    <w:rsid w:val="009152FD"/>
    <w:rsid w:val="00916D85"/>
    <w:rsid w:val="009338DB"/>
    <w:rsid w:val="00934C01"/>
    <w:rsid w:val="00956F1A"/>
    <w:rsid w:val="00984882"/>
    <w:rsid w:val="00985CD9"/>
    <w:rsid w:val="00986D8E"/>
    <w:rsid w:val="00990E99"/>
    <w:rsid w:val="009A6707"/>
    <w:rsid w:val="009B01E9"/>
    <w:rsid w:val="009B147B"/>
    <w:rsid w:val="009B6474"/>
    <w:rsid w:val="009B6A77"/>
    <w:rsid w:val="009C3A85"/>
    <w:rsid w:val="009C47B1"/>
    <w:rsid w:val="009D0342"/>
    <w:rsid w:val="009E22D9"/>
    <w:rsid w:val="009E4CC1"/>
    <w:rsid w:val="009E690C"/>
    <w:rsid w:val="009F54CF"/>
    <w:rsid w:val="00A0103C"/>
    <w:rsid w:val="00A0676A"/>
    <w:rsid w:val="00A27E8F"/>
    <w:rsid w:val="00A33904"/>
    <w:rsid w:val="00A34D89"/>
    <w:rsid w:val="00A368F8"/>
    <w:rsid w:val="00A372EE"/>
    <w:rsid w:val="00A438D4"/>
    <w:rsid w:val="00A51A7F"/>
    <w:rsid w:val="00A539B5"/>
    <w:rsid w:val="00A55E82"/>
    <w:rsid w:val="00A63AD0"/>
    <w:rsid w:val="00A7768A"/>
    <w:rsid w:val="00A80807"/>
    <w:rsid w:val="00A81821"/>
    <w:rsid w:val="00A83AEE"/>
    <w:rsid w:val="00A86058"/>
    <w:rsid w:val="00A908A0"/>
    <w:rsid w:val="00A93957"/>
    <w:rsid w:val="00AA0597"/>
    <w:rsid w:val="00AA56AD"/>
    <w:rsid w:val="00AA6EB4"/>
    <w:rsid w:val="00AB2A53"/>
    <w:rsid w:val="00AB5D9D"/>
    <w:rsid w:val="00AB74E6"/>
    <w:rsid w:val="00AD4179"/>
    <w:rsid w:val="00AD547A"/>
    <w:rsid w:val="00AD676F"/>
    <w:rsid w:val="00AF5317"/>
    <w:rsid w:val="00AF6560"/>
    <w:rsid w:val="00AF735F"/>
    <w:rsid w:val="00B0536F"/>
    <w:rsid w:val="00B10F09"/>
    <w:rsid w:val="00B11E68"/>
    <w:rsid w:val="00B14561"/>
    <w:rsid w:val="00B14D74"/>
    <w:rsid w:val="00B206FA"/>
    <w:rsid w:val="00B21CB5"/>
    <w:rsid w:val="00B2551E"/>
    <w:rsid w:val="00B30B41"/>
    <w:rsid w:val="00B3375D"/>
    <w:rsid w:val="00B34564"/>
    <w:rsid w:val="00B35BD5"/>
    <w:rsid w:val="00B4032F"/>
    <w:rsid w:val="00B41CC1"/>
    <w:rsid w:val="00B41E76"/>
    <w:rsid w:val="00B528B3"/>
    <w:rsid w:val="00B60DD4"/>
    <w:rsid w:val="00B76AD2"/>
    <w:rsid w:val="00B8493B"/>
    <w:rsid w:val="00BA12A3"/>
    <w:rsid w:val="00BB00C8"/>
    <w:rsid w:val="00BB39B4"/>
    <w:rsid w:val="00BB4F81"/>
    <w:rsid w:val="00BC3D51"/>
    <w:rsid w:val="00BD1F03"/>
    <w:rsid w:val="00BE0A1E"/>
    <w:rsid w:val="00BE5A74"/>
    <w:rsid w:val="00BF6A23"/>
    <w:rsid w:val="00BF763A"/>
    <w:rsid w:val="00C03C1B"/>
    <w:rsid w:val="00C0716A"/>
    <w:rsid w:val="00C152BB"/>
    <w:rsid w:val="00C15F35"/>
    <w:rsid w:val="00C20C37"/>
    <w:rsid w:val="00C21704"/>
    <w:rsid w:val="00C30EBE"/>
    <w:rsid w:val="00C40679"/>
    <w:rsid w:val="00C57CDB"/>
    <w:rsid w:val="00C64CA0"/>
    <w:rsid w:val="00C64D32"/>
    <w:rsid w:val="00C8112F"/>
    <w:rsid w:val="00C839B1"/>
    <w:rsid w:val="00C877BE"/>
    <w:rsid w:val="00C90681"/>
    <w:rsid w:val="00C9273F"/>
    <w:rsid w:val="00C93A00"/>
    <w:rsid w:val="00C94458"/>
    <w:rsid w:val="00CA0ADA"/>
    <w:rsid w:val="00CA0F74"/>
    <w:rsid w:val="00CB2913"/>
    <w:rsid w:val="00CC5E6D"/>
    <w:rsid w:val="00CD6ABF"/>
    <w:rsid w:val="00CE16A0"/>
    <w:rsid w:val="00CE25FC"/>
    <w:rsid w:val="00CE319C"/>
    <w:rsid w:val="00CF1632"/>
    <w:rsid w:val="00D05BF6"/>
    <w:rsid w:val="00D24A5E"/>
    <w:rsid w:val="00D26313"/>
    <w:rsid w:val="00D265E4"/>
    <w:rsid w:val="00D31203"/>
    <w:rsid w:val="00D427E6"/>
    <w:rsid w:val="00D50B43"/>
    <w:rsid w:val="00D54404"/>
    <w:rsid w:val="00D634FA"/>
    <w:rsid w:val="00D63FB0"/>
    <w:rsid w:val="00D76C1C"/>
    <w:rsid w:val="00D77BA7"/>
    <w:rsid w:val="00D80A4C"/>
    <w:rsid w:val="00D843FB"/>
    <w:rsid w:val="00D87D8C"/>
    <w:rsid w:val="00D93D85"/>
    <w:rsid w:val="00D95B61"/>
    <w:rsid w:val="00DA294E"/>
    <w:rsid w:val="00DA3D73"/>
    <w:rsid w:val="00DB3AAC"/>
    <w:rsid w:val="00DB4551"/>
    <w:rsid w:val="00DB4831"/>
    <w:rsid w:val="00DB6078"/>
    <w:rsid w:val="00DC426F"/>
    <w:rsid w:val="00DE2CEA"/>
    <w:rsid w:val="00DE636B"/>
    <w:rsid w:val="00DF7623"/>
    <w:rsid w:val="00E0319A"/>
    <w:rsid w:val="00E03BC8"/>
    <w:rsid w:val="00E22955"/>
    <w:rsid w:val="00E22B70"/>
    <w:rsid w:val="00E31172"/>
    <w:rsid w:val="00E34626"/>
    <w:rsid w:val="00E37F82"/>
    <w:rsid w:val="00E56000"/>
    <w:rsid w:val="00E73DCF"/>
    <w:rsid w:val="00E743E9"/>
    <w:rsid w:val="00E84147"/>
    <w:rsid w:val="00E84463"/>
    <w:rsid w:val="00E86297"/>
    <w:rsid w:val="00E90E97"/>
    <w:rsid w:val="00E94A57"/>
    <w:rsid w:val="00E94EA8"/>
    <w:rsid w:val="00EA5B75"/>
    <w:rsid w:val="00EB4D01"/>
    <w:rsid w:val="00EC2143"/>
    <w:rsid w:val="00ED0A93"/>
    <w:rsid w:val="00ED3CCA"/>
    <w:rsid w:val="00ED6363"/>
    <w:rsid w:val="00EE3914"/>
    <w:rsid w:val="00EE6359"/>
    <w:rsid w:val="00EF72D3"/>
    <w:rsid w:val="00F00BCC"/>
    <w:rsid w:val="00F11384"/>
    <w:rsid w:val="00F15ED2"/>
    <w:rsid w:val="00F26811"/>
    <w:rsid w:val="00F33895"/>
    <w:rsid w:val="00F37883"/>
    <w:rsid w:val="00F4401C"/>
    <w:rsid w:val="00F44B4C"/>
    <w:rsid w:val="00F4539A"/>
    <w:rsid w:val="00F5538F"/>
    <w:rsid w:val="00F57825"/>
    <w:rsid w:val="00F60304"/>
    <w:rsid w:val="00F66474"/>
    <w:rsid w:val="00F67F95"/>
    <w:rsid w:val="00F83AFD"/>
    <w:rsid w:val="00F86B7E"/>
    <w:rsid w:val="00F91071"/>
    <w:rsid w:val="00F96A8C"/>
    <w:rsid w:val="00FA1E11"/>
    <w:rsid w:val="00FC4977"/>
    <w:rsid w:val="00FC69F6"/>
    <w:rsid w:val="00FC713C"/>
    <w:rsid w:val="00FD463F"/>
    <w:rsid w:val="00FD78B9"/>
    <w:rsid w:val="00FE05A7"/>
    <w:rsid w:val="00FE4131"/>
    <w:rsid w:val="1221D1A9"/>
    <w:rsid w:val="62995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6D814"/>
  <w15:chartTrackingRefBased/>
  <w15:docId w15:val="{1582F19C-A355-4AC4-8E0A-52EDED2F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06FA"/>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EC2143"/>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qFormat/>
    <w:rsid w:val="00EC2143"/>
    <w:pPr>
      <w:keepNext/>
      <w:spacing w:before="240" w:after="60" w:line="240" w:lineRule="auto"/>
      <w:outlineLvl w:val="1"/>
    </w:pPr>
    <w:rPr>
      <w:rFonts w:eastAsia="Times New Roman"/>
      <w:b/>
      <w:bCs/>
      <w:i/>
      <w:iCs/>
      <w:color w:val="6693BC"/>
      <w:sz w:val="28"/>
      <w:szCs w:val="28"/>
      <w:lang w:val="en-US"/>
    </w:rPr>
  </w:style>
  <w:style w:type="paragraph" w:styleId="Heading3">
    <w:name w:val="heading 3"/>
    <w:basedOn w:val="Normal"/>
    <w:next w:val="Normal"/>
    <w:link w:val="Heading3Char"/>
    <w:uiPriority w:val="9"/>
    <w:unhideWhenUsed/>
    <w:qFormat/>
    <w:rsid w:val="00EC2143"/>
    <w:pPr>
      <w:keepNext/>
      <w:keepLines/>
      <w:spacing w:before="40"/>
      <w:jc w:val="both"/>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rsid w:val="00F44B4C"/>
    <w:rPr>
      <w:rFonts w:ascii="Tahoma" w:hAnsi="Tahoma" w:cs="Tahoma"/>
      <w:sz w:val="16"/>
      <w:szCs w:val="16"/>
    </w:rPr>
  </w:style>
  <w:style w:type="paragraph" w:styleId="Title">
    <w:name w:val="Title"/>
    <w:basedOn w:val="Normal"/>
    <w:link w:val="TitleChar"/>
    <w:uiPriority w:val="10"/>
    <w:qFormat/>
    <w:rsid w:val="000750C7"/>
    <w:pPr>
      <w:jc w:val="center"/>
    </w:pPr>
    <w:rPr>
      <w:rFonts w:ascii="Comic Sans MS" w:hAnsi="Comic Sans MS"/>
      <w:b/>
      <w:bCs/>
      <w:sz w:val="24"/>
      <w:szCs w:val="24"/>
    </w:rPr>
  </w:style>
  <w:style w:type="character" w:customStyle="1" w:styleId="TitleChar">
    <w:name w:val="Title Char"/>
    <w:basedOn w:val="DefaultParagraphFont"/>
    <w:link w:val="Title"/>
    <w:uiPriority w:val="10"/>
    <w:rsid w:val="000750C7"/>
    <w:rPr>
      <w:rFonts w:ascii="Comic Sans MS" w:hAnsi="Comic Sans MS"/>
      <w:b/>
      <w:bCs/>
      <w:sz w:val="24"/>
      <w:szCs w:val="24"/>
    </w:rPr>
  </w:style>
  <w:style w:type="paragraph" w:styleId="NormalWeb">
    <w:name w:val="Normal (Web)"/>
    <w:basedOn w:val="Normal"/>
    <w:uiPriority w:val="99"/>
    <w:unhideWhenUsed/>
    <w:rsid w:val="00446455"/>
    <w:pPr>
      <w:spacing w:before="100" w:beforeAutospacing="1" w:after="100" w:afterAutospacing="1"/>
    </w:pPr>
    <w:rPr>
      <w:sz w:val="24"/>
      <w:szCs w:val="24"/>
    </w:rPr>
  </w:style>
  <w:style w:type="character" w:styleId="Emphasis">
    <w:name w:val="Emphasis"/>
    <w:basedOn w:val="DefaultParagraphFont"/>
    <w:uiPriority w:val="20"/>
    <w:qFormat/>
    <w:rsid w:val="00446455"/>
    <w:rPr>
      <w:i/>
      <w:iCs/>
    </w:rPr>
  </w:style>
  <w:style w:type="character" w:styleId="Hyperlink">
    <w:name w:val="Hyperlink"/>
    <w:basedOn w:val="DefaultParagraphFont"/>
    <w:uiPriority w:val="99"/>
    <w:unhideWhenUsed/>
    <w:rsid w:val="00446455"/>
    <w:rPr>
      <w:color w:val="0563C1" w:themeColor="hyperlink"/>
      <w:u w:val="single"/>
    </w:rPr>
  </w:style>
  <w:style w:type="paragraph" w:styleId="ListParagraph">
    <w:name w:val="List Paragraph"/>
    <w:basedOn w:val="Normal"/>
    <w:uiPriority w:val="34"/>
    <w:qFormat/>
    <w:rsid w:val="00545F3F"/>
    <w:pPr>
      <w:spacing w:after="160" w:line="259" w:lineRule="auto"/>
      <w:ind w:left="720"/>
      <w:contextualSpacing/>
    </w:pPr>
    <w:rPr>
      <w:rFonts w:ascii="Calibri" w:eastAsia="Calibri" w:hAnsi="Calibri"/>
    </w:rPr>
  </w:style>
  <w:style w:type="paragraph" w:styleId="FootnoteText">
    <w:name w:val="footnote text"/>
    <w:basedOn w:val="Normal"/>
    <w:link w:val="FootnoteTextChar"/>
    <w:uiPriority w:val="99"/>
    <w:unhideWhenUsed/>
    <w:rsid w:val="00545F3F"/>
    <w:rPr>
      <w:rFonts w:ascii="Calibri" w:eastAsia="Calibri" w:hAnsi="Calibri"/>
      <w:sz w:val="20"/>
    </w:rPr>
  </w:style>
  <w:style w:type="character" w:customStyle="1" w:styleId="FootnoteTextChar">
    <w:name w:val="Footnote Text Char"/>
    <w:basedOn w:val="DefaultParagraphFont"/>
    <w:link w:val="FootnoteText"/>
    <w:uiPriority w:val="99"/>
    <w:rsid w:val="00545F3F"/>
    <w:rPr>
      <w:rFonts w:ascii="Calibri" w:eastAsia="Calibri" w:hAnsi="Calibri"/>
    </w:rPr>
  </w:style>
  <w:style w:type="character" w:styleId="FootnoteReference">
    <w:name w:val="footnote reference"/>
    <w:uiPriority w:val="99"/>
    <w:unhideWhenUsed/>
    <w:rsid w:val="00545F3F"/>
    <w:rPr>
      <w:vertAlign w:val="superscript"/>
    </w:rPr>
  </w:style>
  <w:style w:type="character" w:customStyle="1" w:styleId="FooterChar">
    <w:name w:val="Footer Char"/>
    <w:link w:val="Footer"/>
    <w:uiPriority w:val="99"/>
    <w:rsid w:val="00545F3F"/>
    <w:rPr>
      <w:sz w:val="22"/>
    </w:rPr>
  </w:style>
  <w:style w:type="character" w:customStyle="1" w:styleId="subtitle9">
    <w:name w:val="subtitle9"/>
    <w:rsid w:val="00545F3F"/>
  </w:style>
  <w:style w:type="character" w:customStyle="1" w:styleId="HeaderChar">
    <w:name w:val="Header Char"/>
    <w:link w:val="Header"/>
    <w:uiPriority w:val="99"/>
    <w:rsid w:val="00A81821"/>
    <w:rPr>
      <w:sz w:val="22"/>
    </w:rPr>
  </w:style>
  <w:style w:type="character" w:customStyle="1" w:styleId="Heading1Char">
    <w:name w:val="Heading 1 Char"/>
    <w:basedOn w:val="DefaultParagraphFont"/>
    <w:link w:val="Heading1"/>
    <w:uiPriority w:val="9"/>
    <w:rsid w:val="00EC21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C2143"/>
    <w:rPr>
      <w:rFonts w:ascii="Arial" w:hAnsi="Arial" w:cs="Arial"/>
      <w:b/>
      <w:bCs/>
      <w:i/>
      <w:iCs/>
      <w:color w:val="6693BC"/>
      <w:sz w:val="28"/>
      <w:szCs w:val="28"/>
    </w:rPr>
  </w:style>
  <w:style w:type="character" w:customStyle="1" w:styleId="Heading3Char">
    <w:name w:val="Heading 3 Char"/>
    <w:basedOn w:val="DefaultParagraphFont"/>
    <w:link w:val="Heading3"/>
    <w:uiPriority w:val="9"/>
    <w:rsid w:val="00EC214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C2143"/>
    <w:rPr>
      <w:rFonts w:asciiTheme="minorHAnsi" w:eastAsiaTheme="minorHAnsi" w:hAnsiTheme="minorHAnsi" w:cstheme="minorBidi"/>
      <w:sz w:val="22"/>
      <w:szCs w:val="22"/>
    </w:rPr>
  </w:style>
  <w:style w:type="table" w:styleId="TableGrid">
    <w:name w:val="Table Grid"/>
    <w:basedOn w:val="TableNormal"/>
    <w:uiPriority w:val="59"/>
    <w:rsid w:val="00EC21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2143"/>
    <w:pPr>
      <w:autoSpaceDE w:val="0"/>
      <w:autoSpaceDN w:val="0"/>
      <w:adjustRightInd w:val="0"/>
    </w:pPr>
    <w:rPr>
      <w:rFonts w:ascii="Calibri" w:eastAsiaTheme="minorHAnsi" w:hAnsi="Calibri" w:cs="Calibri"/>
      <w:color w:val="000000"/>
      <w:sz w:val="24"/>
      <w:szCs w:val="24"/>
    </w:rPr>
  </w:style>
  <w:style w:type="character" w:styleId="UnresolvedMention">
    <w:name w:val="Unresolved Mention"/>
    <w:basedOn w:val="DefaultParagraphFont"/>
    <w:uiPriority w:val="99"/>
    <w:semiHidden/>
    <w:unhideWhenUsed/>
    <w:rsid w:val="00EC2143"/>
    <w:rPr>
      <w:color w:val="605E5C"/>
      <w:shd w:val="clear" w:color="auto" w:fill="E1DFDD"/>
    </w:rPr>
  </w:style>
  <w:style w:type="character" w:customStyle="1" w:styleId="BalloonTextChar">
    <w:name w:val="Balloon Text Char"/>
    <w:basedOn w:val="DefaultParagraphFont"/>
    <w:link w:val="BalloonText"/>
    <w:uiPriority w:val="99"/>
    <w:semiHidden/>
    <w:rsid w:val="00EC2143"/>
    <w:rPr>
      <w:rFonts w:ascii="Tahoma" w:eastAsia="Arial" w:hAnsi="Tahoma" w:cs="Tahoma"/>
      <w:sz w:val="16"/>
      <w:szCs w:val="16"/>
      <w:lang w:val="en"/>
    </w:rPr>
  </w:style>
  <w:style w:type="character" w:styleId="SubtleReference">
    <w:name w:val="Subtle Reference"/>
    <w:basedOn w:val="DefaultParagraphFont"/>
    <w:uiPriority w:val="31"/>
    <w:qFormat/>
    <w:rsid w:val="00EC2143"/>
    <w:rPr>
      <w:smallCaps/>
      <w:color w:val="5A5A5A" w:themeColor="text1" w:themeTint="A5"/>
    </w:rPr>
  </w:style>
  <w:style w:type="paragraph" w:styleId="BodyText">
    <w:name w:val="Body Text"/>
    <w:basedOn w:val="Normal"/>
    <w:link w:val="BodyTextChar"/>
    <w:rsid w:val="00EC2143"/>
    <w:pPr>
      <w:spacing w:line="240" w:lineRule="auto"/>
      <w:ind w:left="547"/>
    </w:pPr>
    <w:rPr>
      <w:rFonts w:eastAsia="Times New Roman" w:cs="Times New Roman"/>
      <w:lang w:val="en-US"/>
    </w:rPr>
  </w:style>
  <w:style w:type="character" w:customStyle="1" w:styleId="BodyTextChar">
    <w:name w:val="Body Text Char"/>
    <w:basedOn w:val="DefaultParagraphFont"/>
    <w:link w:val="BodyText"/>
    <w:rsid w:val="00EC2143"/>
    <w:rPr>
      <w:rFonts w:ascii="Arial" w:hAnsi="Arial"/>
      <w:sz w:val="22"/>
      <w:szCs w:val="22"/>
    </w:rPr>
  </w:style>
  <w:style w:type="paragraph" w:styleId="BodyTextIndent">
    <w:name w:val="Body Text Indent"/>
    <w:basedOn w:val="Normal"/>
    <w:link w:val="BodyTextIndentChar"/>
    <w:uiPriority w:val="99"/>
    <w:unhideWhenUsed/>
    <w:rsid w:val="00EC2143"/>
    <w:pPr>
      <w:spacing w:after="120" w:line="259" w:lineRule="auto"/>
      <w:ind w:left="360"/>
    </w:pPr>
    <w:rPr>
      <w:rFonts w:asciiTheme="minorHAnsi" w:eastAsiaTheme="minorHAnsi" w:hAnsiTheme="minorHAnsi" w:cstheme="minorBidi"/>
      <w:lang w:val="en-US"/>
    </w:rPr>
  </w:style>
  <w:style w:type="character" w:customStyle="1" w:styleId="BodyTextIndentChar">
    <w:name w:val="Body Text Indent Char"/>
    <w:basedOn w:val="DefaultParagraphFont"/>
    <w:link w:val="BodyTextIndent"/>
    <w:uiPriority w:val="99"/>
    <w:rsid w:val="00EC2143"/>
    <w:rPr>
      <w:rFonts w:asciiTheme="minorHAnsi" w:eastAsiaTheme="minorHAnsi" w:hAnsiTheme="minorHAnsi" w:cstheme="minorBidi"/>
      <w:sz w:val="22"/>
      <w:szCs w:val="22"/>
    </w:rPr>
  </w:style>
  <w:style w:type="table" w:styleId="GridTable4-Accent3">
    <w:name w:val="Grid Table 4 Accent 3"/>
    <w:basedOn w:val="TableNormal"/>
    <w:uiPriority w:val="49"/>
    <w:rsid w:val="00EC2143"/>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C2143"/>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EC2143"/>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92883">
      <w:bodyDiv w:val="1"/>
      <w:marLeft w:val="0"/>
      <w:marRight w:val="0"/>
      <w:marTop w:val="0"/>
      <w:marBottom w:val="0"/>
      <w:divBdr>
        <w:top w:val="none" w:sz="0" w:space="0" w:color="auto"/>
        <w:left w:val="none" w:sz="0" w:space="0" w:color="auto"/>
        <w:bottom w:val="none" w:sz="0" w:space="0" w:color="auto"/>
        <w:right w:val="none" w:sz="0" w:space="0" w:color="auto"/>
      </w:divBdr>
    </w:div>
    <w:div w:id="524561600">
      <w:bodyDiv w:val="1"/>
      <w:marLeft w:val="0"/>
      <w:marRight w:val="0"/>
      <w:marTop w:val="0"/>
      <w:marBottom w:val="0"/>
      <w:divBdr>
        <w:top w:val="none" w:sz="0" w:space="0" w:color="auto"/>
        <w:left w:val="none" w:sz="0" w:space="0" w:color="auto"/>
        <w:bottom w:val="none" w:sz="0" w:space="0" w:color="auto"/>
        <w:right w:val="none" w:sz="0" w:space="0" w:color="auto"/>
      </w:divBdr>
    </w:div>
    <w:div w:id="640960218">
      <w:bodyDiv w:val="1"/>
      <w:marLeft w:val="0"/>
      <w:marRight w:val="0"/>
      <w:marTop w:val="0"/>
      <w:marBottom w:val="0"/>
      <w:divBdr>
        <w:top w:val="none" w:sz="0" w:space="0" w:color="auto"/>
        <w:left w:val="none" w:sz="0" w:space="0" w:color="auto"/>
        <w:bottom w:val="none" w:sz="0" w:space="0" w:color="auto"/>
        <w:right w:val="none" w:sz="0" w:space="0" w:color="auto"/>
      </w:divBdr>
    </w:div>
    <w:div w:id="1039160886">
      <w:bodyDiv w:val="1"/>
      <w:marLeft w:val="0"/>
      <w:marRight w:val="0"/>
      <w:marTop w:val="0"/>
      <w:marBottom w:val="0"/>
      <w:divBdr>
        <w:top w:val="none" w:sz="0" w:space="0" w:color="auto"/>
        <w:left w:val="none" w:sz="0" w:space="0" w:color="auto"/>
        <w:bottom w:val="none" w:sz="0" w:space="0" w:color="auto"/>
        <w:right w:val="none" w:sz="0" w:space="0" w:color="auto"/>
      </w:divBdr>
    </w:div>
    <w:div w:id="19496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chin@marylandfamilynetwor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chin@marylandfamilynetwork.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hin@marylandfamilynet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eraChin\Downloads\Email%20Letterhead%20No%20Board%20Multi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ac1021-3e0a-41d6-a10b-aebbc80ff1da">
      <Terms xmlns="http://schemas.microsoft.com/office/infopath/2007/PartnerControls"/>
    </lcf76f155ced4ddcb4097134ff3c332f>
    <TaxCatchAll xmlns="b26e15e1-fdc7-4fd4-ac8f-7690ece25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43C10F9991BF84CA49F82E7ADF30606" ma:contentTypeVersion="17" ma:contentTypeDescription="Create a new document." ma:contentTypeScope="" ma:versionID="75b1756a3d2959ca95f488fab929ec69">
  <xsd:schema xmlns:xsd="http://www.w3.org/2001/XMLSchema" xmlns:xs="http://www.w3.org/2001/XMLSchema" xmlns:p="http://schemas.microsoft.com/office/2006/metadata/properties" xmlns:ns2="9eac1021-3e0a-41d6-a10b-aebbc80ff1da" xmlns:ns3="b26e15e1-fdc7-4fd4-ac8f-7690ece25aca" targetNamespace="http://schemas.microsoft.com/office/2006/metadata/properties" ma:root="true" ma:fieldsID="cd386dc390aa308ca7f2dd03db8290a4" ns2:_="" ns3:_="">
    <xsd:import namespace="9eac1021-3e0a-41d6-a10b-aebbc80ff1da"/>
    <xsd:import namespace="b26e15e1-fdc7-4fd4-ac8f-7690ece25a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c1021-3e0a-41d6-a10b-aebbc80ff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dcb125-7fc0-427c-b9b7-3285c58fe4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e15e1-fdc7-4fd4-ac8f-7690ece25a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4b9837-3152-4dba-9453-7ed014b327d8}" ma:internalName="TaxCatchAll" ma:showField="CatchAllData" ma:web="b26e15e1-fdc7-4fd4-ac8f-7690ece25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CA530-155F-472C-8105-8FE003D6389E}">
  <ds:schemaRefs>
    <ds:schemaRef ds:uri="http://schemas.microsoft.com/office/2006/metadata/properties"/>
    <ds:schemaRef ds:uri="http://schemas.microsoft.com/office/infopath/2007/PartnerControls"/>
    <ds:schemaRef ds:uri="9eac1021-3e0a-41d6-a10b-aebbc80ff1da"/>
    <ds:schemaRef ds:uri="b26e15e1-fdc7-4fd4-ac8f-7690ece25aca"/>
  </ds:schemaRefs>
</ds:datastoreItem>
</file>

<file path=customXml/itemProps2.xml><?xml version="1.0" encoding="utf-8"?>
<ds:datastoreItem xmlns:ds="http://schemas.openxmlformats.org/officeDocument/2006/customXml" ds:itemID="{041A3615-8FFF-48E0-98C0-E88A079A58D7}">
  <ds:schemaRefs>
    <ds:schemaRef ds:uri="http://schemas.microsoft.com/sharepoint/v3/contenttype/forms"/>
  </ds:schemaRefs>
</ds:datastoreItem>
</file>

<file path=customXml/itemProps3.xml><?xml version="1.0" encoding="utf-8"?>
<ds:datastoreItem xmlns:ds="http://schemas.openxmlformats.org/officeDocument/2006/customXml" ds:itemID="{6330D0E1-6370-4BCF-B314-0D87021506EC}">
  <ds:schemaRefs>
    <ds:schemaRef ds:uri="http://schemas.openxmlformats.org/officeDocument/2006/bibliography"/>
  </ds:schemaRefs>
</ds:datastoreItem>
</file>

<file path=customXml/itemProps4.xml><?xml version="1.0" encoding="utf-8"?>
<ds:datastoreItem xmlns:ds="http://schemas.openxmlformats.org/officeDocument/2006/customXml" ds:itemID="{BC21B73C-F591-4CA0-B588-0F61C9CF2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c1021-3e0a-41d6-a10b-aebbc80ff1da"/>
    <ds:schemaRef ds:uri="b26e15e1-fdc7-4fd4-ac8f-7690ece25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C:\Users\TieraChin\Downloads\Email Letterhead No Board Multipage (1).dotx</Template>
  <TotalTime>0</TotalTime>
  <Pages>14</Pages>
  <Words>2788</Words>
  <Characters>15895</Characters>
  <Application>Microsoft Office Word</Application>
  <DocSecurity>0</DocSecurity>
  <Lines>132</Lines>
  <Paragraphs>37</Paragraphs>
  <ScaleCrop>false</ScaleCrop>
  <Company>Friends of the Family</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Tiera Chin</dc:creator>
  <cp:keywords/>
  <cp:lastModifiedBy>Doug Lent</cp:lastModifiedBy>
  <cp:revision>2</cp:revision>
  <cp:lastPrinted>2019-07-01T18:29:00Z</cp:lastPrinted>
  <dcterms:created xsi:type="dcterms:W3CDTF">2024-08-15T19:44:00Z</dcterms:created>
  <dcterms:modified xsi:type="dcterms:W3CDTF">2024-08-15T19:44:00Z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0x01010029A37E9FA6DB094488A719A06A860DB1</vt:lpwstr>
  </property>
  <property fmtid="{D5CDD505-2E9C-101B-9397-08002B2CF9AE}" pid="3" name="Order">
    <vt:r8>289400</vt:r8>
  </property>
  <property fmtid="{D5CDD505-2E9C-101B-9397-08002B2CF9AE}" pid="4" name="MediaServiceImageTags">
    <vt:lpwstr/>
  </property>
  <property fmtid="{D5CDD505-2E9C-101B-9397-08002B2CF9AE}" pid="5" name="_dlc_DocIdItemGuid">
    <vt:lpwstr>967ccebe-7e5c-58e7-ad12-f85031064a7d</vt:lpwstr>
  </property>
</Properties>
</file>